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:rsidRPr="001908DA" w14:paraId="0EB7C8A3" w14:textId="77777777" w:rsidTr="00EE7C2C">
        <w:tc>
          <w:tcPr>
            <w:tcW w:w="6417" w:type="dxa"/>
            <w:vAlign w:val="bottom"/>
          </w:tcPr>
          <w:p w14:paraId="41B0C760" w14:textId="2E7169F1" w:rsidR="004C1EB0" w:rsidRPr="001908DA" w:rsidRDefault="00C16189" w:rsidP="009F5BE4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Meals at Home Driver</w:t>
            </w:r>
          </w:p>
        </w:tc>
        <w:tc>
          <w:tcPr>
            <w:tcW w:w="3787" w:type="dxa"/>
          </w:tcPr>
          <w:p w14:paraId="35DD8804" w14:textId="77777777" w:rsidR="004C1EB0" w:rsidRPr="001908DA" w:rsidRDefault="004C1EB0" w:rsidP="004C1EB0">
            <w:pPr>
              <w:jc w:val="right"/>
              <w:rPr>
                <w:rFonts w:ascii="Arial" w:hAnsi="Arial" w:cs="Arial"/>
                <w:sz w:val="24"/>
              </w:rPr>
            </w:pPr>
            <w:r w:rsidRPr="001908D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B5F1697" wp14:editId="39F29E3C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98DE1F" w14:textId="77777777" w:rsidR="00101D42" w:rsidRPr="001908DA" w:rsidRDefault="00101D42" w:rsidP="004C1EB0">
      <w:pPr>
        <w:pStyle w:val="NoSpacing"/>
        <w:rPr>
          <w:rFonts w:ascii="Arial" w:hAnsi="Arial" w:cs="Arial"/>
          <w:sz w:val="32"/>
        </w:rPr>
      </w:pPr>
    </w:p>
    <w:p w14:paraId="728E1AFC" w14:textId="77777777" w:rsidR="00101D42" w:rsidRPr="001908DA" w:rsidRDefault="004C1EB0" w:rsidP="75668AAC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75668AAC">
        <w:rPr>
          <w:rFonts w:ascii="Arial" w:hAnsi="Arial" w:cs="Arial"/>
          <w:b/>
          <w:bCs/>
          <w:sz w:val="32"/>
          <w:szCs w:val="32"/>
          <w:u w:val="single"/>
        </w:rPr>
        <w:t>Job Description</w:t>
      </w:r>
    </w:p>
    <w:p w14:paraId="50AE1993" w14:textId="77777777" w:rsidR="00E51DF8" w:rsidRPr="001908DA" w:rsidRDefault="00E51DF8" w:rsidP="00E51DF8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7422"/>
      </w:tblGrid>
      <w:tr w:rsidR="0035491B" w:rsidRPr="001908DA" w14:paraId="2F22D99B" w14:textId="77777777" w:rsidTr="00823738">
        <w:trPr>
          <w:trHeight w:val="454"/>
        </w:trPr>
        <w:tc>
          <w:tcPr>
            <w:tcW w:w="10420" w:type="dxa"/>
            <w:gridSpan w:val="2"/>
          </w:tcPr>
          <w:p w14:paraId="42180920" w14:textId="77777777" w:rsidR="0035491B" w:rsidRPr="001908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1908DA">
              <w:rPr>
                <w:rFonts w:ascii="Arial" w:hAnsi="Arial" w:cs="Arial"/>
                <w:b/>
                <w:sz w:val="28"/>
                <w:szCs w:val="96"/>
              </w:rPr>
              <w:t>1. POST DETAILS</w:t>
            </w:r>
          </w:p>
        </w:tc>
      </w:tr>
      <w:tr w:rsidR="004C1EB0" w:rsidRPr="001908DA" w14:paraId="770B4A4D" w14:textId="77777777" w:rsidTr="00823738">
        <w:trPr>
          <w:trHeight w:val="454"/>
        </w:trPr>
        <w:tc>
          <w:tcPr>
            <w:tcW w:w="2802" w:type="dxa"/>
          </w:tcPr>
          <w:p w14:paraId="6702E600" w14:textId="491DD6C1" w:rsidR="004C1EB0" w:rsidRPr="001908DA" w:rsidRDefault="00437AE0" w:rsidP="009F5B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 Area</w:t>
            </w:r>
            <w:r w:rsidR="004C1EB0" w:rsidRPr="75668AAC">
              <w:rPr>
                <w:rFonts w:ascii="Arial" w:hAnsi="Arial" w:cs="Arial"/>
                <w:sz w:val="24"/>
                <w:szCs w:val="24"/>
              </w:rPr>
              <w:t>:</w:t>
            </w:r>
            <w:r w:rsidR="00ED19A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618" w:type="dxa"/>
          </w:tcPr>
          <w:p w14:paraId="753E6DE8" w14:textId="6C28F09B" w:rsidR="004C1EB0" w:rsidRPr="001908DA" w:rsidRDefault="00683B66" w:rsidP="00C36532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3576A2">
              <w:rPr>
                <w:rFonts w:ascii="Arial" w:hAnsi="Arial" w:cs="Arial"/>
                <w:sz w:val="24"/>
                <w:szCs w:val="24"/>
              </w:rPr>
              <w:t>ommunity Services</w:t>
            </w:r>
          </w:p>
        </w:tc>
      </w:tr>
      <w:tr w:rsidR="00790899" w:rsidRPr="001908DA" w14:paraId="099C04E1" w14:textId="77777777" w:rsidTr="00823738">
        <w:trPr>
          <w:trHeight w:val="454"/>
        </w:trPr>
        <w:tc>
          <w:tcPr>
            <w:tcW w:w="2802" w:type="dxa"/>
          </w:tcPr>
          <w:p w14:paraId="072E50E8" w14:textId="0F91A310" w:rsidR="00790899" w:rsidRPr="001908DA" w:rsidRDefault="00790899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Division:</w:t>
            </w:r>
            <w:r w:rsidR="00ED19AD">
              <w:rPr>
                <w:rFonts w:ascii="Arial" w:hAnsi="Arial" w:cs="Arial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16E27B2C" w14:textId="3856E168" w:rsidR="00790899" w:rsidRPr="001908DA" w:rsidRDefault="00683B66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Meals At Home</w:t>
            </w:r>
          </w:p>
        </w:tc>
      </w:tr>
      <w:tr w:rsidR="004C1EB0" w:rsidRPr="001908DA" w14:paraId="2396DC17" w14:textId="77777777" w:rsidTr="00823738">
        <w:trPr>
          <w:trHeight w:val="454"/>
        </w:trPr>
        <w:tc>
          <w:tcPr>
            <w:tcW w:w="2802" w:type="dxa"/>
          </w:tcPr>
          <w:p w14:paraId="4173E090" w14:textId="77777777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157AD054" w14:textId="230D6307" w:rsidR="004C1EB0" w:rsidRPr="001908DA" w:rsidRDefault="008176A3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E1175</w:t>
            </w:r>
          </w:p>
        </w:tc>
      </w:tr>
      <w:tr w:rsidR="004F42E6" w:rsidRPr="001908DA" w14:paraId="5320B350" w14:textId="77777777" w:rsidTr="00823738">
        <w:trPr>
          <w:trHeight w:val="454"/>
        </w:trPr>
        <w:tc>
          <w:tcPr>
            <w:tcW w:w="2802" w:type="dxa"/>
          </w:tcPr>
          <w:p w14:paraId="6D863352" w14:textId="6C2FD0B0" w:rsidR="004F42E6" w:rsidRPr="001908DA" w:rsidRDefault="004F42E6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Working Hours:</w:t>
            </w:r>
            <w:r w:rsidR="00ED19AD">
              <w:rPr>
                <w:rFonts w:ascii="Arial" w:hAnsi="Arial" w:cs="Arial"/>
                <w:sz w:val="24"/>
                <w:szCs w:val="96"/>
              </w:rPr>
              <w:t xml:space="preserve">  </w:t>
            </w:r>
          </w:p>
        </w:tc>
        <w:tc>
          <w:tcPr>
            <w:tcW w:w="7618" w:type="dxa"/>
          </w:tcPr>
          <w:p w14:paraId="506BD03E" w14:textId="57404059" w:rsidR="004F42E6" w:rsidRPr="001908DA" w:rsidRDefault="008176A3" w:rsidP="00790899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0.41 FTE, 15 hours per week over 4 days, including weekends and bank holidays (e.g. Thursday, Friday, Saturday, Sunday)</w:t>
            </w:r>
          </w:p>
        </w:tc>
      </w:tr>
      <w:tr w:rsidR="004C1EB0" w:rsidRPr="001908DA" w14:paraId="59340694" w14:textId="77777777" w:rsidTr="00823738">
        <w:trPr>
          <w:trHeight w:val="454"/>
        </w:trPr>
        <w:tc>
          <w:tcPr>
            <w:tcW w:w="2802" w:type="dxa"/>
          </w:tcPr>
          <w:p w14:paraId="288BE745" w14:textId="7CA5F48E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Grade:</w:t>
            </w:r>
            <w:r w:rsidR="00ED19AD">
              <w:rPr>
                <w:rFonts w:ascii="Arial" w:hAnsi="Arial" w:cs="Arial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1A34086D" w14:textId="082EAEB1" w:rsidR="004C1EB0" w:rsidRPr="001908DA" w:rsidRDefault="008176A3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4 (£9,658 - £9,948 + £20 shift allowance for weekends and bank holidays)</w:t>
            </w:r>
          </w:p>
        </w:tc>
      </w:tr>
      <w:tr w:rsidR="004C1EB0" w:rsidRPr="001908DA" w14:paraId="71BEB32A" w14:textId="77777777" w:rsidTr="00823738">
        <w:trPr>
          <w:trHeight w:val="454"/>
        </w:trPr>
        <w:tc>
          <w:tcPr>
            <w:tcW w:w="2802" w:type="dxa"/>
          </w:tcPr>
          <w:p w14:paraId="54364448" w14:textId="5F2C6839" w:rsidR="004C1EB0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Work Base:</w:t>
            </w:r>
            <w:r w:rsidR="00ED19AD">
              <w:rPr>
                <w:rFonts w:ascii="Arial" w:hAnsi="Arial" w:cs="Arial"/>
                <w:sz w:val="24"/>
                <w:szCs w:val="96"/>
              </w:rPr>
              <w:t xml:space="preserve">  </w:t>
            </w:r>
          </w:p>
          <w:p w14:paraId="3D4B8E1E" w14:textId="77777777" w:rsidR="00B301D3" w:rsidRDefault="00B301D3" w:rsidP="009F5BE4">
            <w:pPr>
              <w:rPr>
                <w:rFonts w:ascii="Arial" w:hAnsi="Arial" w:cs="Arial"/>
                <w:sz w:val="24"/>
                <w:szCs w:val="96"/>
              </w:rPr>
            </w:pPr>
          </w:p>
          <w:p w14:paraId="5E44139B" w14:textId="6B0C3A3F" w:rsidR="00B301D3" w:rsidRDefault="00B301D3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A</w:t>
            </w:r>
            <w:r w:rsidRPr="00B301D3">
              <w:rPr>
                <w:rFonts w:ascii="Arial" w:hAnsi="Arial" w:cs="Arial"/>
                <w:sz w:val="24"/>
                <w:szCs w:val="96"/>
              </w:rPr>
              <w:t>gile/fixed/mobile</w:t>
            </w:r>
            <w:r>
              <w:rPr>
                <w:rFonts w:ascii="Arial" w:hAnsi="Arial" w:cs="Arial"/>
                <w:sz w:val="24"/>
                <w:szCs w:val="96"/>
              </w:rPr>
              <w:t>:</w:t>
            </w:r>
          </w:p>
          <w:p w14:paraId="3BED3275" w14:textId="629D0790" w:rsidR="00B301D3" w:rsidRPr="001908DA" w:rsidRDefault="00B301D3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  <w:tc>
          <w:tcPr>
            <w:tcW w:w="7618" w:type="dxa"/>
          </w:tcPr>
          <w:p w14:paraId="5FCC25AC" w14:textId="56F17F28" w:rsidR="004C1EB0" w:rsidRDefault="00DA391A" w:rsidP="00C36532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 xml:space="preserve">Chertsey Depot </w:t>
            </w:r>
          </w:p>
          <w:p w14:paraId="411EC4EC" w14:textId="77777777" w:rsidR="00823738" w:rsidRDefault="00823738" w:rsidP="00C36532">
            <w:pPr>
              <w:rPr>
                <w:rFonts w:ascii="Arial" w:hAnsi="Arial" w:cs="Arial"/>
                <w:sz w:val="24"/>
                <w:szCs w:val="96"/>
              </w:rPr>
            </w:pPr>
          </w:p>
          <w:p w14:paraId="15B5926A" w14:textId="6E8E35EA" w:rsidR="00823738" w:rsidRPr="001908DA" w:rsidRDefault="00823738" w:rsidP="00C36532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Mobile</w:t>
            </w:r>
          </w:p>
        </w:tc>
      </w:tr>
      <w:tr w:rsidR="004C1EB0" w:rsidRPr="001908DA" w14:paraId="74ED2F2B" w14:textId="77777777" w:rsidTr="00823738">
        <w:trPr>
          <w:trHeight w:val="454"/>
        </w:trPr>
        <w:tc>
          <w:tcPr>
            <w:tcW w:w="2802" w:type="dxa"/>
          </w:tcPr>
          <w:p w14:paraId="3BEC371D" w14:textId="77777777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Prepared/Agreed by:</w:t>
            </w:r>
          </w:p>
        </w:tc>
        <w:tc>
          <w:tcPr>
            <w:tcW w:w="7618" w:type="dxa"/>
          </w:tcPr>
          <w:p w14:paraId="700B19E4" w14:textId="054810CD" w:rsidR="004C1EB0" w:rsidRPr="001908DA" w:rsidRDefault="00823738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Aline Poulter</w:t>
            </w:r>
          </w:p>
        </w:tc>
      </w:tr>
      <w:tr w:rsidR="004C1EB0" w:rsidRPr="001908DA" w14:paraId="15EAF1CA" w14:textId="77777777" w:rsidTr="00823738">
        <w:trPr>
          <w:trHeight w:val="454"/>
        </w:trPr>
        <w:tc>
          <w:tcPr>
            <w:tcW w:w="2802" w:type="dxa"/>
          </w:tcPr>
          <w:p w14:paraId="4A3781D3" w14:textId="77777777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Date:</w:t>
            </w:r>
          </w:p>
        </w:tc>
        <w:tc>
          <w:tcPr>
            <w:tcW w:w="7618" w:type="dxa"/>
          </w:tcPr>
          <w:p w14:paraId="4E7C6992" w14:textId="78621529" w:rsidR="004C1EB0" w:rsidRPr="001908DA" w:rsidRDefault="008176A3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22/05</w:t>
            </w:r>
            <w:r w:rsidR="00823738">
              <w:rPr>
                <w:rFonts w:ascii="Arial" w:hAnsi="Arial" w:cs="Arial"/>
                <w:sz w:val="24"/>
                <w:szCs w:val="96"/>
              </w:rPr>
              <w:t>/2025</w:t>
            </w:r>
          </w:p>
        </w:tc>
      </w:tr>
    </w:tbl>
    <w:p w14:paraId="714A8D80" w14:textId="77777777" w:rsidR="00101D42" w:rsidRPr="001908DA" w:rsidRDefault="00101D42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7439"/>
      </w:tblGrid>
      <w:tr w:rsidR="0035491B" w:rsidRPr="001908DA" w14:paraId="695D4374" w14:textId="77777777" w:rsidTr="00D12057">
        <w:trPr>
          <w:trHeight w:val="454"/>
        </w:trPr>
        <w:tc>
          <w:tcPr>
            <w:tcW w:w="10420" w:type="dxa"/>
            <w:gridSpan w:val="2"/>
          </w:tcPr>
          <w:p w14:paraId="54234D67" w14:textId="77777777" w:rsidR="0035491B" w:rsidRPr="001908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1908DA">
              <w:rPr>
                <w:rFonts w:ascii="Arial" w:hAnsi="Arial" w:cs="Arial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1908DA" w14:paraId="29EE1A23" w14:textId="77777777" w:rsidTr="00D12057">
        <w:trPr>
          <w:trHeight w:val="454"/>
        </w:trPr>
        <w:tc>
          <w:tcPr>
            <w:tcW w:w="2802" w:type="dxa"/>
          </w:tcPr>
          <w:p w14:paraId="39F1AD94" w14:textId="77777777" w:rsidR="0035491B" w:rsidRPr="001908DA" w:rsidRDefault="0035491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20FD7BB3" w14:textId="77777777" w:rsidR="00823738" w:rsidRDefault="00683B66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 xml:space="preserve">Community Meals Senior Driver (SHBC) </w:t>
            </w:r>
          </w:p>
          <w:p w14:paraId="079CEAF3" w14:textId="7A54C459" w:rsidR="0035491B" w:rsidRPr="001908DA" w:rsidRDefault="00683B66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Community Transport/Community Meals Supervisor</w:t>
            </w:r>
          </w:p>
        </w:tc>
      </w:tr>
      <w:tr w:rsidR="007E190B" w:rsidRPr="001908DA" w14:paraId="715A2329" w14:textId="77777777" w:rsidTr="00D12057">
        <w:trPr>
          <w:trHeight w:val="454"/>
        </w:trPr>
        <w:tc>
          <w:tcPr>
            <w:tcW w:w="2802" w:type="dxa"/>
          </w:tcPr>
          <w:p w14:paraId="2E6D6A7C" w14:textId="77777777" w:rsidR="007E190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369AF29C" w14:textId="62B0725F" w:rsidR="007E190B" w:rsidRPr="001908DA" w:rsidRDefault="00D12057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</w:t>
            </w:r>
          </w:p>
        </w:tc>
      </w:tr>
      <w:tr w:rsidR="007E190B" w:rsidRPr="001908DA" w14:paraId="7A11A681" w14:textId="77777777" w:rsidTr="00D12057">
        <w:trPr>
          <w:trHeight w:val="454"/>
        </w:trPr>
        <w:tc>
          <w:tcPr>
            <w:tcW w:w="2802" w:type="dxa"/>
          </w:tcPr>
          <w:p w14:paraId="2A03C997" w14:textId="77777777" w:rsidR="007E190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6E597CB2" w14:textId="4CEC4496" w:rsidR="007E190B" w:rsidRPr="001908DA" w:rsidRDefault="00D12057" w:rsidP="00C214CB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</w:t>
            </w:r>
          </w:p>
        </w:tc>
      </w:tr>
      <w:tr w:rsidR="0035491B" w:rsidRPr="001908DA" w14:paraId="0C7439EA" w14:textId="77777777" w:rsidTr="00D12057">
        <w:trPr>
          <w:trHeight w:val="454"/>
        </w:trPr>
        <w:tc>
          <w:tcPr>
            <w:tcW w:w="2802" w:type="dxa"/>
          </w:tcPr>
          <w:p w14:paraId="122DAE28" w14:textId="77777777" w:rsidR="0035491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7D7F01C7" w14:textId="44BABAF3" w:rsidR="0035491B" w:rsidRPr="001908DA" w:rsidRDefault="00D12057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0</w:t>
            </w:r>
          </w:p>
        </w:tc>
      </w:tr>
    </w:tbl>
    <w:p w14:paraId="61DE7AFB" w14:textId="77777777" w:rsidR="0035491B" w:rsidRPr="001908DA" w:rsidRDefault="0035491B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1908DA" w14:paraId="1A36C10D" w14:textId="77777777" w:rsidTr="00D12057">
        <w:trPr>
          <w:trHeight w:val="454"/>
        </w:trPr>
        <w:tc>
          <w:tcPr>
            <w:tcW w:w="10420" w:type="dxa"/>
          </w:tcPr>
          <w:p w14:paraId="0AC51172" w14:textId="58353AB4" w:rsidR="00ED19AD" w:rsidRDefault="00B9402C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3B7652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JOB </w:t>
            </w:r>
            <w:r w:rsidR="5EBBDF25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AIM AND PURPOSE (</w:t>
            </w:r>
            <w:r w:rsidR="004C3C41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What is the job trying to do?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400E0BAB" w14:textId="77777777" w:rsidR="00DA391A" w:rsidRDefault="00DA391A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5D9604" w14:textId="77777777" w:rsidR="007506B5" w:rsidRDefault="007506B5" w:rsidP="007506B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>To deliver meals to clients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in a safe a friendly way,</w:t>
            </w:r>
            <w:r w:rsidRPr="00823738">
              <w:rPr>
                <w:rFonts w:ascii="Arial" w:hAnsi="Arial" w:cs="Arial"/>
                <w:sz w:val="24"/>
                <w:szCs w:val="24"/>
              </w:rPr>
              <w:t xml:space="preserve"> from a pre-determined route and within the appropriate time window</w:t>
            </w:r>
          </w:p>
          <w:p w14:paraId="43E48E36" w14:textId="12F249BA" w:rsidR="003A13EA" w:rsidRPr="00823738" w:rsidRDefault="003A13EA" w:rsidP="007506B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undertake welfare checks on vulnerable service users, reporting any deterioration or concerns relating to their health and wellbeing </w:t>
            </w:r>
          </w:p>
          <w:p w14:paraId="2F20D922" w14:textId="5D75648B" w:rsidR="00ED19AD" w:rsidRPr="001908DA" w:rsidRDefault="00ED19AD" w:rsidP="007506B5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FCEB6EF" w14:textId="77777777" w:rsidR="00D42365" w:rsidRPr="001908DA" w:rsidRDefault="00D42365" w:rsidP="007A16D2">
      <w:pPr>
        <w:spacing w:after="0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9402C" w:rsidRPr="001908DA" w14:paraId="7FE6EB09" w14:textId="77777777" w:rsidTr="74650D53">
        <w:trPr>
          <w:trHeight w:val="454"/>
        </w:trPr>
        <w:tc>
          <w:tcPr>
            <w:tcW w:w="10204" w:type="dxa"/>
          </w:tcPr>
          <w:p w14:paraId="06A059C4" w14:textId="0D3140E7" w:rsidR="000154D6" w:rsidRDefault="00B9402C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4. </w:t>
            </w:r>
            <w:r w:rsidR="29A0E3AA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MAIN 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OBJECTIVES</w:t>
            </w:r>
            <w:r w:rsidR="004C3C41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D914C43" w14:textId="51C3AEAF" w:rsidR="00E31A42" w:rsidRDefault="00E31A42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Hlk187324085"/>
            <w:r>
              <w:rPr>
                <w:rFonts w:ascii="Arial" w:hAnsi="Arial" w:cs="Arial"/>
                <w:sz w:val="24"/>
                <w:szCs w:val="24"/>
              </w:rPr>
              <w:t>To deliver a hot meal service to service users, within the agreed delivery window, following a prescribed route</w:t>
            </w:r>
          </w:p>
          <w:p w14:paraId="450505C2" w14:textId="5A95EF2B" w:rsidR="007506B5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>To check temperature of meals as directed</w:t>
            </w:r>
            <w:r w:rsidR="00E31A42">
              <w:rPr>
                <w:rFonts w:ascii="Arial" w:hAnsi="Arial" w:cs="Arial"/>
                <w:sz w:val="24"/>
                <w:szCs w:val="24"/>
              </w:rPr>
              <w:t xml:space="preserve"> and ensure </w:t>
            </w:r>
            <w:r w:rsidR="00FC0C60">
              <w:rPr>
                <w:rFonts w:ascii="Arial" w:hAnsi="Arial" w:cs="Arial"/>
                <w:sz w:val="24"/>
                <w:szCs w:val="24"/>
              </w:rPr>
              <w:t>deliveries are completed in accordance with food hygiene standards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99F6AA" w14:textId="512B5C24" w:rsidR="009522CB" w:rsidRPr="00823738" w:rsidRDefault="009522CB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 undertake welfare check in’s with service users and report any concerns relating to </w:t>
            </w:r>
            <w:r w:rsidR="00AC282F">
              <w:rPr>
                <w:rFonts w:ascii="Arial" w:hAnsi="Arial" w:cs="Arial"/>
                <w:sz w:val="24"/>
                <w:szCs w:val="24"/>
              </w:rPr>
              <w:t>individual health and wellbeing to service manager, or immediately contacting emergency services if required</w:t>
            </w:r>
          </w:p>
          <w:p w14:paraId="6CBAB7B2" w14:textId="547A3EBD" w:rsidR="007506B5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>To be able to undertake each of the four rounds</w:t>
            </w:r>
            <w:r w:rsidR="00FC0C60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307C96">
              <w:rPr>
                <w:rFonts w:ascii="Arial" w:hAnsi="Arial" w:cs="Arial"/>
                <w:sz w:val="24"/>
                <w:szCs w:val="24"/>
              </w:rPr>
              <w:t>flexibly support the service as required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441EB7" w14:textId="489B3CC9" w:rsidR="002077AE" w:rsidRPr="00823738" w:rsidRDefault="002077AE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Ensure each </w:t>
            </w:r>
            <w:r w:rsidR="00E31A42">
              <w:rPr>
                <w:rFonts w:ascii="Arial" w:hAnsi="Arial" w:cs="Arial"/>
                <w:sz w:val="24"/>
                <w:szCs w:val="24"/>
              </w:rPr>
              <w:t>service user receives their allocated meal as per their personal menu choices</w:t>
            </w:r>
          </w:p>
          <w:p w14:paraId="1805F8C0" w14:textId="77777777" w:rsidR="007506B5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23738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23738">
              <w:rPr>
                <w:rFonts w:ascii="Arial" w:hAnsi="Arial" w:cs="Arial"/>
                <w:sz w:val="24"/>
                <w:szCs w:val="24"/>
              </w:rPr>
              <w:t xml:space="preserve">repare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23738">
              <w:rPr>
                <w:rFonts w:ascii="Arial" w:hAnsi="Arial" w:cs="Arial"/>
                <w:sz w:val="24"/>
                <w:szCs w:val="24"/>
              </w:rPr>
              <w:t>ea packs for delivery with the Community Meals.</w:t>
            </w:r>
          </w:p>
          <w:p w14:paraId="756FB57B" w14:textId="360DDF9B" w:rsidR="00307C96" w:rsidRDefault="00307C96" w:rsidP="00E31A4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 a Council owned and branded vehicle</w:t>
            </w:r>
            <w:r w:rsidR="007D5996">
              <w:rPr>
                <w:rFonts w:ascii="Arial" w:hAnsi="Arial" w:cs="Arial"/>
                <w:sz w:val="24"/>
                <w:szCs w:val="24"/>
              </w:rPr>
              <w:t xml:space="preserve"> to a professional standard whilst repres</w:t>
            </w:r>
            <w:r w:rsidR="009336AC">
              <w:rPr>
                <w:rFonts w:ascii="Arial" w:hAnsi="Arial" w:cs="Arial"/>
                <w:sz w:val="24"/>
                <w:szCs w:val="24"/>
              </w:rPr>
              <w:t>e</w:t>
            </w:r>
            <w:r w:rsidR="007D5996">
              <w:rPr>
                <w:rFonts w:ascii="Arial" w:hAnsi="Arial" w:cs="Arial"/>
                <w:sz w:val="24"/>
                <w:szCs w:val="24"/>
              </w:rPr>
              <w:t>nting the council, and in accordance with all road traffic legislation</w:t>
            </w:r>
          </w:p>
          <w:p w14:paraId="5885C181" w14:textId="6005824C" w:rsidR="00E31A42" w:rsidRPr="00656CA0" w:rsidRDefault="00E31A42" w:rsidP="00E31A4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follow all Safeguarding Procedures, including reporting any concerns for service users welfare</w:t>
            </w:r>
          </w:p>
          <w:p w14:paraId="38FB588E" w14:textId="77777777" w:rsidR="00E31A42" w:rsidRPr="00823738" w:rsidRDefault="00E31A42" w:rsidP="00924DB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bookmarkEnd w:id="0"/>
          <w:p w14:paraId="6EBBC60A" w14:textId="77777777" w:rsidR="007506B5" w:rsidRPr="007506B5" w:rsidRDefault="007506B5" w:rsidP="007506B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84CA873" w14:textId="332CCB65" w:rsidR="00B9402C" w:rsidRPr="001908DA" w:rsidRDefault="000154D6" w:rsidP="75668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17AB5F8E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B7652" w:rsidRPr="001908DA" w14:paraId="7754A14A" w14:textId="77777777" w:rsidTr="74650D53">
        <w:trPr>
          <w:trHeight w:val="454"/>
        </w:trPr>
        <w:tc>
          <w:tcPr>
            <w:tcW w:w="10204" w:type="dxa"/>
          </w:tcPr>
          <w:p w14:paraId="0303F264" w14:textId="77777777" w:rsidR="003B7652" w:rsidRDefault="003B7652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5. MAIN DUTIES </w:t>
            </w:r>
            <w:r w:rsidR="14650F92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AND RESPONSILBITIES OF THE POST</w:t>
            </w:r>
          </w:p>
          <w:p w14:paraId="6827CC4A" w14:textId="77777777" w:rsidR="00D12057" w:rsidRDefault="00D12057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5C12BE6" w14:textId="1D3E5619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87324092"/>
            <w:r w:rsidRPr="00881EC5">
              <w:rPr>
                <w:rFonts w:ascii="Arial" w:hAnsi="Arial" w:cs="Arial"/>
                <w:sz w:val="24"/>
                <w:szCs w:val="24"/>
              </w:rPr>
              <w:t>Delivery:</w:t>
            </w:r>
          </w:p>
          <w:p w14:paraId="6EBDFA48" w14:textId="7C3332B3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Load meals to vehicles in advance of service delivery</w:t>
            </w:r>
            <w:r w:rsidR="00773256">
              <w:rPr>
                <w:rFonts w:ascii="Arial" w:hAnsi="Arial" w:cs="Arial"/>
                <w:sz w:val="24"/>
                <w:szCs w:val="24"/>
              </w:rPr>
              <w:t>, cross referencing with personalised menu choices</w:t>
            </w:r>
          </w:p>
          <w:p w14:paraId="0937934C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deliver meals to customers within the appropriate time window</w:t>
            </w:r>
          </w:p>
          <w:p w14:paraId="341A76E5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check the temperature of meals at pre-determined times.</w:t>
            </w:r>
          </w:p>
          <w:p w14:paraId="73BA14A4" w14:textId="19750FF9" w:rsidR="00881EC5" w:rsidRPr="00CC2D00" w:rsidRDefault="00881EC5" w:rsidP="00CC2D0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CC2D00">
              <w:rPr>
                <w:rFonts w:ascii="Arial" w:hAnsi="Arial" w:cs="Arial"/>
                <w:sz w:val="24"/>
                <w:szCs w:val="24"/>
              </w:rPr>
              <w:t>To be able to undertake all delivery rounds</w:t>
            </w:r>
          </w:p>
          <w:p w14:paraId="44B6CEA4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wear identification at all times that can be presented to clients and others upon request</w:t>
            </w:r>
          </w:p>
          <w:p w14:paraId="3422352F" w14:textId="77777777" w:rsidR="00881EC5" w:rsidRPr="00881EC5" w:rsidRDefault="00881EC5" w:rsidP="00881EC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C13E3A9" w14:textId="47200E13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Customer Care:</w:t>
            </w:r>
          </w:p>
          <w:p w14:paraId="42119E2A" w14:textId="20131B94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431A9">
              <w:rPr>
                <w:rFonts w:ascii="Arial" w:hAnsi="Arial" w:cs="Arial"/>
                <w:sz w:val="24"/>
                <w:szCs w:val="24"/>
              </w:rPr>
              <w:t>display</w:t>
            </w:r>
            <w:r w:rsidRPr="00881EC5">
              <w:rPr>
                <w:rFonts w:ascii="Arial" w:hAnsi="Arial" w:cs="Arial"/>
                <w:sz w:val="24"/>
                <w:szCs w:val="24"/>
              </w:rPr>
              <w:t xml:space="preserve"> a caring</w:t>
            </w:r>
            <w:r w:rsidR="004431A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81EC5">
              <w:rPr>
                <w:rFonts w:ascii="Arial" w:hAnsi="Arial" w:cs="Arial"/>
                <w:sz w:val="24"/>
                <w:szCs w:val="24"/>
              </w:rPr>
              <w:t>courteous</w:t>
            </w:r>
            <w:r w:rsidR="004431A9">
              <w:rPr>
                <w:rFonts w:ascii="Arial" w:hAnsi="Arial" w:cs="Arial"/>
                <w:sz w:val="24"/>
                <w:szCs w:val="24"/>
              </w:rPr>
              <w:t xml:space="preserve"> and empathetic approach</w:t>
            </w:r>
            <w:r w:rsidR="00B96397">
              <w:rPr>
                <w:rFonts w:ascii="Arial" w:hAnsi="Arial" w:cs="Arial"/>
                <w:sz w:val="24"/>
                <w:szCs w:val="24"/>
              </w:rPr>
              <w:t xml:space="preserve"> when delivering</w:t>
            </w:r>
            <w:r w:rsidRPr="00881EC5">
              <w:rPr>
                <w:rFonts w:ascii="Arial" w:hAnsi="Arial" w:cs="Arial"/>
                <w:sz w:val="24"/>
                <w:szCs w:val="24"/>
              </w:rPr>
              <w:t xml:space="preserve"> service</w:t>
            </w:r>
            <w:r w:rsidR="00B96397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8ED8DF2" w14:textId="4517D39B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 xml:space="preserve">To establish a rapport </w:t>
            </w:r>
            <w:r w:rsidR="00CC2D00">
              <w:rPr>
                <w:rFonts w:ascii="Arial" w:hAnsi="Arial" w:cs="Arial"/>
                <w:sz w:val="24"/>
                <w:szCs w:val="24"/>
              </w:rPr>
              <w:t>with service users</w:t>
            </w:r>
          </w:p>
          <w:p w14:paraId="0C6B4AD8" w14:textId="5C6FB170" w:rsidR="00881EC5" w:rsidRPr="00881EC5" w:rsidRDefault="00161EDE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Effectively</w:t>
            </w:r>
            <w:r w:rsidR="00881EC5" w:rsidRPr="00881EC5">
              <w:rPr>
                <w:rFonts w:ascii="Arial" w:hAnsi="Arial" w:cs="Arial"/>
                <w:sz w:val="24"/>
                <w:szCs w:val="24"/>
              </w:rPr>
              <w:t xml:space="preserve"> communicat</w:t>
            </w:r>
            <w:r w:rsidR="005A100B">
              <w:rPr>
                <w:rFonts w:ascii="Arial" w:hAnsi="Arial" w:cs="Arial"/>
                <w:sz w:val="24"/>
                <w:szCs w:val="24"/>
              </w:rPr>
              <w:t>e</w:t>
            </w:r>
            <w:r w:rsidR="00881EC5" w:rsidRPr="00881EC5">
              <w:rPr>
                <w:rFonts w:ascii="Arial" w:hAnsi="Arial" w:cs="Arial"/>
                <w:sz w:val="24"/>
                <w:szCs w:val="24"/>
              </w:rPr>
              <w:t xml:space="preserve"> with both customer and supervisor</w:t>
            </w:r>
            <w:r w:rsidR="005A100B">
              <w:rPr>
                <w:rFonts w:ascii="Arial" w:hAnsi="Arial" w:cs="Arial"/>
                <w:sz w:val="24"/>
                <w:szCs w:val="24"/>
              </w:rPr>
              <w:t xml:space="preserve"> during service delivery</w:t>
            </w:r>
          </w:p>
          <w:p w14:paraId="0B22F05A" w14:textId="7A929A86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immediately report any “no replies” to the Supervisor</w:t>
            </w:r>
            <w:r w:rsidR="005A100B">
              <w:rPr>
                <w:rFonts w:ascii="Arial" w:hAnsi="Arial" w:cs="Arial"/>
                <w:sz w:val="24"/>
                <w:szCs w:val="24"/>
              </w:rPr>
              <w:t xml:space="preserve"> to enable </w:t>
            </w:r>
            <w:r w:rsidR="00822A09">
              <w:rPr>
                <w:rFonts w:ascii="Arial" w:hAnsi="Arial" w:cs="Arial"/>
                <w:sz w:val="24"/>
                <w:szCs w:val="24"/>
              </w:rPr>
              <w:t>follow up welfare checks to take place</w:t>
            </w:r>
            <w:r w:rsidRPr="00881E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6B62CB" w14:textId="4BE46C2C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complete welfare checks</w:t>
            </w:r>
            <w:r w:rsidR="00822A09">
              <w:rPr>
                <w:rFonts w:ascii="Arial" w:hAnsi="Arial" w:cs="Arial"/>
                <w:sz w:val="24"/>
                <w:szCs w:val="24"/>
              </w:rPr>
              <w:t xml:space="preserve"> when attending service user properties</w:t>
            </w:r>
            <w:r w:rsidRPr="00881EC5">
              <w:rPr>
                <w:rFonts w:ascii="Arial" w:hAnsi="Arial" w:cs="Arial"/>
                <w:sz w:val="24"/>
                <w:szCs w:val="24"/>
              </w:rPr>
              <w:t xml:space="preserve"> and report any concerns with individual customers to Supervisor.</w:t>
            </w:r>
          </w:p>
          <w:p w14:paraId="70B9E521" w14:textId="77777777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B738F" w14:textId="19F8721D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Vehicle:</w:t>
            </w:r>
          </w:p>
          <w:p w14:paraId="29477377" w14:textId="743F8C23" w:rsidR="00881EC5" w:rsidRPr="00881EC5" w:rsidRDefault="00C37FA3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Ensure vehicle </w:t>
            </w:r>
            <w:r w:rsidR="00881EC5" w:rsidRPr="00881EC5">
              <w:rPr>
                <w:rFonts w:ascii="Arial" w:hAnsi="Arial" w:cs="Arial"/>
                <w:sz w:val="24"/>
                <w:szCs w:val="24"/>
              </w:rPr>
              <w:t xml:space="preserve">interior &amp; exterior </w:t>
            </w:r>
            <w:r>
              <w:rPr>
                <w:rFonts w:ascii="Arial" w:hAnsi="Arial" w:cs="Arial"/>
                <w:sz w:val="24"/>
                <w:szCs w:val="24"/>
              </w:rPr>
              <w:t>is kept in a clean and presentable condition</w:t>
            </w:r>
          </w:p>
          <w:p w14:paraId="78914952" w14:textId="21D5E47B" w:rsidR="00881EC5" w:rsidRPr="00FE7AF8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E7AF8">
              <w:rPr>
                <w:rFonts w:ascii="Arial" w:hAnsi="Arial" w:cs="Arial"/>
                <w:sz w:val="24"/>
                <w:szCs w:val="24"/>
              </w:rPr>
              <w:t>To carry out daily vehicle checks</w:t>
            </w:r>
            <w:r w:rsidR="00FE7AF8" w:rsidRPr="00FE7AF8">
              <w:rPr>
                <w:rFonts w:ascii="Arial" w:hAnsi="Arial" w:cs="Arial"/>
                <w:sz w:val="24"/>
                <w:szCs w:val="24"/>
              </w:rPr>
              <w:t xml:space="preserve"> to ensure roadworthiness and report an</w:t>
            </w:r>
            <w:r w:rsidR="00FE7AF8">
              <w:rPr>
                <w:rFonts w:ascii="Arial" w:hAnsi="Arial" w:cs="Arial"/>
                <w:sz w:val="24"/>
                <w:szCs w:val="24"/>
              </w:rPr>
              <w:t xml:space="preserve">y defects or </w:t>
            </w:r>
            <w:r w:rsidRPr="00FE7AF8">
              <w:rPr>
                <w:rFonts w:ascii="Arial" w:hAnsi="Arial" w:cs="Arial"/>
                <w:sz w:val="24"/>
                <w:szCs w:val="24"/>
              </w:rPr>
              <w:t xml:space="preserve">damage </w:t>
            </w:r>
            <w:r w:rsidR="00FE7AF8">
              <w:rPr>
                <w:rFonts w:ascii="Arial" w:hAnsi="Arial" w:cs="Arial"/>
                <w:sz w:val="24"/>
                <w:szCs w:val="24"/>
              </w:rPr>
              <w:t>identified</w:t>
            </w:r>
            <w:r w:rsidRPr="00FE7AF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B6CB04" w14:textId="666F1ACF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drive in a responsible manner at all times</w:t>
            </w:r>
            <w:r w:rsidR="0087590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FE7AF8">
              <w:rPr>
                <w:rFonts w:ascii="Arial" w:hAnsi="Arial" w:cs="Arial"/>
                <w:sz w:val="24"/>
                <w:szCs w:val="24"/>
              </w:rPr>
              <w:t xml:space="preserve"> in accordance with road traffic legislation</w:t>
            </w:r>
          </w:p>
          <w:p w14:paraId="17975EF4" w14:textId="77777777" w:rsidR="00881EC5" w:rsidRPr="00881EC5" w:rsidRDefault="00881EC5" w:rsidP="00881EC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492CF78" w14:textId="37E6503A" w:rsidR="00881EC5" w:rsidRPr="00881EC5" w:rsidRDefault="00881EC5" w:rsidP="00881EC5">
            <w:p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Additional:</w:t>
            </w:r>
          </w:p>
          <w:p w14:paraId="7F2DF1CD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ensure customers receive regular advice regarding Food Safety</w:t>
            </w:r>
          </w:p>
          <w:p w14:paraId="0BF3340D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81EC5">
              <w:rPr>
                <w:rFonts w:ascii="Arial" w:hAnsi="Arial" w:cs="Arial"/>
                <w:sz w:val="24"/>
                <w:szCs w:val="24"/>
              </w:rPr>
              <w:t>To be prepared to undertake training as appropriate</w:t>
            </w:r>
          </w:p>
          <w:p w14:paraId="0C208089" w14:textId="77777777" w:rsidR="00881EC5" w:rsidRPr="00881EC5" w:rsidRDefault="00881EC5" w:rsidP="00881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74650D53">
              <w:rPr>
                <w:rFonts w:ascii="Arial" w:hAnsi="Arial" w:cs="Arial"/>
                <w:sz w:val="24"/>
                <w:szCs w:val="24"/>
              </w:rPr>
              <w:t>To assist in the event of a Civil Emergency</w:t>
            </w:r>
          </w:p>
          <w:p w14:paraId="1DDB66E1" w14:textId="1C3BF656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To provide a caring and courteous service to all</w:t>
            </w:r>
            <w:r w:rsidR="00595214">
              <w:rPr>
                <w:rFonts w:ascii="Arial" w:hAnsi="Arial" w:cs="Arial"/>
                <w:sz w:val="24"/>
                <w:szCs w:val="24"/>
              </w:rPr>
              <w:t xml:space="preserve"> service users.</w:t>
            </w:r>
          </w:p>
          <w:p w14:paraId="050684D5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To establish a rapport based on empathy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service users and create two-way communication </w:t>
            </w:r>
            <w:r w:rsidRPr="00D12057">
              <w:rPr>
                <w:rFonts w:ascii="Arial" w:hAnsi="Arial" w:cs="Arial"/>
                <w:sz w:val="24"/>
                <w:szCs w:val="24"/>
              </w:rPr>
              <w:t>with both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 client and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12057">
              <w:rPr>
                <w:rFonts w:ascii="Arial" w:hAnsi="Arial" w:cs="Arial"/>
                <w:sz w:val="24"/>
                <w:szCs w:val="24"/>
              </w:rPr>
              <w:t>river</w:t>
            </w:r>
          </w:p>
          <w:p w14:paraId="6622909B" w14:textId="77777777" w:rsidR="007506B5" w:rsidRPr="00656CA0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follow all Safeguarding Procedures, including reporting any concerns for service users welfare </w:t>
            </w:r>
          </w:p>
          <w:p w14:paraId="5712711C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 xml:space="preserve">follow all cleaning procedures, including </w:t>
            </w:r>
            <w:r w:rsidRPr="00D12057">
              <w:rPr>
                <w:rFonts w:ascii="Arial" w:hAnsi="Arial" w:cs="Arial"/>
                <w:sz w:val="24"/>
                <w:szCs w:val="24"/>
              </w:rPr>
              <w:t>maintain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 a high standard of cleanliness to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ehicle and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12057">
              <w:rPr>
                <w:rFonts w:ascii="Arial" w:hAnsi="Arial" w:cs="Arial"/>
                <w:sz w:val="24"/>
                <w:szCs w:val="24"/>
              </w:rPr>
              <w:t>vens.</w:t>
            </w:r>
          </w:p>
          <w:p w14:paraId="798A211A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To carry out checks as outlined in the Vehicle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aintenance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og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12057">
              <w:rPr>
                <w:rFonts w:ascii="Arial" w:hAnsi="Arial" w:cs="Arial"/>
                <w:sz w:val="24"/>
                <w:szCs w:val="24"/>
              </w:rPr>
              <w:t>ook</w:t>
            </w:r>
            <w:r>
              <w:rPr>
                <w:rFonts w:ascii="Arial" w:hAnsi="Arial" w:cs="Arial"/>
                <w:sz w:val="24"/>
                <w:szCs w:val="24"/>
              </w:rPr>
              <w:t xml:space="preserve">. This includes reporting any damage or faults. </w:t>
            </w:r>
          </w:p>
          <w:p w14:paraId="4324CBCB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sure Clients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12057">
              <w:rPr>
                <w:rFonts w:ascii="Arial" w:hAnsi="Arial" w:cs="Arial"/>
                <w:sz w:val="24"/>
                <w:szCs w:val="24"/>
              </w:rPr>
              <w:t>re regularly advise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12057">
              <w:rPr>
                <w:rFonts w:ascii="Arial" w:hAnsi="Arial" w:cs="Arial"/>
                <w:sz w:val="24"/>
                <w:szCs w:val="24"/>
              </w:rPr>
              <w:t xml:space="preserve"> of and food safety issues.</w:t>
            </w:r>
          </w:p>
          <w:p w14:paraId="75AB1391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Be aware of SHBC/RBC procedures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ensure </w:t>
            </w:r>
            <w:r w:rsidRPr="00D12057">
              <w:rPr>
                <w:rFonts w:ascii="Arial" w:hAnsi="Arial" w:cs="Arial"/>
                <w:sz w:val="24"/>
                <w:szCs w:val="24"/>
              </w:rPr>
              <w:t>these are followed at all times.</w:t>
            </w:r>
          </w:p>
          <w:p w14:paraId="3F1AA64D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Be prepared to undertake training</w:t>
            </w:r>
            <w:r>
              <w:rPr>
                <w:rFonts w:ascii="Arial" w:hAnsi="Arial" w:cs="Arial"/>
                <w:sz w:val="24"/>
                <w:szCs w:val="24"/>
              </w:rPr>
              <w:t xml:space="preserve">, as appropriate for the role </w:t>
            </w:r>
          </w:p>
          <w:p w14:paraId="7C6A9EED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 xml:space="preserve">To cover weekends and Bank Holidays when required </w:t>
            </w:r>
          </w:p>
          <w:p w14:paraId="215FEAD4" w14:textId="77777777" w:rsidR="007506B5" w:rsidRPr="00D12057" w:rsidRDefault="007506B5" w:rsidP="007506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12057">
              <w:rPr>
                <w:rFonts w:ascii="Arial" w:hAnsi="Arial" w:cs="Arial"/>
                <w:sz w:val="24"/>
                <w:szCs w:val="24"/>
              </w:rPr>
              <w:t>To assist in the event of a Civil emergenc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bookmarkEnd w:id="1"/>
          <w:p w14:paraId="445B22D8" w14:textId="22973510" w:rsidR="00D12057" w:rsidRPr="001908DA" w:rsidRDefault="00D12057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B7652" w:rsidRPr="001908DA" w14:paraId="52337A2F" w14:textId="77777777" w:rsidTr="74650D53">
        <w:trPr>
          <w:trHeight w:val="454"/>
        </w:trPr>
        <w:tc>
          <w:tcPr>
            <w:tcW w:w="10204" w:type="dxa"/>
          </w:tcPr>
          <w:p w14:paraId="04BC9883" w14:textId="77777777" w:rsidR="00C214CB" w:rsidRPr="001908DA" w:rsidRDefault="00C214CB" w:rsidP="00C214CB">
            <w:pPr>
              <w:pStyle w:val="NoSpacing"/>
              <w:ind w:left="426" w:hanging="284"/>
              <w:rPr>
                <w:rFonts w:ascii="Arial" w:hAnsi="Arial" w:cs="Arial"/>
              </w:rPr>
            </w:pPr>
          </w:p>
        </w:tc>
      </w:tr>
    </w:tbl>
    <w:p w14:paraId="1BE33771" w14:textId="77777777" w:rsidR="007A16D2" w:rsidRPr="001908DA" w:rsidRDefault="007A16D2" w:rsidP="007A16D2">
      <w:pPr>
        <w:spacing w:after="0"/>
        <w:rPr>
          <w:rFonts w:ascii="Arial" w:hAnsi="Arial" w:cs="Arial"/>
          <w:sz w:val="2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1908DA" w14:paraId="36784F97" w14:textId="77777777" w:rsidTr="00D42365">
        <w:trPr>
          <w:trHeight w:val="454"/>
        </w:trPr>
        <w:tc>
          <w:tcPr>
            <w:tcW w:w="10420" w:type="dxa"/>
          </w:tcPr>
          <w:p w14:paraId="76D29FC5" w14:textId="77777777" w:rsidR="003B7652" w:rsidRPr="001908DA" w:rsidRDefault="003B7652" w:rsidP="00D42365">
            <w:pPr>
              <w:rPr>
                <w:rFonts w:ascii="Arial" w:hAnsi="Arial" w:cs="Arial"/>
                <w:i/>
                <w:szCs w:val="72"/>
              </w:rPr>
            </w:pPr>
            <w:r w:rsidRPr="001908DA">
              <w:rPr>
                <w:rFonts w:ascii="Arial" w:hAnsi="Arial" w:cs="Arial"/>
                <w:i/>
                <w:szCs w:val="72"/>
              </w:rPr>
              <w:t>General</w:t>
            </w:r>
          </w:p>
          <w:p w14:paraId="094851D7" w14:textId="77777777" w:rsidR="003B7652" w:rsidRPr="001908DA" w:rsidRDefault="007A16D2" w:rsidP="004C3C41">
            <w:pPr>
              <w:rPr>
                <w:rFonts w:ascii="Arial" w:hAnsi="Arial" w:cs="Arial"/>
                <w:i/>
                <w:szCs w:val="72"/>
              </w:rPr>
            </w:pPr>
            <w:r w:rsidRPr="001908DA">
              <w:rPr>
                <w:rFonts w:ascii="Arial" w:hAnsi="Arial" w:cs="Arial"/>
                <w:i/>
                <w:szCs w:val="72"/>
              </w:rPr>
              <w:t xml:space="preserve">The above is a record of the main duties and responsibilities of this post at a given date. </w:t>
            </w:r>
            <w:r w:rsidR="004C3C41" w:rsidRPr="001908DA">
              <w:rPr>
                <w:rFonts w:ascii="Arial" w:hAnsi="Arial" w:cs="Arial"/>
                <w:i/>
                <w:szCs w:val="72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40922D52" w14:textId="77777777" w:rsidR="003B7652" w:rsidRPr="001908DA" w:rsidRDefault="003B7652" w:rsidP="007A16D2">
      <w:pPr>
        <w:spacing w:line="240" w:lineRule="auto"/>
        <w:rPr>
          <w:rFonts w:ascii="Arial" w:hAnsi="Arial" w:cs="Arial"/>
        </w:rPr>
      </w:pPr>
    </w:p>
    <w:p w14:paraId="7FF732C7" w14:textId="225B2C7E" w:rsidR="3EC2DD63" w:rsidRDefault="3EC2DD63" w:rsidP="75668AAC">
      <w:pPr>
        <w:spacing w:line="240" w:lineRule="auto"/>
        <w:rPr>
          <w:rFonts w:ascii="Arial" w:hAnsi="Arial" w:cs="Arial"/>
          <w:i/>
          <w:iCs/>
        </w:rPr>
      </w:pPr>
      <w:r w:rsidRPr="75668AAC">
        <w:rPr>
          <w:rFonts w:ascii="Arial" w:hAnsi="Arial" w:cs="Arial"/>
          <w:i/>
          <w:iCs/>
        </w:rPr>
        <w:t xml:space="preserve">The delivery of this job description should be read in conjunction with the council’s competency framework. </w:t>
      </w:r>
    </w:p>
    <w:p w14:paraId="42E177FC" w14:textId="77777777" w:rsidR="007E190B" w:rsidRPr="001908DA" w:rsidRDefault="007E190B" w:rsidP="007A16D2">
      <w:pPr>
        <w:spacing w:line="240" w:lineRule="auto"/>
        <w:rPr>
          <w:rFonts w:ascii="Arial" w:hAnsi="Arial" w:cs="Arial"/>
        </w:rPr>
      </w:pPr>
    </w:p>
    <w:p w14:paraId="5EC4C62D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3DF39F10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462A062C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553BAC43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6D4C5DDB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5B97A65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57993474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B7E3616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117C4625" w14:textId="7FADE2A3" w:rsidR="0049134D" w:rsidRDefault="0049134D" w:rsidP="00C1618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CE23973" w14:textId="77777777" w:rsidR="00EE7C2C" w:rsidRDefault="00EE7C2C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664D3860" w14:textId="25A52DFE" w:rsidR="007E190B" w:rsidRPr="001908DA" w:rsidRDefault="007E190B" w:rsidP="007E190B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  <w:r w:rsidRPr="75668AA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Person Specification</w:t>
      </w:r>
    </w:p>
    <w:p w14:paraId="12F2D0E8" w14:textId="5A80A36E" w:rsidR="007F5A39" w:rsidRPr="001908DA" w:rsidRDefault="4BD740A4" w:rsidP="75668AAC">
      <w:pPr>
        <w:spacing w:after="0" w:line="240" w:lineRule="auto"/>
        <w:rPr>
          <w:rFonts w:ascii="Arial" w:hAnsi="Arial" w:cs="Arial"/>
          <w:b/>
          <w:bCs/>
        </w:rPr>
      </w:pPr>
      <w:r w:rsidRPr="75668AAC">
        <w:rPr>
          <w:rFonts w:ascii="Arial" w:hAnsi="Arial" w:cs="Arial"/>
        </w:rPr>
        <w:t>Please indicate whether the criteria are assessed against the application form</w:t>
      </w:r>
      <w:r w:rsidR="000A6F91">
        <w:rPr>
          <w:rFonts w:ascii="Arial" w:hAnsi="Arial" w:cs="Arial"/>
        </w:rPr>
        <w:t>,</w:t>
      </w:r>
      <w:r w:rsidRPr="75668AAC">
        <w:rPr>
          <w:rFonts w:ascii="Arial" w:hAnsi="Arial" w:cs="Arial"/>
        </w:rPr>
        <w:t xml:space="preserve"> interview </w:t>
      </w:r>
      <w:r w:rsidR="000A6F91">
        <w:rPr>
          <w:rFonts w:ascii="Arial" w:hAnsi="Arial" w:cs="Arial"/>
        </w:rPr>
        <w:t xml:space="preserve">or assessment </w:t>
      </w:r>
      <w:r w:rsidRPr="75668AAC">
        <w:rPr>
          <w:rFonts w:ascii="Arial" w:hAnsi="Arial" w:cs="Arial"/>
        </w:rPr>
        <w:t xml:space="preserve">by using </w:t>
      </w:r>
      <w:r w:rsidR="006B5DD4">
        <w:rPr>
          <w:rFonts w:ascii="Arial" w:hAnsi="Arial" w:cs="Arial"/>
        </w:rPr>
        <w:t>the letter indicated</w:t>
      </w:r>
      <w:r w:rsidRPr="75668AAC">
        <w:rPr>
          <w:rFonts w:ascii="Arial" w:hAnsi="Arial" w:cs="Arial"/>
        </w:rPr>
        <w:t xml:space="preserve"> in the columns to the right.</w:t>
      </w:r>
    </w:p>
    <w:p w14:paraId="3B78B84E" w14:textId="39B3CD59" w:rsidR="007F5A39" w:rsidRPr="001908DA" w:rsidRDefault="007F5A39" w:rsidP="75668AAC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116" w:type="dxa"/>
        <w:tblLayout w:type="fixed"/>
        <w:tblLook w:val="04A0" w:firstRow="1" w:lastRow="0" w:firstColumn="1" w:lastColumn="0" w:noHBand="0" w:noVBand="1"/>
      </w:tblPr>
      <w:tblGrid>
        <w:gridCol w:w="5354"/>
        <w:gridCol w:w="1819"/>
        <w:gridCol w:w="1425"/>
        <w:gridCol w:w="1518"/>
      </w:tblGrid>
      <w:tr w:rsidR="00C16189" w:rsidRPr="001908DA" w14:paraId="7924EB7C" w14:textId="77777777" w:rsidTr="00EE7C2C">
        <w:trPr>
          <w:trHeight w:val="820"/>
        </w:trPr>
        <w:tc>
          <w:tcPr>
            <w:tcW w:w="5354" w:type="dxa"/>
            <w:vMerge w:val="restart"/>
          </w:tcPr>
          <w:p w14:paraId="214364BA" w14:textId="5089973D" w:rsidR="00C16189" w:rsidRPr="001908DA" w:rsidRDefault="00C16189" w:rsidP="75668AAC">
            <w:pPr>
              <w:rPr>
                <w:rFonts w:ascii="Arial" w:hAnsi="Arial" w:cs="Arial"/>
              </w:rPr>
            </w:pPr>
          </w:p>
        </w:tc>
        <w:tc>
          <w:tcPr>
            <w:tcW w:w="4761" w:type="dxa"/>
            <w:gridSpan w:val="3"/>
          </w:tcPr>
          <w:p w14:paraId="70E139CB" w14:textId="36F41442" w:rsidR="00C16189" w:rsidRDefault="00C16189" w:rsidP="75668AAC">
            <w:pPr>
              <w:rPr>
                <w:rFonts w:ascii="Arial" w:hAnsi="Arial" w:cs="Arial"/>
              </w:rPr>
            </w:pPr>
          </w:p>
          <w:p w14:paraId="08AC5E20" w14:textId="77777777" w:rsidR="00C16189" w:rsidRDefault="00C16189" w:rsidP="75668AAC">
            <w:pPr>
              <w:jc w:val="center"/>
              <w:rPr>
                <w:rFonts w:ascii="Arial" w:hAnsi="Arial" w:cs="Arial"/>
              </w:rPr>
            </w:pPr>
            <w:r w:rsidRPr="75668AAC">
              <w:rPr>
                <w:rFonts w:ascii="Arial" w:hAnsi="Arial" w:cs="Arial"/>
              </w:rPr>
              <w:t>Method of Assessment</w:t>
            </w:r>
          </w:p>
        </w:tc>
      </w:tr>
      <w:tr w:rsidR="00C16189" w:rsidRPr="001908DA" w14:paraId="20FCAAA1" w14:textId="77777777" w:rsidTr="00EE7C2C">
        <w:trPr>
          <w:trHeight w:val="409"/>
        </w:trPr>
        <w:tc>
          <w:tcPr>
            <w:tcW w:w="5354" w:type="dxa"/>
            <w:vMerge/>
          </w:tcPr>
          <w:p w14:paraId="3DDB87AC" w14:textId="77777777" w:rsidR="00C16189" w:rsidRPr="001908DA" w:rsidRDefault="00C16189" w:rsidP="000C7E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14:paraId="45963A47" w14:textId="33873143" w:rsidR="00C16189" w:rsidRDefault="00C16189" w:rsidP="75668AAC">
            <w:pPr>
              <w:pStyle w:val="Default"/>
              <w:rPr>
                <w:sz w:val="22"/>
                <w:szCs w:val="22"/>
              </w:rPr>
            </w:pPr>
            <w:r w:rsidRPr="75668AAC">
              <w:rPr>
                <w:sz w:val="22"/>
                <w:szCs w:val="22"/>
              </w:rPr>
              <w:t>Essential (E) or Desirable (D)</w:t>
            </w:r>
          </w:p>
        </w:tc>
        <w:tc>
          <w:tcPr>
            <w:tcW w:w="1425" w:type="dxa"/>
          </w:tcPr>
          <w:p w14:paraId="29F0B5E4" w14:textId="52F4BB82" w:rsidR="00C16189" w:rsidRPr="001908DA" w:rsidRDefault="00C16189" w:rsidP="75668AAC">
            <w:pPr>
              <w:jc w:val="center"/>
              <w:rPr>
                <w:rFonts w:ascii="Arial" w:hAnsi="Arial" w:cs="Arial"/>
              </w:rPr>
            </w:pPr>
            <w:r w:rsidRPr="75668AAC">
              <w:rPr>
                <w:rFonts w:ascii="Arial" w:hAnsi="Arial" w:cs="Arial"/>
              </w:rPr>
              <w:t>Application Form</w:t>
            </w:r>
            <w:r w:rsidRPr="3E90376E">
              <w:rPr>
                <w:rFonts w:ascii="Arial" w:hAnsi="Arial" w:cs="Arial"/>
              </w:rPr>
              <w:t xml:space="preserve"> (AF)</w:t>
            </w:r>
          </w:p>
        </w:tc>
        <w:tc>
          <w:tcPr>
            <w:tcW w:w="1516" w:type="dxa"/>
          </w:tcPr>
          <w:p w14:paraId="127EAE98" w14:textId="6D73DBBF" w:rsidR="00C16189" w:rsidRPr="001908DA" w:rsidRDefault="00C16189" w:rsidP="75668AAC">
            <w:pPr>
              <w:jc w:val="center"/>
              <w:rPr>
                <w:rFonts w:ascii="Arial" w:hAnsi="Arial" w:cs="Arial"/>
              </w:rPr>
            </w:pPr>
            <w:r w:rsidRPr="3E90376E">
              <w:rPr>
                <w:rFonts w:ascii="Arial" w:hAnsi="Arial" w:cs="Arial"/>
              </w:rPr>
              <w:t>Interview (I)/ Assessment (</w:t>
            </w:r>
            <w:r w:rsidRPr="163FB05B">
              <w:rPr>
                <w:rFonts w:ascii="Arial" w:hAnsi="Arial" w:cs="Arial"/>
              </w:rPr>
              <w:t>A</w:t>
            </w:r>
            <w:r w:rsidRPr="3E90376E">
              <w:rPr>
                <w:rFonts w:ascii="Arial" w:hAnsi="Arial" w:cs="Arial"/>
              </w:rPr>
              <w:t>)</w:t>
            </w:r>
          </w:p>
        </w:tc>
      </w:tr>
      <w:tr w:rsidR="00C16189" w:rsidRPr="001908DA" w14:paraId="40140921" w14:textId="77777777" w:rsidTr="00EE7C2C">
        <w:trPr>
          <w:trHeight w:val="409"/>
        </w:trPr>
        <w:tc>
          <w:tcPr>
            <w:tcW w:w="10116" w:type="dxa"/>
            <w:gridSpan w:val="4"/>
          </w:tcPr>
          <w:p w14:paraId="54B85EA7" w14:textId="6FB9BC85" w:rsidR="00C16189" w:rsidRPr="00C16189" w:rsidRDefault="00C16189" w:rsidP="00C16189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75668AAC">
              <w:rPr>
                <w:b/>
                <w:bCs/>
                <w:sz w:val="22"/>
                <w:szCs w:val="22"/>
                <w:u w:val="single"/>
              </w:rPr>
              <w:t>Knowledge</w:t>
            </w:r>
          </w:p>
        </w:tc>
      </w:tr>
      <w:tr w:rsidR="00C16189" w:rsidRPr="001908DA" w14:paraId="28895EBF" w14:textId="77777777" w:rsidTr="00EE7C2C">
        <w:trPr>
          <w:trHeight w:val="409"/>
        </w:trPr>
        <w:tc>
          <w:tcPr>
            <w:tcW w:w="5354" w:type="dxa"/>
          </w:tcPr>
          <w:p w14:paraId="5BAF165F" w14:textId="5BB210CC" w:rsidR="00C16189" w:rsidRPr="001908DA" w:rsidRDefault="00C16189" w:rsidP="00C161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dealing with people in a working environment</w:t>
            </w:r>
          </w:p>
        </w:tc>
        <w:tc>
          <w:tcPr>
            <w:tcW w:w="1819" w:type="dxa"/>
          </w:tcPr>
          <w:p w14:paraId="242C7CF1" w14:textId="43F8E0A9" w:rsidR="00C16189" w:rsidRDefault="00C16189" w:rsidP="00C16189">
            <w:pPr>
              <w:pStyle w:val="Default"/>
              <w:tabs>
                <w:tab w:val="left" w:pos="720"/>
                <w:tab w:val="center" w:pos="8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425" w:type="dxa"/>
          </w:tcPr>
          <w:p w14:paraId="66FA1D1E" w14:textId="225F1355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243BE33D" w14:textId="347565AB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</w:tr>
      <w:tr w:rsidR="00C16189" w:rsidRPr="001908DA" w14:paraId="4B28C17C" w14:textId="77777777" w:rsidTr="00EE7C2C">
        <w:trPr>
          <w:trHeight w:val="409"/>
        </w:trPr>
        <w:tc>
          <w:tcPr>
            <w:tcW w:w="10116" w:type="dxa"/>
            <w:gridSpan w:val="4"/>
          </w:tcPr>
          <w:p w14:paraId="72769B17" w14:textId="5D04DDA2" w:rsidR="00C16189" w:rsidRPr="00C16189" w:rsidRDefault="00C16189" w:rsidP="00C1618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16189">
              <w:rPr>
                <w:b/>
                <w:bCs/>
                <w:sz w:val="24"/>
                <w:szCs w:val="24"/>
                <w:u w:val="single"/>
              </w:rPr>
              <w:t>Skills and Experience</w:t>
            </w:r>
          </w:p>
        </w:tc>
      </w:tr>
      <w:tr w:rsidR="00C16189" w:rsidRPr="001908DA" w14:paraId="40432138" w14:textId="77777777" w:rsidTr="00EE7C2C">
        <w:trPr>
          <w:trHeight w:val="409"/>
        </w:trPr>
        <w:tc>
          <w:tcPr>
            <w:tcW w:w="5354" w:type="dxa"/>
          </w:tcPr>
          <w:p w14:paraId="5FD66A01" w14:textId="3090370C" w:rsidR="00C16189" w:rsidRPr="001908DA" w:rsidRDefault="00C16189" w:rsidP="00C1618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Clear verbal communication</w:t>
            </w:r>
          </w:p>
        </w:tc>
        <w:tc>
          <w:tcPr>
            <w:tcW w:w="1819" w:type="dxa"/>
          </w:tcPr>
          <w:p w14:paraId="006E402A" w14:textId="51E80752" w:rsidR="00C16189" w:rsidRDefault="00C16189" w:rsidP="00C16189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3FAD8546" w14:textId="4D6DBE36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7EDEB142" w14:textId="06270D44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</w:tr>
      <w:tr w:rsidR="00C16189" w:rsidRPr="001908DA" w14:paraId="2F7E6610" w14:textId="77777777" w:rsidTr="00EE7C2C">
        <w:trPr>
          <w:trHeight w:val="409"/>
        </w:trPr>
        <w:tc>
          <w:tcPr>
            <w:tcW w:w="5354" w:type="dxa"/>
          </w:tcPr>
          <w:p w14:paraId="6A5E3F14" w14:textId="7482AC3F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Literate</w:t>
            </w:r>
          </w:p>
        </w:tc>
        <w:tc>
          <w:tcPr>
            <w:tcW w:w="1819" w:type="dxa"/>
          </w:tcPr>
          <w:p w14:paraId="0D412967" w14:textId="23348F8B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425" w:type="dxa"/>
          </w:tcPr>
          <w:p w14:paraId="3CA6C506" w14:textId="327396EC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64E13A17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059DA944" w14:textId="77777777" w:rsidTr="00EE7C2C">
        <w:trPr>
          <w:trHeight w:val="409"/>
        </w:trPr>
        <w:tc>
          <w:tcPr>
            <w:tcW w:w="5354" w:type="dxa"/>
          </w:tcPr>
          <w:p w14:paraId="1F1E4842" w14:textId="15FB13EE" w:rsidR="00C16189" w:rsidRPr="001908DA" w:rsidRDefault="00C16189" w:rsidP="00C1618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Numerate</w:t>
            </w:r>
          </w:p>
        </w:tc>
        <w:tc>
          <w:tcPr>
            <w:tcW w:w="1819" w:type="dxa"/>
          </w:tcPr>
          <w:p w14:paraId="6CA01AA8" w14:textId="1771A3E5" w:rsidR="00C16189" w:rsidRDefault="00C16189" w:rsidP="00C16189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67C6DAA6" w14:textId="7DA9389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52BF07DE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574D8D3E" w14:textId="77777777" w:rsidTr="00EE7C2C">
        <w:trPr>
          <w:trHeight w:val="512"/>
        </w:trPr>
        <w:tc>
          <w:tcPr>
            <w:tcW w:w="10116" w:type="dxa"/>
            <w:gridSpan w:val="4"/>
          </w:tcPr>
          <w:p w14:paraId="4867F5CD" w14:textId="5DA5283B" w:rsidR="00C16189" w:rsidRPr="00C16189" w:rsidRDefault="00C16189" w:rsidP="00C16189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75668AAC">
              <w:rPr>
                <w:b/>
                <w:bCs/>
                <w:sz w:val="22"/>
                <w:szCs w:val="22"/>
                <w:u w:val="single"/>
              </w:rPr>
              <w:t>Training and Qualifications</w:t>
            </w:r>
          </w:p>
        </w:tc>
      </w:tr>
      <w:tr w:rsidR="00C16189" w:rsidRPr="001908DA" w14:paraId="160A9E20" w14:textId="77777777" w:rsidTr="00EE7C2C">
        <w:trPr>
          <w:trHeight w:val="409"/>
        </w:trPr>
        <w:tc>
          <w:tcPr>
            <w:tcW w:w="5354" w:type="dxa"/>
          </w:tcPr>
          <w:p w14:paraId="55306035" w14:textId="006E61A9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 Qualification</w:t>
            </w:r>
            <w:r w:rsidR="00EE7C2C">
              <w:rPr>
                <w:rFonts w:ascii="Arial" w:hAnsi="Arial" w:cs="Arial"/>
              </w:rPr>
              <w:t xml:space="preserve"> (1 day)</w:t>
            </w:r>
          </w:p>
        </w:tc>
        <w:tc>
          <w:tcPr>
            <w:tcW w:w="1819" w:type="dxa"/>
          </w:tcPr>
          <w:p w14:paraId="69A468FA" w14:textId="3DCF8DFC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3BE7C58B" w14:textId="3360E86F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45923BBD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7B8B341C" w14:textId="77777777" w:rsidTr="00EE7C2C">
        <w:trPr>
          <w:trHeight w:val="409"/>
        </w:trPr>
        <w:tc>
          <w:tcPr>
            <w:tcW w:w="5354" w:type="dxa"/>
          </w:tcPr>
          <w:p w14:paraId="3060EAA6" w14:textId="6324554C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Handling</w:t>
            </w:r>
          </w:p>
        </w:tc>
        <w:tc>
          <w:tcPr>
            <w:tcW w:w="1819" w:type="dxa"/>
          </w:tcPr>
          <w:p w14:paraId="68161B6B" w14:textId="5E86C72D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11169E8D" w14:textId="27C1A8F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2BCD3C33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6189" w:rsidRPr="001908DA" w14:paraId="106464BE" w14:textId="77777777" w:rsidTr="00EE7C2C">
        <w:trPr>
          <w:trHeight w:val="409"/>
        </w:trPr>
        <w:tc>
          <w:tcPr>
            <w:tcW w:w="5354" w:type="dxa"/>
          </w:tcPr>
          <w:p w14:paraId="265B103B" w14:textId="53170E08" w:rsidR="00C16189" w:rsidRPr="001908DA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</w:t>
            </w:r>
          </w:p>
        </w:tc>
        <w:tc>
          <w:tcPr>
            <w:tcW w:w="1819" w:type="dxa"/>
          </w:tcPr>
          <w:p w14:paraId="5FDE64DE" w14:textId="7393DFE3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0E8A7D3B" w14:textId="4B7BDFE0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71F2F315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16189" w:rsidRPr="001908DA" w14:paraId="1EB20FB0" w14:textId="77777777" w:rsidTr="00EE7C2C">
        <w:trPr>
          <w:trHeight w:val="409"/>
        </w:trPr>
        <w:tc>
          <w:tcPr>
            <w:tcW w:w="5354" w:type="dxa"/>
          </w:tcPr>
          <w:p w14:paraId="76798717" w14:textId="2FA0F80B" w:rsidR="00C16189" w:rsidRPr="001908DA" w:rsidRDefault="00C16189" w:rsidP="00C16189">
            <w:pPr>
              <w:pStyle w:val="Default"/>
              <w:rPr>
                <w:sz w:val="22"/>
                <w:szCs w:val="22"/>
              </w:rPr>
            </w:pPr>
            <w:r>
              <w:t>Full UK driving Licence</w:t>
            </w:r>
          </w:p>
        </w:tc>
        <w:tc>
          <w:tcPr>
            <w:tcW w:w="1819" w:type="dxa"/>
          </w:tcPr>
          <w:p w14:paraId="2C7AE526" w14:textId="628F0C96" w:rsidR="00C16189" w:rsidRDefault="00C16189" w:rsidP="00C161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425" w:type="dxa"/>
          </w:tcPr>
          <w:p w14:paraId="2F4074CB" w14:textId="2712DED6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56CD57E7" w14:textId="77777777" w:rsidR="00C16189" w:rsidRPr="001908DA" w:rsidRDefault="00C16189" w:rsidP="00C161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6189" w:rsidRPr="001908DA" w14:paraId="2EBF2EF4" w14:textId="77777777" w:rsidTr="00EE7C2C">
        <w:trPr>
          <w:trHeight w:val="409"/>
        </w:trPr>
        <w:tc>
          <w:tcPr>
            <w:tcW w:w="10116" w:type="dxa"/>
            <w:gridSpan w:val="4"/>
          </w:tcPr>
          <w:p w14:paraId="14FC5114" w14:textId="5F14B232" w:rsidR="00C16189" w:rsidRPr="001908DA" w:rsidRDefault="00C16189" w:rsidP="00C16189">
            <w:pPr>
              <w:rPr>
                <w:rFonts w:ascii="Arial" w:hAnsi="Arial" w:cs="Arial"/>
                <w:b/>
              </w:rPr>
            </w:pPr>
            <w:r w:rsidRPr="75668AAC">
              <w:rPr>
                <w:rFonts w:ascii="Arial" w:hAnsi="Arial" w:cs="Arial"/>
                <w:b/>
                <w:bCs/>
                <w:u w:val="single"/>
              </w:rPr>
              <w:t>Other Requirements</w:t>
            </w:r>
          </w:p>
        </w:tc>
      </w:tr>
      <w:tr w:rsidR="00C16189" w14:paraId="585017DE" w14:textId="77777777" w:rsidTr="00EE7C2C">
        <w:trPr>
          <w:trHeight w:val="409"/>
        </w:trPr>
        <w:tc>
          <w:tcPr>
            <w:tcW w:w="5354" w:type="dxa"/>
          </w:tcPr>
          <w:p w14:paraId="4E118527" w14:textId="4B716723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Ages 21 or over (insurance requirement)</w:t>
            </w:r>
          </w:p>
        </w:tc>
        <w:tc>
          <w:tcPr>
            <w:tcW w:w="1819" w:type="dxa"/>
          </w:tcPr>
          <w:p w14:paraId="60D039C0" w14:textId="70D4F3AD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79992D60" w14:textId="7703C0CC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7D79C827" w14:textId="5CD9E24E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189" w14:paraId="3DC0483F" w14:textId="77777777" w:rsidTr="00EE7C2C">
        <w:trPr>
          <w:trHeight w:val="409"/>
        </w:trPr>
        <w:tc>
          <w:tcPr>
            <w:tcW w:w="5354" w:type="dxa"/>
          </w:tcPr>
          <w:p w14:paraId="1DFA4144" w14:textId="64535854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to undertake training which may involve being available for a whole day.</w:t>
            </w:r>
          </w:p>
        </w:tc>
        <w:tc>
          <w:tcPr>
            <w:tcW w:w="1819" w:type="dxa"/>
          </w:tcPr>
          <w:p w14:paraId="24A69569" w14:textId="34951734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25BEB077" w14:textId="660837DC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1F849E79" w14:textId="7777777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189" w14:paraId="7C7682CB" w14:textId="77777777" w:rsidTr="00EE7C2C">
        <w:trPr>
          <w:trHeight w:val="409"/>
        </w:trPr>
        <w:tc>
          <w:tcPr>
            <w:tcW w:w="5354" w:type="dxa"/>
          </w:tcPr>
          <w:p w14:paraId="6B06AE74" w14:textId="63741434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UK driving licence</w:t>
            </w:r>
          </w:p>
        </w:tc>
        <w:tc>
          <w:tcPr>
            <w:tcW w:w="1819" w:type="dxa"/>
          </w:tcPr>
          <w:p w14:paraId="7A5F787F" w14:textId="56A7FA55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3B9E90C1" w14:textId="6453E689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4D241640" w14:textId="7777777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189" w14:paraId="441EB70A" w14:textId="77777777" w:rsidTr="00EE7C2C">
        <w:trPr>
          <w:trHeight w:val="409"/>
        </w:trPr>
        <w:tc>
          <w:tcPr>
            <w:tcW w:w="5354" w:type="dxa"/>
          </w:tcPr>
          <w:p w14:paraId="24B92FC5" w14:textId="588E941D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cope with several flights of stairs and get in and out of a vehicle frequently within a short space of time.</w:t>
            </w:r>
          </w:p>
        </w:tc>
        <w:tc>
          <w:tcPr>
            <w:tcW w:w="1819" w:type="dxa"/>
          </w:tcPr>
          <w:p w14:paraId="6F6A607F" w14:textId="053B83EC" w:rsidR="00C16189" w:rsidRDefault="00C16189" w:rsidP="00C1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25" w:type="dxa"/>
          </w:tcPr>
          <w:p w14:paraId="5F04D05C" w14:textId="01BFFA0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A16">
              <w:rPr>
                <w:rFonts w:ascii="Marlett" w:eastAsia="Marlett" w:hAnsi="Marlett" w:cs="Marlett"/>
                <w:b/>
                <w:sz w:val="32"/>
                <w:szCs w:val="32"/>
              </w:rPr>
              <w:t>a</w:t>
            </w:r>
          </w:p>
        </w:tc>
        <w:tc>
          <w:tcPr>
            <w:tcW w:w="1516" w:type="dxa"/>
          </w:tcPr>
          <w:p w14:paraId="56BA4CBC" w14:textId="77777777" w:rsidR="00C16189" w:rsidRDefault="00C16189" w:rsidP="00C161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D5FD31" w14:textId="2BF29703" w:rsidR="007E190B" w:rsidRPr="001908DA" w:rsidRDefault="007E190B" w:rsidP="75668AAC">
      <w:pPr>
        <w:spacing w:line="240" w:lineRule="auto"/>
        <w:rPr>
          <w:rFonts w:ascii="Arial" w:hAnsi="Arial" w:cs="Arial"/>
        </w:rPr>
      </w:pPr>
    </w:p>
    <w:sectPr w:rsidR="007E190B" w:rsidRPr="001908DA" w:rsidSect="00101D42">
      <w:headerReference w:type="default" r:id="rId11"/>
      <w:footerReference w:type="default" r:id="rId12"/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2CE9" w14:textId="77777777" w:rsidR="00936EC7" w:rsidRDefault="00936EC7">
      <w:pPr>
        <w:spacing w:after="0" w:line="240" w:lineRule="auto"/>
      </w:pPr>
      <w:r>
        <w:separator/>
      </w:r>
    </w:p>
  </w:endnote>
  <w:endnote w:type="continuationSeparator" w:id="0">
    <w:p w14:paraId="7AA2B9DB" w14:textId="77777777" w:rsidR="00936EC7" w:rsidRDefault="00936EC7">
      <w:pPr>
        <w:spacing w:after="0" w:line="240" w:lineRule="auto"/>
      </w:pPr>
      <w:r>
        <w:continuationSeparator/>
      </w:r>
    </w:p>
  </w:endnote>
  <w:endnote w:type="continuationNotice" w:id="1">
    <w:p w14:paraId="3A868017" w14:textId="77777777" w:rsidR="00936EC7" w:rsidRDefault="00936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5668AAC" w14:paraId="4E9F1815" w14:textId="77777777" w:rsidTr="75668AAC">
      <w:trPr>
        <w:trHeight w:val="300"/>
      </w:trPr>
      <w:tc>
        <w:tcPr>
          <w:tcW w:w="3400" w:type="dxa"/>
        </w:tcPr>
        <w:p w14:paraId="72AA801C" w14:textId="1E64A745" w:rsidR="75668AAC" w:rsidRDefault="75668AAC" w:rsidP="75668AAC">
          <w:pPr>
            <w:pStyle w:val="Header"/>
            <w:ind w:left="-115"/>
          </w:pPr>
        </w:p>
      </w:tc>
      <w:tc>
        <w:tcPr>
          <w:tcW w:w="3400" w:type="dxa"/>
          <w:shd w:val="clear" w:color="auto" w:fill="FFFFFF" w:themeFill="background1"/>
        </w:tcPr>
        <w:p w14:paraId="14D6233A" w14:textId="4EF30B0D" w:rsidR="75668AAC" w:rsidRDefault="00C16189" w:rsidP="75668AAC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Job Description &amp; Person Specification – Meals at Home Driver – Jan 2025</w:t>
          </w:r>
        </w:p>
      </w:tc>
      <w:tc>
        <w:tcPr>
          <w:tcW w:w="3400" w:type="dxa"/>
        </w:tcPr>
        <w:p w14:paraId="523822C3" w14:textId="245E9057" w:rsidR="75668AAC" w:rsidRDefault="75668AAC" w:rsidP="75668AAC">
          <w:pPr>
            <w:pStyle w:val="Header"/>
            <w:ind w:right="-115"/>
            <w:jc w:val="right"/>
          </w:pPr>
        </w:p>
      </w:tc>
    </w:tr>
  </w:tbl>
  <w:p w14:paraId="1150C00A" w14:textId="4D9D8DDB" w:rsidR="75668AAC" w:rsidRDefault="75668AAC" w:rsidP="75668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1D3A" w14:textId="77777777" w:rsidR="00936EC7" w:rsidRDefault="00936EC7">
      <w:pPr>
        <w:spacing w:after="0" w:line="240" w:lineRule="auto"/>
      </w:pPr>
      <w:r>
        <w:separator/>
      </w:r>
    </w:p>
  </w:footnote>
  <w:footnote w:type="continuationSeparator" w:id="0">
    <w:p w14:paraId="41E55BB4" w14:textId="77777777" w:rsidR="00936EC7" w:rsidRDefault="00936EC7">
      <w:pPr>
        <w:spacing w:after="0" w:line="240" w:lineRule="auto"/>
      </w:pPr>
      <w:r>
        <w:continuationSeparator/>
      </w:r>
    </w:p>
  </w:footnote>
  <w:footnote w:type="continuationNotice" w:id="1">
    <w:p w14:paraId="5725CE7C" w14:textId="77777777" w:rsidR="00936EC7" w:rsidRDefault="00936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5668AAC" w14:paraId="6DA02D63" w14:textId="77777777" w:rsidTr="75668AAC">
      <w:trPr>
        <w:trHeight w:val="300"/>
      </w:trPr>
      <w:tc>
        <w:tcPr>
          <w:tcW w:w="3400" w:type="dxa"/>
        </w:tcPr>
        <w:p w14:paraId="3E3F8DFB" w14:textId="30AA6CC7" w:rsidR="75668AAC" w:rsidRDefault="75668AAC" w:rsidP="75668AAC">
          <w:pPr>
            <w:pStyle w:val="Header"/>
            <w:ind w:left="-115"/>
          </w:pPr>
        </w:p>
      </w:tc>
      <w:tc>
        <w:tcPr>
          <w:tcW w:w="3400" w:type="dxa"/>
        </w:tcPr>
        <w:p w14:paraId="47798ED8" w14:textId="2A0AC9E3" w:rsidR="75668AAC" w:rsidRDefault="75668AAC" w:rsidP="75668AAC">
          <w:pPr>
            <w:pStyle w:val="Header"/>
            <w:jc w:val="center"/>
          </w:pPr>
        </w:p>
      </w:tc>
      <w:tc>
        <w:tcPr>
          <w:tcW w:w="3400" w:type="dxa"/>
        </w:tcPr>
        <w:p w14:paraId="20A6AF31" w14:textId="090E2477" w:rsidR="75668AAC" w:rsidRDefault="75668AAC" w:rsidP="75668AAC">
          <w:pPr>
            <w:pStyle w:val="Header"/>
            <w:ind w:right="-115"/>
            <w:jc w:val="right"/>
          </w:pPr>
        </w:p>
      </w:tc>
    </w:tr>
  </w:tbl>
  <w:p w14:paraId="52E95D35" w14:textId="76670ECB" w:rsidR="75668AAC" w:rsidRDefault="75668AAC" w:rsidP="75668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798D"/>
    <w:multiLevelType w:val="hybridMultilevel"/>
    <w:tmpl w:val="F0B4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F556A"/>
    <w:multiLevelType w:val="hybridMultilevel"/>
    <w:tmpl w:val="FB2C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D6757"/>
    <w:multiLevelType w:val="hybridMultilevel"/>
    <w:tmpl w:val="A874FB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D62DE"/>
    <w:multiLevelType w:val="hybridMultilevel"/>
    <w:tmpl w:val="3594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C1E1E"/>
    <w:multiLevelType w:val="hybridMultilevel"/>
    <w:tmpl w:val="4626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93A06"/>
    <w:multiLevelType w:val="hybridMultilevel"/>
    <w:tmpl w:val="8190D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4739">
    <w:abstractNumId w:val="21"/>
  </w:num>
  <w:num w:numId="2" w16cid:durableId="442262436">
    <w:abstractNumId w:val="10"/>
  </w:num>
  <w:num w:numId="3" w16cid:durableId="799035067">
    <w:abstractNumId w:val="11"/>
  </w:num>
  <w:num w:numId="4" w16cid:durableId="97146088">
    <w:abstractNumId w:val="14"/>
  </w:num>
  <w:num w:numId="5" w16cid:durableId="957644366">
    <w:abstractNumId w:val="15"/>
  </w:num>
  <w:num w:numId="6" w16cid:durableId="1822691155">
    <w:abstractNumId w:val="4"/>
  </w:num>
  <w:num w:numId="7" w16cid:durableId="2038113142">
    <w:abstractNumId w:val="16"/>
  </w:num>
  <w:num w:numId="8" w16cid:durableId="224488931">
    <w:abstractNumId w:val="12"/>
  </w:num>
  <w:num w:numId="9" w16cid:durableId="796721480">
    <w:abstractNumId w:val="7"/>
  </w:num>
  <w:num w:numId="10" w16cid:durableId="1634553318">
    <w:abstractNumId w:val="9"/>
  </w:num>
  <w:num w:numId="11" w16cid:durableId="234778738">
    <w:abstractNumId w:val="13"/>
  </w:num>
  <w:num w:numId="12" w16cid:durableId="1039819409">
    <w:abstractNumId w:val="0"/>
  </w:num>
  <w:num w:numId="13" w16cid:durableId="1909724789">
    <w:abstractNumId w:val="2"/>
  </w:num>
  <w:num w:numId="14" w16cid:durableId="1149980837">
    <w:abstractNumId w:val="18"/>
  </w:num>
  <w:num w:numId="15" w16cid:durableId="2130664482">
    <w:abstractNumId w:val="5"/>
  </w:num>
  <w:num w:numId="16" w16cid:durableId="816411280">
    <w:abstractNumId w:val="17"/>
  </w:num>
  <w:num w:numId="17" w16cid:durableId="858356601">
    <w:abstractNumId w:val="1"/>
  </w:num>
  <w:num w:numId="18" w16cid:durableId="1347487710">
    <w:abstractNumId w:val="20"/>
  </w:num>
  <w:num w:numId="19" w16cid:durableId="112402127">
    <w:abstractNumId w:val="6"/>
  </w:num>
  <w:num w:numId="20" w16cid:durableId="895092156">
    <w:abstractNumId w:val="8"/>
  </w:num>
  <w:num w:numId="21" w16cid:durableId="801995391">
    <w:abstractNumId w:val="3"/>
  </w:num>
  <w:num w:numId="22" w16cid:durableId="11896410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A"/>
    <w:rsid w:val="00002249"/>
    <w:rsid w:val="000154D6"/>
    <w:rsid w:val="00017B8E"/>
    <w:rsid w:val="000514DC"/>
    <w:rsid w:val="000540AA"/>
    <w:rsid w:val="00064710"/>
    <w:rsid w:val="000A6F91"/>
    <w:rsid w:val="000C7EB5"/>
    <w:rsid w:val="000D1E1A"/>
    <w:rsid w:val="000D28A9"/>
    <w:rsid w:val="000E18CF"/>
    <w:rsid w:val="000E1D46"/>
    <w:rsid w:val="00101D42"/>
    <w:rsid w:val="00104522"/>
    <w:rsid w:val="0012137D"/>
    <w:rsid w:val="00141DBB"/>
    <w:rsid w:val="00161EDE"/>
    <w:rsid w:val="00175F90"/>
    <w:rsid w:val="00190117"/>
    <w:rsid w:val="001908DA"/>
    <w:rsid w:val="001C3A99"/>
    <w:rsid w:val="001F0087"/>
    <w:rsid w:val="001F3B41"/>
    <w:rsid w:val="002077AE"/>
    <w:rsid w:val="0022131D"/>
    <w:rsid w:val="002604C4"/>
    <w:rsid w:val="002670EF"/>
    <w:rsid w:val="002A230F"/>
    <w:rsid w:val="002C2277"/>
    <w:rsid w:val="002D0B32"/>
    <w:rsid w:val="00307C96"/>
    <w:rsid w:val="003350D8"/>
    <w:rsid w:val="0035491B"/>
    <w:rsid w:val="003576A2"/>
    <w:rsid w:val="003A13EA"/>
    <w:rsid w:val="003A74F0"/>
    <w:rsid w:val="003B7652"/>
    <w:rsid w:val="003C1440"/>
    <w:rsid w:val="00412B81"/>
    <w:rsid w:val="0043252E"/>
    <w:rsid w:val="00437AE0"/>
    <w:rsid w:val="004431A9"/>
    <w:rsid w:val="004735CB"/>
    <w:rsid w:val="004767DB"/>
    <w:rsid w:val="0049134D"/>
    <w:rsid w:val="00495DC4"/>
    <w:rsid w:val="004C1EB0"/>
    <w:rsid w:val="004C3C41"/>
    <w:rsid w:val="004E1B2C"/>
    <w:rsid w:val="004F42E6"/>
    <w:rsid w:val="004F68C3"/>
    <w:rsid w:val="005206E5"/>
    <w:rsid w:val="00530C8F"/>
    <w:rsid w:val="00550AA0"/>
    <w:rsid w:val="00561C75"/>
    <w:rsid w:val="00595214"/>
    <w:rsid w:val="005A100B"/>
    <w:rsid w:val="005A6830"/>
    <w:rsid w:val="005F1DE5"/>
    <w:rsid w:val="0060798D"/>
    <w:rsid w:val="006117E1"/>
    <w:rsid w:val="00617F93"/>
    <w:rsid w:val="00623D82"/>
    <w:rsid w:val="006379DA"/>
    <w:rsid w:val="00655577"/>
    <w:rsid w:val="0065587C"/>
    <w:rsid w:val="00663476"/>
    <w:rsid w:val="00665E3B"/>
    <w:rsid w:val="00683B66"/>
    <w:rsid w:val="006A55A0"/>
    <w:rsid w:val="006B5DD4"/>
    <w:rsid w:val="007474BC"/>
    <w:rsid w:val="007506B5"/>
    <w:rsid w:val="00751DA2"/>
    <w:rsid w:val="00773256"/>
    <w:rsid w:val="00775626"/>
    <w:rsid w:val="00790899"/>
    <w:rsid w:val="007A16D2"/>
    <w:rsid w:val="007A2B57"/>
    <w:rsid w:val="007D5996"/>
    <w:rsid w:val="007E190B"/>
    <w:rsid w:val="007F5A39"/>
    <w:rsid w:val="008176A3"/>
    <w:rsid w:val="00822A09"/>
    <w:rsid w:val="00823738"/>
    <w:rsid w:val="00875901"/>
    <w:rsid w:val="00881EC5"/>
    <w:rsid w:val="00924DBD"/>
    <w:rsid w:val="009336AC"/>
    <w:rsid w:val="00936EC7"/>
    <w:rsid w:val="009522CB"/>
    <w:rsid w:val="00973FDF"/>
    <w:rsid w:val="00992BDD"/>
    <w:rsid w:val="009E282C"/>
    <w:rsid w:val="009E7510"/>
    <w:rsid w:val="009F24D3"/>
    <w:rsid w:val="009F5BE4"/>
    <w:rsid w:val="00A355BA"/>
    <w:rsid w:val="00A369D4"/>
    <w:rsid w:val="00A41D8F"/>
    <w:rsid w:val="00AA7176"/>
    <w:rsid w:val="00AC282F"/>
    <w:rsid w:val="00AD6979"/>
    <w:rsid w:val="00AE6C68"/>
    <w:rsid w:val="00B301D3"/>
    <w:rsid w:val="00B42E80"/>
    <w:rsid w:val="00B6508A"/>
    <w:rsid w:val="00B9402C"/>
    <w:rsid w:val="00B96397"/>
    <w:rsid w:val="00BA382B"/>
    <w:rsid w:val="00BB6AA8"/>
    <w:rsid w:val="00C11592"/>
    <w:rsid w:val="00C16189"/>
    <w:rsid w:val="00C17476"/>
    <w:rsid w:val="00C214CB"/>
    <w:rsid w:val="00C225C1"/>
    <w:rsid w:val="00C25C97"/>
    <w:rsid w:val="00C36532"/>
    <w:rsid w:val="00C37FA3"/>
    <w:rsid w:val="00C52461"/>
    <w:rsid w:val="00C816ED"/>
    <w:rsid w:val="00CA3F41"/>
    <w:rsid w:val="00CC2D00"/>
    <w:rsid w:val="00CF312E"/>
    <w:rsid w:val="00D008E8"/>
    <w:rsid w:val="00D077A6"/>
    <w:rsid w:val="00D12057"/>
    <w:rsid w:val="00D42365"/>
    <w:rsid w:val="00D52274"/>
    <w:rsid w:val="00D73AD8"/>
    <w:rsid w:val="00D969CC"/>
    <w:rsid w:val="00DA391A"/>
    <w:rsid w:val="00DB13CC"/>
    <w:rsid w:val="00DD2D50"/>
    <w:rsid w:val="00DE7C15"/>
    <w:rsid w:val="00E2391F"/>
    <w:rsid w:val="00E31A42"/>
    <w:rsid w:val="00E51DF8"/>
    <w:rsid w:val="00EA2277"/>
    <w:rsid w:val="00ED19AD"/>
    <w:rsid w:val="00EE7C2C"/>
    <w:rsid w:val="00EF5E99"/>
    <w:rsid w:val="00F37F9E"/>
    <w:rsid w:val="00F86472"/>
    <w:rsid w:val="00FA018D"/>
    <w:rsid w:val="00FA646C"/>
    <w:rsid w:val="00FC0C60"/>
    <w:rsid w:val="00FD76F4"/>
    <w:rsid w:val="00FE7AF8"/>
    <w:rsid w:val="00FF6E06"/>
    <w:rsid w:val="0517C0DA"/>
    <w:rsid w:val="05CCBE93"/>
    <w:rsid w:val="14650F92"/>
    <w:rsid w:val="163FB05B"/>
    <w:rsid w:val="17AB5F8E"/>
    <w:rsid w:val="1F7163D7"/>
    <w:rsid w:val="25E87F42"/>
    <w:rsid w:val="25ECCFF1"/>
    <w:rsid w:val="29A0E3AA"/>
    <w:rsid w:val="2B01DC7A"/>
    <w:rsid w:val="2B39D5B5"/>
    <w:rsid w:val="2C1F6BBF"/>
    <w:rsid w:val="30DFF038"/>
    <w:rsid w:val="3D83ED59"/>
    <w:rsid w:val="3E90376E"/>
    <w:rsid w:val="3EC2DD63"/>
    <w:rsid w:val="40C4726A"/>
    <w:rsid w:val="41CFFF5A"/>
    <w:rsid w:val="480F47F6"/>
    <w:rsid w:val="495FB326"/>
    <w:rsid w:val="4BD740A4"/>
    <w:rsid w:val="5600104C"/>
    <w:rsid w:val="598CD737"/>
    <w:rsid w:val="5EBBDF25"/>
    <w:rsid w:val="70812FED"/>
    <w:rsid w:val="74650D53"/>
    <w:rsid w:val="75668AAC"/>
    <w:rsid w:val="7D2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CAA"/>
  <w15:docId w15:val="{AAF95A8A-7F83-4977-B608-09A7A8F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75668AA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5668AAC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cavalier\Downloads\03_Job_Description_and_Person_Specifica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9423C2FD99E4BABC3CA09E7C5C8A5" ma:contentTypeVersion="4" ma:contentTypeDescription="Create a new document." ma:contentTypeScope="" ma:versionID="9a5d289e9352dcf6ace528d52787217c">
  <xsd:schema xmlns:xsd="http://www.w3.org/2001/XMLSchema" xmlns:xs="http://www.w3.org/2001/XMLSchema" xmlns:p="http://schemas.microsoft.com/office/2006/metadata/properties" xmlns:ns2="ebc234fe-6117-40ae-8dbc-b39748e3a19e" targetNamespace="http://schemas.microsoft.com/office/2006/metadata/properties" ma:root="true" ma:fieldsID="86e2e977737d6772cde1ad7af85a8dbb" ns2:_="">
    <xsd:import namespace="ebc234fe-6117-40ae-8dbc-b39748e3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234fe-6117-40ae-8dbc-b39748e3a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E0852-5788-40A4-AC7F-FE968314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234fe-6117-40ae-8dbc-b39748e3a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F7F72-E944-4128-B102-954C3994A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F8C9A-592A-46FE-B7F2-302BC9EFE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</Template>
  <TotalTime>7</TotalTime>
  <Pages>4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Cavalier</dc:creator>
  <cp:keywords/>
  <cp:lastModifiedBy>Dom Prendergast</cp:lastModifiedBy>
  <cp:revision>4</cp:revision>
  <dcterms:created xsi:type="dcterms:W3CDTF">2025-05-21T10:33:00Z</dcterms:created>
  <dcterms:modified xsi:type="dcterms:W3CDTF">2025-05-22T09:55:00Z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0x0101002219423C2FD99E4BABC3CA09E7C5C8A5</vt:lpwstr>
  </property>
</Properties>
</file>