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3DD2" w14:textId="77777777" w:rsidR="00101D42" w:rsidRPr="00C939DA" w:rsidRDefault="00101D42" w:rsidP="004C1EB0">
      <w:pPr>
        <w:pStyle w:val="NoSpacing"/>
        <w:rPr>
          <w:rFonts w:ascii="Arial" w:hAnsi="Arial" w:cs="Arial"/>
          <w:sz w:val="32"/>
        </w:rPr>
      </w:pPr>
    </w:p>
    <w:p w14:paraId="34827B5B" w14:textId="77777777" w:rsidR="00101D42" w:rsidRPr="00C939DA" w:rsidRDefault="004C1EB0" w:rsidP="00E51DF8">
      <w:pPr>
        <w:spacing w:after="0" w:line="240" w:lineRule="auto"/>
        <w:rPr>
          <w:rFonts w:ascii="Arial" w:hAnsi="Arial" w:cs="Arial"/>
          <w:b/>
          <w:sz w:val="32"/>
          <w:szCs w:val="96"/>
          <w:u w:val="single"/>
        </w:rPr>
      </w:pPr>
      <w:r w:rsidRPr="00C939DA">
        <w:rPr>
          <w:rFonts w:ascii="Arial" w:hAnsi="Arial" w:cs="Arial"/>
          <w:b/>
          <w:sz w:val="32"/>
          <w:szCs w:val="96"/>
          <w:u w:val="single"/>
        </w:rPr>
        <w:t>Job Description</w:t>
      </w:r>
    </w:p>
    <w:p w14:paraId="0CC31247" w14:textId="77777777" w:rsidR="00E51DF8" w:rsidRPr="00C939DA" w:rsidRDefault="00E51DF8" w:rsidP="00E51DF8">
      <w:pPr>
        <w:spacing w:after="0" w:line="240" w:lineRule="auto"/>
        <w:rPr>
          <w:rFonts w:ascii="Arial" w:hAnsi="Arial" w:cs="Arial"/>
          <w:b/>
          <w:sz w:val="32"/>
          <w:szCs w:val="9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8"/>
        <w:gridCol w:w="7426"/>
      </w:tblGrid>
      <w:tr w:rsidR="0035491B" w:rsidRPr="00C939DA" w14:paraId="5F035BDA" w14:textId="77777777" w:rsidTr="009F5BE4">
        <w:trPr>
          <w:trHeight w:val="454"/>
        </w:trPr>
        <w:tc>
          <w:tcPr>
            <w:tcW w:w="10420" w:type="dxa"/>
            <w:gridSpan w:val="2"/>
          </w:tcPr>
          <w:p w14:paraId="32A0D475" w14:textId="77777777" w:rsidR="0035491B" w:rsidRPr="00C939DA" w:rsidRDefault="0035491B" w:rsidP="009F5BE4">
            <w:pPr>
              <w:rPr>
                <w:rFonts w:ascii="Arial" w:hAnsi="Arial" w:cs="Arial"/>
                <w:b/>
                <w:sz w:val="24"/>
                <w:szCs w:val="96"/>
              </w:rPr>
            </w:pPr>
            <w:r w:rsidRPr="00C939DA">
              <w:rPr>
                <w:rFonts w:ascii="Arial" w:hAnsi="Arial" w:cs="Arial"/>
                <w:b/>
                <w:sz w:val="28"/>
                <w:szCs w:val="96"/>
              </w:rPr>
              <w:t>1. POST DETAILS</w:t>
            </w:r>
          </w:p>
        </w:tc>
      </w:tr>
      <w:tr w:rsidR="004C1EB0" w:rsidRPr="00C939DA" w14:paraId="05FF1EEF" w14:textId="77777777" w:rsidTr="009F5BE4">
        <w:trPr>
          <w:trHeight w:val="454"/>
        </w:trPr>
        <w:tc>
          <w:tcPr>
            <w:tcW w:w="2802" w:type="dxa"/>
          </w:tcPr>
          <w:p w14:paraId="1EE7A1C0" w14:textId="77777777" w:rsidR="004C1EB0" w:rsidRPr="00C939DA" w:rsidRDefault="004C1EB0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C939DA">
              <w:rPr>
                <w:rFonts w:ascii="Arial" w:hAnsi="Arial" w:cs="Arial"/>
                <w:sz w:val="24"/>
                <w:szCs w:val="96"/>
              </w:rPr>
              <w:t>Business Centre:</w:t>
            </w:r>
          </w:p>
        </w:tc>
        <w:tc>
          <w:tcPr>
            <w:tcW w:w="7618" w:type="dxa"/>
          </w:tcPr>
          <w:p w14:paraId="3734F747" w14:textId="49C5A71E" w:rsidR="004C1EB0" w:rsidRPr="00C939DA" w:rsidRDefault="00C87105" w:rsidP="00C36532">
            <w:pPr>
              <w:rPr>
                <w:rFonts w:ascii="Arial" w:hAnsi="Arial" w:cs="Arial"/>
                <w:sz w:val="24"/>
                <w:szCs w:val="96"/>
              </w:rPr>
            </w:pPr>
            <w:r w:rsidRPr="00C939DA">
              <w:rPr>
                <w:rFonts w:ascii="Arial" w:hAnsi="Arial" w:cs="Arial"/>
                <w:sz w:val="24"/>
                <w:szCs w:val="96"/>
              </w:rPr>
              <w:t>Community Services</w:t>
            </w:r>
          </w:p>
        </w:tc>
      </w:tr>
      <w:tr w:rsidR="00790899" w:rsidRPr="00C939DA" w14:paraId="32AE7137" w14:textId="77777777" w:rsidTr="009F5BE4">
        <w:trPr>
          <w:trHeight w:val="454"/>
        </w:trPr>
        <w:tc>
          <w:tcPr>
            <w:tcW w:w="2802" w:type="dxa"/>
          </w:tcPr>
          <w:p w14:paraId="27527CE2" w14:textId="77777777" w:rsidR="00790899" w:rsidRPr="00C939DA" w:rsidRDefault="00790899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C939DA">
              <w:rPr>
                <w:rFonts w:ascii="Arial" w:hAnsi="Arial" w:cs="Arial"/>
                <w:sz w:val="24"/>
                <w:szCs w:val="96"/>
              </w:rPr>
              <w:t>Division:</w:t>
            </w:r>
          </w:p>
        </w:tc>
        <w:tc>
          <w:tcPr>
            <w:tcW w:w="7618" w:type="dxa"/>
          </w:tcPr>
          <w:p w14:paraId="228DBD93" w14:textId="0E9C019F" w:rsidR="00790899" w:rsidRPr="00C939DA" w:rsidRDefault="00C87105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C939DA">
              <w:rPr>
                <w:rFonts w:ascii="Arial" w:hAnsi="Arial" w:cs="Arial"/>
                <w:sz w:val="24"/>
                <w:szCs w:val="96"/>
              </w:rPr>
              <w:t xml:space="preserve">Day Centres </w:t>
            </w:r>
          </w:p>
        </w:tc>
      </w:tr>
      <w:tr w:rsidR="004C1EB0" w:rsidRPr="00C939DA" w14:paraId="3B1FBB16" w14:textId="77777777" w:rsidTr="009F5BE4">
        <w:trPr>
          <w:trHeight w:val="454"/>
        </w:trPr>
        <w:tc>
          <w:tcPr>
            <w:tcW w:w="2802" w:type="dxa"/>
          </w:tcPr>
          <w:p w14:paraId="693A2963" w14:textId="77777777" w:rsidR="004C1EB0" w:rsidRPr="00C939DA" w:rsidRDefault="004C1EB0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C939DA">
              <w:rPr>
                <w:rFonts w:ascii="Arial" w:hAnsi="Arial" w:cs="Arial"/>
                <w:sz w:val="24"/>
                <w:szCs w:val="96"/>
              </w:rPr>
              <w:t>Post Number:</w:t>
            </w:r>
          </w:p>
        </w:tc>
        <w:tc>
          <w:tcPr>
            <w:tcW w:w="7618" w:type="dxa"/>
          </w:tcPr>
          <w:p w14:paraId="7752B612" w14:textId="6FA7D5A5" w:rsidR="004C1EB0" w:rsidRPr="00C939DA" w:rsidRDefault="002C597A" w:rsidP="009F5BE4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E0607B</w:t>
            </w:r>
          </w:p>
        </w:tc>
      </w:tr>
      <w:tr w:rsidR="004F42E6" w:rsidRPr="00C939DA" w14:paraId="70E1087E" w14:textId="77777777" w:rsidTr="009F5BE4">
        <w:trPr>
          <w:trHeight w:val="454"/>
        </w:trPr>
        <w:tc>
          <w:tcPr>
            <w:tcW w:w="2802" w:type="dxa"/>
          </w:tcPr>
          <w:p w14:paraId="4B592038" w14:textId="77777777" w:rsidR="004F42E6" w:rsidRPr="00C939DA" w:rsidRDefault="004F42E6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C939DA">
              <w:rPr>
                <w:rFonts w:ascii="Arial" w:hAnsi="Arial" w:cs="Arial"/>
                <w:sz w:val="24"/>
                <w:szCs w:val="96"/>
              </w:rPr>
              <w:t>Working Hours:</w:t>
            </w:r>
          </w:p>
        </w:tc>
        <w:tc>
          <w:tcPr>
            <w:tcW w:w="7618" w:type="dxa"/>
          </w:tcPr>
          <w:p w14:paraId="3535ED65" w14:textId="519B452B" w:rsidR="004F42E6" w:rsidRPr="00C939DA" w:rsidRDefault="00372211" w:rsidP="00790899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25</w:t>
            </w:r>
          </w:p>
        </w:tc>
      </w:tr>
      <w:tr w:rsidR="004C1EB0" w:rsidRPr="00C939DA" w14:paraId="449E63FA" w14:textId="77777777" w:rsidTr="009F5BE4">
        <w:trPr>
          <w:trHeight w:val="454"/>
        </w:trPr>
        <w:tc>
          <w:tcPr>
            <w:tcW w:w="2802" w:type="dxa"/>
          </w:tcPr>
          <w:p w14:paraId="040FAA96" w14:textId="77777777" w:rsidR="004C1EB0" w:rsidRPr="00C939DA" w:rsidRDefault="004C1EB0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C939DA">
              <w:rPr>
                <w:rFonts w:ascii="Arial" w:hAnsi="Arial" w:cs="Arial"/>
                <w:sz w:val="24"/>
                <w:szCs w:val="96"/>
              </w:rPr>
              <w:t>Grade:</w:t>
            </w:r>
          </w:p>
        </w:tc>
        <w:tc>
          <w:tcPr>
            <w:tcW w:w="7618" w:type="dxa"/>
          </w:tcPr>
          <w:p w14:paraId="680FE3AD" w14:textId="448D3C57" w:rsidR="004C1EB0" w:rsidRPr="00C939DA" w:rsidRDefault="0071519C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C939DA">
              <w:rPr>
                <w:rFonts w:ascii="Arial" w:hAnsi="Arial" w:cs="Arial"/>
                <w:sz w:val="24"/>
                <w:szCs w:val="96"/>
              </w:rPr>
              <w:t>4</w:t>
            </w:r>
          </w:p>
        </w:tc>
      </w:tr>
      <w:tr w:rsidR="004C1EB0" w:rsidRPr="00C939DA" w14:paraId="7ADA07A6" w14:textId="77777777" w:rsidTr="009F5BE4">
        <w:trPr>
          <w:trHeight w:val="454"/>
        </w:trPr>
        <w:tc>
          <w:tcPr>
            <w:tcW w:w="2802" w:type="dxa"/>
          </w:tcPr>
          <w:p w14:paraId="0B6E3887" w14:textId="77777777" w:rsidR="004C1EB0" w:rsidRPr="00C939DA" w:rsidRDefault="004C1EB0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C939DA">
              <w:rPr>
                <w:rFonts w:ascii="Arial" w:hAnsi="Arial" w:cs="Arial"/>
                <w:sz w:val="24"/>
                <w:szCs w:val="96"/>
              </w:rPr>
              <w:t>Work Base:</w:t>
            </w:r>
          </w:p>
        </w:tc>
        <w:tc>
          <w:tcPr>
            <w:tcW w:w="7618" w:type="dxa"/>
          </w:tcPr>
          <w:p w14:paraId="1E7B4A31" w14:textId="582480BE" w:rsidR="004C1EB0" w:rsidRPr="00C939DA" w:rsidRDefault="0071519C" w:rsidP="00C36532">
            <w:pPr>
              <w:rPr>
                <w:rFonts w:ascii="Arial" w:hAnsi="Arial" w:cs="Arial"/>
                <w:sz w:val="24"/>
                <w:szCs w:val="96"/>
              </w:rPr>
            </w:pPr>
            <w:r w:rsidRPr="00C939DA">
              <w:rPr>
                <w:rFonts w:ascii="Arial" w:hAnsi="Arial" w:cs="Arial"/>
                <w:sz w:val="24"/>
                <w:szCs w:val="96"/>
              </w:rPr>
              <w:t>F</w:t>
            </w:r>
            <w:r w:rsidR="002C597A">
              <w:rPr>
                <w:rFonts w:ascii="Arial" w:hAnsi="Arial" w:cs="Arial"/>
                <w:sz w:val="24"/>
                <w:szCs w:val="96"/>
              </w:rPr>
              <w:t>lexible</w:t>
            </w:r>
          </w:p>
        </w:tc>
      </w:tr>
      <w:tr w:rsidR="004C1EB0" w:rsidRPr="00C939DA" w14:paraId="6C475D19" w14:textId="77777777" w:rsidTr="009F5BE4">
        <w:trPr>
          <w:trHeight w:val="454"/>
        </w:trPr>
        <w:tc>
          <w:tcPr>
            <w:tcW w:w="2802" w:type="dxa"/>
          </w:tcPr>
          <w:p w14:paraId="196460F2" w14:textId="77777777" w:rsidR="004C1EB0" w:rsidRPr="00C939DA" w:rsidRDefault="004C1EB0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C939DA">
              <w:rPr>
                <w:rFonts w:ascii="Arial" w:hAnsi="Arial" w:cs="Arial"/>
                <w:sz w:val="24"/>
                <w:szCs w:val="96"/>
              </w:rPr>
              <w:t>Prepared/Agreed by:</w:t>
            </w:r>
          </w:p>
        </w:tc>
        <w:tc>
          <w:tcPr>
            <w:tcW w:w="7618" w:type="dxa"/>
          </w:tcPr>
          <w:p w14:paraId="3AE7DE49" w14:textId="63A1D269" w:rsidR="004C1EB0" w:rsidRPr="00C939DA" w:rsidRDefault="00F624B6" w:rsidP="009F5BE4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 xml:space="preserve">Debra Mooney / </w:t>
            </w:r>
            <w:r w:rsidR="00A0257F" w:rsidRPr="00C939DA">
              <w:rPr>
                <w:rFonts w:ascii="Arial" w:hAnsi="Arial" w:cs="Arial"/>
                <w:sz w:val="24"/>
                <w:szCs w:val="96"/>
              </w:rPr>
              <w:t>Nicola Anderson</w:t>
            </w:r>
          </w:p>
        </w:tc>
      </w:tr>
      <w:tr w:rsidR="004C1EB0" w:rsidRPr="00C939DA" w14:paraId="5F94A928" w14:textId="77777777" w:rsidTr="009F5BE4">
        <w:trPr>
          <w:trHeight w:val="454"/>
        </w:trPr>
        <w:tc>
          <w:tcPr>
            <w:tcW w:w="2802" w:type="dxa"/>
          </w:tcPr>
          <w:p w14:paraId="08CB8C56" w14:textId="77777777" w:rsidR="004C1EB0" w:rsidRPr="00C939DA" w:rsidRDefault="004C1EB0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C939DA">
              <w:rPr>
                <w:rFonts w:ascii="Arial" w:hAnsi="Arial" w:cs="Arial"/>
                <w:sz w:val="24"/>
                <w:szCs w:val="96"/>
              </w:rPr>
              <w:t>Date:</w:t>
            </w:r>
          </w:p>
        </w:tc>
        <w:tc>
          <w:tcPr>
            <w:tcW w:w="7618" w:type="dxa"/>
          </w:tcPr>
          <w:p w14:paraId="03D36349" w14:textId="384C6E64" w:rsidR="004C1EB0" w:rsidRPr="00C939DA" w:rsidRDefault="0071519C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C939DA">
              <w:rPr>
                <w:rFonts w:ascii="Arial" w:hAnsi="Arial" w:cs="Arial"/>
                <w:sz w:val="24"/>
                <w:szCs w:val="96"/>
              </w:rPr>
              <w:t>24/12/2024</w:t>
            </w:r>
          </w:p>
        </w:tc>
      </w:tr>
    </w:tbl>
    <w:p w14:paraId="652A41DD" w14:textId="77777777" w:rsidR="00101D42" w:rsidRPr="00C939DA" w:rsidRDefault="00101D42" w:rsidP="00E51DF8">
      <w:pPr>
        <w:pStyle w:val="NoSpacing"/>
        <w:rPr>
          <w:rFonts w:ascii="Arial" w:hAnsi="Arial" w:cs="Arial"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7434"/>
      </w:tblGrid>
      <w:tr w:rsidR="0035491B" w:rsidRPr="00C939DA" w14:paraId="70AFB0E7" w14:textId="77777777" w:rsidTr="009F5BE4">
        <w:trPr>
          <w:trHeight w:val="454"/>
        </w:trPr>
        <w:tc>
          <w:tcPr>
            <w:tcW w:w="10420" w:type="dxa"/>
            <w:gridSpan w:val="2"/>
          </w:tcPr>
          <w:p w14:paraId="212DAF6D" w14:textId="77777777" w:rsidR="0035491B" w:rsidRPr="00C939DA" w:rsidRDefault="0035491B" w:rsidP="009F5BE4">
            <w:pPr>
              <w:rPr>
                <w:rFonts w:ascii="Arial" w:hAnsi="Arial" w:cs="Arial"/>
                <w:b/>
                <w:sz w:val="24"/>
                <w:szCs w:val="96"/>
              </w:rPr>
            </w:pPr>
            <w:r w:rsidRPr="00C939DA">
              <w:rPr>
                <w:rFonts w:ascii="Arial" w:hAnsi="Arial" w:cs="Arial"/>
                <w:b/>
                <w:sz w:val="28"/>
                <w:szCs w:val="96"/>
              </w:rPr>
              <w:t>2. ORGANISATIONAL RELATIONSHIPS</w:t>
            </w:r>
          </w:p>
        </w:tc>
      </w:tr>
      <w:tr w:rsidR="0035491B" w:rsidRPr="00C939DA" w14:paraId="58123857" w14:textId="77777777" w:rsidTr="009F5BE4">
        <w:trPr>
          <w:trHeight w:val="454"/>
        </w:trPr>
        <w:tc>
          <w:tcPr>
            <w:tcW w:w="2802" w:type="dxa"/>
          </w:tcPr>
          <w:p w14:paraId="1F2272A0" w14:textId="77777777" w:rsidR="0035491B" w:rsidRPr="00C939DA" w:rsidRDefault="0035491B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C939DA">
              <w:rPr>
                <w:rFonts w:ascii="Arial" w:hAnsi="Arial" w:cs="Arial"/>
                <w:sz w:val="24"/>
                <w:szCs w:val="96"/>
              </w:rPr>
              <w:t>Reports to:</w:t>
            </w:r>
          </w:p>
        </w:tc>
        <w:tc>
          <w:tcPr>
            <w:tcW w:w="7618" w:type="dxa"/>
          </w:tcPr>
          <w:p w14:paraId="07941C66" w14:textId="3DED747D" w:rsidR="0035491B" w:rsidRPr="00C939DA" w:rsidRDefault="0071519C" w:rsidP="00C214CB">
            <w:pPr>
              <w:rPr>
                <w:rFonts w:ascii="Arial" w:hAnsi="Arial" w:cs="Arial"/>
                <w:sz w:val="24"/>
                <w:szCs w:val="96"/>
              </w:rPr>
            </w:pPr>
            <w:r w:rsidRPr="00C939DA">
              <w:rPr>
                <w:rFonts w:ascii="Arial" w:hAnsi="Arial" w:cs="Arial"/>
                <w:sz w:val="24"/>
                <w:szCs w:val="96"/>
              </w:rPr>
              <w:t>Head Cook / Centre Manager</w:t>
            </w:r>
            <w:r w:rsidR="00A0257F" w:rsidRPr="00C939DA">
              <w:rPr>
                <w:rFonts w:ascii="Arial" w:hAnsi="Arial" w:cs="Arial"/>
                <w:sz w:val="24"/>
                <w:szCs w:val="96"/>
              </w:rPr>
              <w:t xml:space="preserve"> / Deputy Manager</w:t>
            </w:r>
          </w:p>
        </w:tc>
      </w:tr>
      <w:tr w:rsidR="007E190B" w:rsidRPr="00C939DA" w14:paraId="3E30610A" w14:textId="77777777" w:rsidTr="009F5BE4">
        <w:trPr>
          <w:trHeight w:val="454"/>
        </w:trPr>
        <w:tc>
          <w:tcPr>
            <w:tcW w:w="2802" w:type="dxa"/>
          </w:tcPr>
          <w:p w14:paraId="4E083FCA" w14:textId="77777777" w:rsidR="007E190B" w:rsidRPr="00C939DA" w:rsidRDefault="007E190B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C939DA">
              <w:rPr>
                <w:rFonts w:ascii="Arial" w:hAnsi="Arial" w:cs="Arial"/>
                <w:sz w:val="24"/>
                <w:szCs w:val="96"/>
              </w:rPr>
              <w:t>Deputising Responsibility:</w:t>
            </w:r>
          </w:p>
        </w:tc>
        <w:tc>
          <w:tcPr>
            <w:tcW w:w="7618" w:type="dxa"/>
          </w:tcPr>
          <w:p w14:paraId="2D840E96" w14:textId="26CBB57B" w:rsidR="007E190B" w:rsidRPr="00C939DA" w:rsidRDefault="0071519C" w:rsidP="00C214CB">
            <w:pPr>
              <w:rPr>
                <w:rFonts w:ascii="Arial" w:hAnsi="Arial" w:cs="Arial"/>
                <w:sz w:val="24"/>
                <w:szCs w:val="96"/>
              </w:rPr>
            </w:pPr>
            <w:r w:rsidRPr="00C939DA">
              <w:rPr>
                <w:rFonts w:ascii="Arial" w:hAnsi="Arial" w:cs="Arial"/>
                <w:sz w:val="24"/>
                <w:szCs w:val="96"/>
              </w:rPr>
              <w:t>Assumes full responsibility for the kitchen when Head Cook Absent</w:t>
            </w:r>
          </w:p>
        </w:tc>
      </w:tr>
      <w:tr w:rsidR="007E190B" w:rsidRPr="00C939DA" w14:paraId="6749DE1D" w14:textId="77777777" w:rsidTr="009F5BE4">
        <w:trPr>
          <w:trHeight w:val="454"/>
        </w:trPr>
        <w:tc>
          <w:tcPr>
            <w:tcW w:w="2802" w:type="dxa"/>
          </w:tcPr>
          <w:p w14:paraId="6107A096" w14:textId="77777777" w:rsidR="007E190B" w:rsidRPr="00C939DA" w:rsidRDefault="007E190B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C939DA">
              <w:rPr>
                <w:rFonts w:ascii="Arial" w:hAnsi="Arial" w:cs="Arial"/>
                <w:sz w:val="24"/>
                <w:szCs w:val="96"/>
              </w:rPr>
              <w:t>Directly Supervises:</w:t>
            </w:r>
          </w:p>
        </w:tc>
        <w:tc>
          <w:tcPr>
            <w:tcW w:w="7618" w:type="dxa"/>
          </w:tcPr>
          <w:p w14:paraId="7CA8802B" w14:textId="60442645" w:rsidR="007E190B" w:rsidRPr="00C939DA" w:rsidRDefault="0071519C" w:rsidP="00C214CB">
            <w:pPr>
              <w:rPr>
                <w:rFonts w:ascii="Arial" w:hAnsi="Arial" w:cs="Arial"/>
                <w:sz w:val="24"/>
                <w:szCs w:val="96"/>
              </w:rPr>
            </w:pPr>
            <w:r w:rsidRPr="00C939DA">
              <w:rPr>
                <w:rFonts w:ascii="Arial" w:hAnsi="Arial" w:cs="Arial"/>
                <w:sz w:val="24"/>
                <w:szCs w:val="96"/>
              </w:rPr>
              <w:t>Volunteers as required</w:t>
            </w:r>
          </w:p>
        </w:tc>
      </w:tr>
      <w:tr w:rsidR="0035491B" w:rsidRPr="00C939DA" w14:paraId="710E6764" w14:textId="77777777" w:rsidTr="009F5BE4">
        <w:trPr>
          <w:trHeight w:val="454"/>
        </w:trPr>
        <w:tc>
          <w:tcPr>
            <w:tcW w:w="2802" w:type="dxa"/>
          </w:tcPr>
          <w:p w14:paraId="17DAFF57" w14:textId="77777777" w:rsidR="0035491B" w:rsidRPr="00C939DA" w:rsidRDefault="007E190B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C939DA">
              <w:rPr>
                <w:rFonts w:ascii="Arial" w:hAnsi="Arial" w:cs="Arial"/>
                <w:sz w:val="24"/>
                <w:szCs w:val="96"/>
              </w:rPr>
              <w:t>Indirectly Supervises:</w:t>
            </w:r>
          </w:p>
        </w:tc>
        <w:tc>
          <w:tcPr>
            <w:tcW w:w="7618" w:type="dxa"/>
          </w:tcPr>
          <w:p w14:paraId="4782694C" w14:textId="00BE5BCE" w:rsidR="0035491B" w:rsidRPr="00C939DA" w:rsidRDefault="00C87105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C939DA">
              <w:rPr>
                <w:rFonts w:ascii="Arial" w:hAnsi="Arial" w:cs="Arial"/>
                <w:sz w:val="24"/>
                <w:szCs w:val="96"/>
              </w:rPr>
              <w:t>0</w:t>
            </w:r>
          </w:p>
        </w:tc>
      </w:tr>
    </w:tbl>
    <w:p w14:paraId="50A15EEA" w14:textId="77777777" w:rsidR="0035491B" w:rsidRPr="00C939DA" w:rsidRDefault="0035491B" w:rsidP="00E51DF8">
      <w:pPr>
        <w:pStyle w:val="NoSpacing"/>
        <w:rPr>
          <w:rFonts w:ascii="Arial" w:hAnsi="Arial" w:cs="Arial"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:rsidRPr="00C939DA" w14:paraId="2AD4AD3B" w14:textId="77777777" w:rsidTr="00E51DF8">
        <w:trPr>
          <w:trHeight w:val="454"/>
        </w:trPr>
        <w:tc>
          <w:tcPr>
            <w:tcW w:w="10420" w:type="dxa"/>
          </w:tcPr>
          <w:p w14:paraId="59C30CF3" w14:textId="4D51863A" w:rsidR="003B7652" w:rsidRPr="00C939DA" w:rsidRDefault="00B9402C" w:rsidP="004C3C4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939DA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3B7652" w:rsidRPr="00C939DA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 w:rsidRPr="00C939DA">
              <w:rPr>
                <w:rFonts w:ascii="Arial" w:hAnsi="Arial" w:cs="Arial"/>
                <w:b/>
                <w:sz w:val="28"/>
                <w:szCs w:val="28"/>
              </w:rPr>
              <w:t xml:space="preserve">JOB </w:t>
            </w:r>
            <w:r w:rsidR="00A0257F" w:rsidRPr="00C939DA">
              <w:rPr>
                <w:rFonts w:ascii="Arial" w:hAnsi="Arial" w:cs="Arial"/>
                <w:b/>
                <w:sz w:val="28"/>
                <w:szCs w:val="28"/>
              </w:rPr>
              <w:t xml:space="preserve">AIM AND </w:t>
            </w:r>
            <w:r w:rsidRPr="00C939DA">
              <w:rPr>
                <w:rFonts w:ascii="Arial" w:hAnsi="Arial" w:cs="Arial"/>
                <w:b/>
                <w:sz w:val="28"/>
                <w:szCs w:val="28"/>
              </w:rPr>
              <w:t>PURPOSE (</w:t>
            </w:r>
            <w:r w:rsidR="004C3C41" w:rsidRPr="00C939DA">
              <w:rPr>
                <w:rFonts w:ascii="Arial" w:hAnsi="Arial" w:cs="Arial"/>
                <w:b/>
                <w:sz w:val="28"/>
                <w:szCs w:val="28"/>
              </w:rPr>
              <w:t>What is the job trying to do?</w:t>
            </w:r>
            <w:r w:rsidRPr="00C939DA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  <w:tr w:rsidR="00C17476" w:rsidRPr="00C939DA" w14:paraId="5F80CD4B" w14:textId="77777777" w:rsidTr="00924E67">
        <w:trPr>
          <w:trHeight w:val="454"/>
        </w:trPr>
        <w:tc>
          <w:tcPr>
            <w:tcW w:w="10420" w:type="dxa"/>
          </w:tcPr>
          <w:p w14:paraId="476E28D7" w14:textId="729A68DB" w:rsidR="00C17476" w:rsidRPr="00C939DA" w:rsidRDefault="0071519C" w:rsidP="0071519C">
            <w:pPr>
              <w:numPr>
                <w:ilvl w:val="0"/>
                <w:numId w:val="17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 xml:space="preserve">To Assist the cook in the </w:t>
            </w:r>
            <w:r w:rsidR="00456205" w:rsidRPr="00C939DA">
              <w:rPr>
                <w:rFonts w:ascii="Arial" w:hAnsi="Arial" w:cs="Arial"/>
              </w:rPr>
              <w:t>preparation,</w:t>
            </w:r>
            <w:r w:rsidRPr="00C939DA">
              <w:rPr>
                <w:rFonts w:ascii="Arial" w:hAnsi="Arial" w:cs="Arial"/>
              </w:rPr>
              <w:t xml:space="preserve"> cooking</w:t>
            </w:r>
            <w:r w:rsidR="00456205" w:rsidRPr="00C939DA">
              <w:rPr>
                <w:rFonts w:ascii="Arial" w:hAnsi="Arial" w:cs="Arial"/>
              </w:rPr>
              <w:t xml:space="preserve"> and serving of food</w:t>
            </w:r>
          </w:p>
          <w:p w14:paraId="3C0679F0" w14:textId="16EB8BEE" w:rsidR="00456205" w:rsidRPr="00C939DA" w:rsidRDefault="00456205" w:rsidP="0071519C">
            <w:pPr>
              <w:numPr>
                <w:ilvl w:val="0"/>
                <w:numId w:val="17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>To be responsible for the planning, organising and supervising the preparation cooking and serving of food for visitors to the Day Centre in the absence of the cook in charge</w:t>
            </w:r>
          </w:p>
        </w:tc>
      </w:tr>
    </w:tbl>
    <w:p w14:paraId="6B509FAB" w14:textId="77777777" w:rsidR="00D42365" w:rsidRPr="00C939DA" w:rsidRDefault="00D42365" w:rsidP="007A16D2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B9402C" w:rsidRPr="00C939DA" w14:paraId="1A15F58F" w14:textId="77777777" w:rsidTr="00B15EBA">
        <w:trPr>
          <w:trHeight w:val="454"/>
        </w:trPr>
        <w:tc>
          <w:tcPr>
            <w:tcW w:w="10204" w:type="dxa"/>
          </w:tcPr>
          <w:p w14:paraId="0F0A52C4" w14:textId="41E03639" w:rsidR="00B9402C" w:rsidRPr="00C939DA" w:rsidRDefault="00B9402C" w:rsidP="00B9402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939DA">
              <w:rPr>
                <w:rFonts w:ascii="Arial" w:hAnsi="Arial" w:cs="Arial"/>
                <w:b/>
                <w:sz w:val="28"/>
                <w:szCs w:val="28"/>
              </w:rPr>
              <w:t xml:space="preserve">4. </w:t>
            </w:r>
            <w:r w:rsidR="00456205" w:rsidRPr="00C939DA">
              <w:rPr>
                <w:rFonts w:ascii="Arial" w:hAnsi="Arial" w:cs="Arial"/>
                <w:b/>
                <w:sz w:val="28"/>
                <w:szCs w:val="28"/>
              </w:rPr>
              <w:t xml:space="preserve">MAIN </w:t>
            </w:r>
            <w:r w:rsidRPr="00C939DA">
              <w:rPr>
                <w:rFonts w:ascii="Arial" w:hAnsi="Arial" w:cs="Arial"/>
                <w:b/>
                <w:sz w:val="28"/>
                <w:szCs w:val="28"/>
              </w:rPr>
              <w:t>OBJECTIVES</w:t>
            </w:r>
            <w:r w:rsidR="004C3C41" w:rsidRPr="00C939D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14:paraId="4AE557A7" w14:textId="1A85D19C" w:rsidR="00B15EBA" w:rsidRPr="00C939DA" w:rsidRDefault="00456205" w:rsidP="00B15EBA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i/>
        </w:rPr>
      </w:pPr>
      <w:r w:rsidRPr="00C939DA">
        <w:rPr>
          <w:rFonts w:ascii="Arial" w:hAnsi="Arial" w:cs="Arial"/>
        </w:rPr>
        <w:t>To assist in the preparation and cooking of food under the direction of the cook</w:t>
      </w:r>
    </w:p>
    <w:p w14:paraId="5FF9BB2C" w14:textId="7F648BED" w:rsidR="00456205" w:rsidRPr="00C939DA" w:rsidRDefault="00456205" w:rsidP="00B15EBA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i/>
        </w:rPr>
      </w:pPr>
      <w:r w:rsidRPr="00C939DA">
        <w:rPr>
          <w:rFonts w:ascii="Arial" w:hAnsi="Arial" w:cs="Arial"/>
        </w:rPr>
        <w:t>To ensure all cooking equipment is cleaned to a pre-arranged schedule and after use</w:t>
      </w:r>
    </w:p>
    <w:p w14:paraId="2713D960" w14:textId="23D24F84" w:rsidR="00456205" w:rsidRPr="00C939DA" w:rsidRDefault="00456205" w:rsidP="00B15EBA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i/>
        </w:rPr>
      </w:pPr>
      <w:r w:rsidRPr="00C939DA">
        <w:rPr>
          <w:rFonts w:ascii="Arial" w:hAnsi="Arial" w:cs="Arial"/>
        </w:rPr>
        <w:t>To ensure that standards of safety and hygiene are always met</w:t>
      </w:r>
    </w:p>
    <w:p w14:paraId="21D7D302" w14:textId="183B8082" w:rsidR="00456205" w:rsidRPr="00C939DA" w:rsidRDefault="00456205" w:rsidP="00B15EBA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i/>
        </w:rPr>
      </w:pPr>
      <w:r w:rsidRPr="00C939DA">
        <w:rPr>
          <w:rFonts w:ascii="Arial" w:hAnsi="Arial" w:cs="Arial"/>
        </w:rPr>
        <w:t>To work with and assist volunteers in the kitchen</w:t>
      </w:r>
    </w:p>
    <w:p w14:paraId="3F647E51" w14:textId="77777777" w:rsidR="00B9402C" w:rsidRPr="00C939DA" w:rsidRDefault="00B9402C" w:rsidP="007A16D2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:rsidRPr="00C939DA" w14:paraId="0FFB663F" w14:textId="77777777" w:rsidTr="00B15EBA">
        <w:trPr>
          <w:trHeight w:val="454"/>
        </w:trPr>
        <w:tc>
          <w:tcPr>
            <w:tcW w:w="10204" w:type="dxa"/>
          </w:tcPr>
          <w:p w14:paraId="3225F294" w14:textId="57FA8C2B" w:rsidR="003B7652" w:rsidRPr="00C939DA" w:rsidRDefault="003B7652" w:rsidP="00D4236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939DA">
              <w:rPr>
                <w:rFonts w:ascii="Arial" w:hAnsi="Arial" w:cs="Arial"/>
                <w:b/>
                <w:sz w:val="28"/>
                <w:szCs w:val="28"/>
              </w:rPr>
              <w:t xml:space="preserve">5. MAIN DUTIES </w:t>
            </w:r>
            <w:r w:rsidR="00021D52" w:rsidRPr="00C939DA">
              <w:rPr>
                <w:rFonts w:ascii="Arial" w:hAnsi="Arial" w:cs="Arial"/>
                <w:b/>
                <w:sz w:val="28"/>
                <w:szCs w:val="28"/>
              </w:rPr>
              <w:t>AND RESPONSILBITIES OF THE POST</w:t>
            </w:r>
          </w:p>
          <w:p w14:paraId="3B46E499" w14:textId="77777777" w:rsidR="00021D52" w:rsidRPr="00C939DA" w:rsidRDefault="00021D52" w:rsidP="00D42365">
            <w:pPr>
              <w:rPr>
                <w:rFonts w:ascii="Arial" w:hAnsi="Arial" w:cs="Arial"/>
                <w:b/>
              </w:rPr>
            </w:pPr>
          </w:p>
          <w:p w14:paraId="40A3D270" w14:textId="4941AA70" w:rsidR="00021D52" w:rsidRPr="00C939DA" w:rsidRDefault="00021D52" w:rsidP="00D42365">
            <w:pPr>
              <w:rPr>
                <w:rFonts w:ascii="Arial" w:hAnsi="Arial" w:cs="Arial"/>
                <w:b/>
              </w:rPr>
            </w:pPr>
            <w:r w:rsidRPr="00C939DA">
              <w:rPr>
                <w:rFonts w:ascii="Arial" w:hAnsi="Arial" w:cs="Arial"/>
                <w:b/>
              </w:rPr>
              <w:t>FOOD PRODUCTION</w:t>
            </w:r>
          </w:p>
          <w:p w14:paraId="72BF4BCD" w14:textId="77777777" w:rsidR="00021D52" w:rsidRPr="00C939DA" w:rsidRDefault="00021D52" w:rsidP="00D42365">
            <w:pPr>
              <w:rPr>
                <w:rFonts w:ascii="Arial" w:hAnsi="Arial" w:cs="Arial"/>
                <w:b/>
              </w:rPr>
            </w:pPr>
          </w:p>
          <w:p w14:paraId="282C34C6" w14:textId="77777777" w:rsidR="00021D52" w:rsidRPr="00C939DA" w:rsidRDefault="00021D52" w:rsidP="00021D52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</w:rPr>
            </w:pPr>
            <w:r w:rsidRPr="00C939DA">
              <w:rPr>
                <w:rFonts w:ascii="Arial" w:hAnsi="Arial" w:cs="Arial"/>
              </w:rPr>
              <w:t>To assist in the preparation and cooking of food under the direction of the cook</w:t>
            </w:r>
          </w:p>
          <w:p w14:paraId="42F167E5" w14:textId="77777777" w:rsidR="00021D52" w:rsidRPr="00C939DA" w:rsidRDefault="00021D52" w:rsidP="00021D52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</w:rPr>
            </w:pPr>
            <w:r w:rsidRPr="00C939DA">
              <w:rPr>
                <w:rFonts w:ascii="Arial" w:hAnsi="Arial" w:cs="Arial"/>
              </w:rPr>
              <w:t>To ensure all cooking equipment is cleaned to a pre-arranged schedule and after use</w:t>
            </w:r>
          </w:p>
          <w:p w14:paraId="422B9F79" w14:textId="77777777" w:rsidR="00021D52" w:rsidRPr="00C939DA" w:rsidRDefault="00021D52" w:rsidP="00021D52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</w:rPr>
            </w:pPr>
            <w:r w:rsidRPr="00C939DA">
              <w:rPr>
                <w:rFonts w:ascii="Arial" w:hAnsi="Arial" w:cs="Arial"/>
              </w:rPr>
              <w:t>To ensure that standards of safety and hygiene are always met</w:t>
            </w:r>
          </w:p>
          <w:p w14:paraId="56715F61" w14:textId="3F7F5F1B" w:rsidR="00021D52" w:rsidRPr="00C939DA" w:rsidRDefault="00021D52" w:rsidP="00021D52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>To work with and assist volunteers in the kitchen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88"/>
            </w:tblGrid>
            <w:tr w:rsidR="00021D52" w:rsidRPr="00C939DA" w14:paraId="708BFA21" w14:textId="77777777" w:rsidTr="000B6ACE">
              <w:trPr>
                <w:trHeight w:val="454"/>
              </w:trPr>
              <w:tc>
                <w:tcPr>
                  <w:tcW w:w="10204" w:type="dxa"/>
                </w:tcPr>
                <w:p w14:paraId="5664E34E" w14:textId="77777777" w:rsidR="00021D52" w:rsidRPr="00C939DA" w:rsidRDefault="00021D52" w:rsidP="00021D52">
                  <w:pPr>
                    <w:rPr>
                      <w:rFonts w:ascii="Arial" w:hAnsi="Arial" w:cs="Arial"/>
                      <w:b/>
                    </w:rPr>
                  </w:pPr>
                </w:p>
                <w:p w14:paraId="777103B8" w14:textId="77777777" w:rsidR="00021D52" w:rsidRPr="00C939DA" w:rsidRDefault="00021D52" w:rsidP="00021D52">
                  <w:pPr>
                    <w:rPr>
                      <w:rFonts w:ascii="Arial" w:hAnsi="Arial" w:cs="Arial"/>
                      <w:b/>
                    </w:rPr>
                  </w:pPr>
                </w:p>
                <w:p w14:paraId="45A8A89F" w14:textId="77777777" w:rsidR="00021D52" w:rsidRPr="00C939DA" w:rsidRDefault="00021D52" w:rsidP="00021D52">
                  <w:pPr>
                    <w:rPr>
                      <w:rFonts w:ascii="Arial" w:hAnsi="Arial" w:cs="Arial"/>
                      <w:b/>
                    </w:rPr>
                  </w:pPr>
                </w:p>
                <w:p w14:paraId="7887105F" w14:textId="3DDB42D3" w:rsidR="00021D52" w:rsidRPr="00C939DA" w:rsidRDefault="00021D52" w:rsidP="00021D52">
                  <w:pPr>
                    <w:rPr>
                      <w:rFonts w:ascii="Arial" w:hAnsi="Arial" w:cs="Arial"/>
                      <w:b/>
                    </w:rPr>
                  </w:pPr>
                  <w:r w:rsidRPr="00C939DA">
                    <w:rPr>
                      <w:rFonts w:ascii="Arial" w:hAnsi="Arial" w:cs="Arial"/>
                      <w:b/>
                    </w:rPr>
                    <w:t>ORGANISATION</w:t>
                  </w:r>
                </w:p>
              </w:tc>
            </w:tr>
          </w:tbl>
          <w:p w14:paraId="3CAA9376" w14:textId="77777777" w:rsidR="00021D52" w:rsidRPr="00C939DA" w:rsidRDefault="00021D52" w:rsidP="00D42365">
            <w:pPr>
              <w:rPr>
                <w:rFonts w:ascii="Arial" w:hAnsi="Arial" w:cs="Arial"/>
                <w:b/>
              </w:rPr>
            </w:pPr>
          </w:p>
          <w:p w14:paraId="22D9937A" w14:textId="77777777" w:rsidR="00456205" w:rsidRPr="00C939DA" w:rsidRDefault="00456205" w:rsidP="00D42365">
            <w:pPr>
              <w:rPr>
                <w:rFonts w:ascii="Arial" w:hAnsi="Arial" w:cs="Arial"/>
                <w:b/>
              </w:rPr>
            </w:pPr>
          </w:p>
        </w:tc>
      </w:tr>
      <w:tr w:rsidR="003B7652" w:rsidRPr="00C939DA" w14:paraId="7D00C203" w14:textId="77777777" w:rsidTr="00B15EBA">
        <w:trPr>
          <w:trHeight w:val="454"/>
        </w:trPr>
        <w:tc>
          <w:tcPr>
            <w:tcW w:w="10204" w:type="dxa"/>
          </w:tcPr>
          <w:p w14:paraId="79D54F2A" w14:textId="236FB619" w:rsidR="00021D52" w:rsidRPr="00C939DA" w:rsidRDefault="00021D52" w:rsidP="00B15EBA">
            <w:pPr>
              <w:numPr>
                <w:ilvl w:val="0"/>
                <w:numId w:val="20"/>
              </w:numPr>
              <w:tabs>
                <w:tab w:val="left" w:pos="1260"/>
              </w:tabs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lastRenderedPageBreak/>
              <w:t>Carry out the duties of the cook in cases of holiday or sick leave</w:t>
            </w:r>
          </w:p>
          <w:p w14:paraId="5871341D" w14:textId="15D7F3B8" w:rsidR="00021D52" w:rsidRPr="00C939DA" w:rsidRDefault="00021D52" w:rsidP="00B15EBA">
            <w:pPr>
              <w:numPr>
                <w:ilvl w:val="0"/>
                <w:numId w:val="20"/>
              </w:numPr>
              <w:tabs>
                <w:tab w:val="left" w:pos="1260"/>
              </w:tabs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>Prepare freshly made cakes and sandwiches for stocking the tea bar</w:t>
            </w:r>
          </w:p>
          <w:p w14:paraId="576C196E" w14:textId="7D2716D1" w:rsidR="00021D52" w:rsidRPr="00C939DA" w:rsidRDefault="00021D52" w:rsidP="00B15EBA">
            <w:pPr>
              <w:numPr>
                <w:ilvl w:val="0"/>
                <w:numId w:val="20"/>
              </w:numPr>
              <w:tabs>
                <w:tab w:val="left" w:pos="1260"/>
              </w:tabs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>Undertake training as required</w:t>
            </w:r>
          </w:p>
          <w:p w14:paraId="1731B491" w14:textId="3B6EEA50" w:rsidR="00021D52" w:rsidRPr="00C939DA" w:rsidRDefault="00021D52" w:rsidP="00B15EBA">
            <w:pPr>
              <w:numPr>
                <w:ilvl w:val="0"/>
                <w:numId w:val="20"/>
              </w:numPr>
              <w:tabs>
                <w:tab w:val="left" w:pos="1260"/>
              </w:tabs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>Assist in another Centre kitchen if needed</w:t>
            </w:r>
          </w:p>
          <w:p w14:paraId="466F007A" w14:textId="76D45611" w:rsidR="00021D52" w:rsidRPr="00C939DA" w:rsidRDefault="00021D52" w:rsidP="00B15EBA">
            <w:pPr>
              <w:numPr>
                <w:ilvl w:val="0"/>
                <w:numId w:val="20"/>
              </w:numPr>
              <w:tabs>
                <w:tab w:val="left" w:pos="1260"/>
              </w:tabs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>Assist in the provision of an Emergency Rest Centre in the event of a Civil Emergency</w:t>
            </w:r>
          </w:p>
          <w:p w14:paraId="74D0AA3F" w14:textId="77777777" w:rsidR="00021D52" w:rsidRPr="00C939DA" w:rsidRDefault="00021D52" w:rsidP="00021D52">
            <w:pPr>
              <w:tabs>
                <w:tab w:val="left" w:pos="1260"/>
              </w:tabs>
              <w:rPr>
                <w:rFonts w:ascii="Arial" w:hAnsi="Arial" w:cs="Arial"/>
              </w:rPr>
            </w:pPr>
          </w:p>
          <w:p w14:paraId="3A8E37D5" w14:textId="77777777" w:rsidR="00B15EBA" w:rsidRPr="00C939DA" w:rsidRDefault="00B15EBA" w:rsidP="00C214CB">
            <w:pPr>
              <w:pStyle w:val="NoSpacing"/>
              <w:ind w:left="426" w:hanging="284"/>
              <w:rPr>
                <w:rFonts w:ascii="Arial" w:hAnsi="Arial" w:cs="Arial"/>
              </w:rPr>
            </w:pPr>
          </w:p>
        </w:tc>
      </w:tr>
    </w:tbl>
    <w:p w14:paraId="211FF2EA" w14:textId="77777777" w:rsidR="007A16D2" w:rsidRPr="00C939DA" w:rsidRDefault="007A16D2" w:rsidP="007A16D2">
      <w:pPr>
        <w:spacing w:after="0"/>
        <w:rPr>
          <w:rFonts w:ascii="Arial" w:hAnsi="Arial" w:cs="Arial"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:rsidRPr="00C939DA" w14:paraId="59E8C90D" w14:textId="77777777" w:rsidTr="00131FF1">
        <w:trPr>
          <w:trHeight w:val="454"/>
        </w:trPr>
        <w:tc>
          <w:tcPr>
            <w:tcW w:w="10204" w:type="dxa"/>
          </w:tcPr>
          <w:p w14:paraId="61B6BE5E" w14:textId="77777777" w:rsidR="003B7652" w:rsidRPr="00C939DA" w:rsidRDefault="003B7652" w:rsidP="00D42365">
            <w:pPr>
              <w:rPr>
                <w:rFonts w:ascii="Arial" w:hAnsi="Arial" w:cs="Arial"/>
                <w:i/>
                <w:sz w:val="24"/>
                <w:szCs w:val="96"/>
              </w:rPr>
            </w:pPr>
            <w:r w:rsidRPr="00C939DA">
              <w:rPr>
                <w:rFonts w:ascii="Arial" w:hAnsi="Arial" w:cs="Arial"/>
                <w:i/>
                <w:sz w:val="24"/>
                <w:szCs w:val="96"/>
              </w:rPr>
              <w:t>General</w:t>
            </w:r>
          </w:p>
          <w:p w14:paraId="60FEBA6A" w14:textId="77777777" w:rsidR="003B7652" w:rsidRPr="00C939DA" w:rsidRDefault="007A16D2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  <w:r w:rsidRPr="00C939DA">
              <w:rPr>
                <w:rFonts w:ascii="Arial" w:hAnsi="Arial" w:cs="Arial"/>
                <w:i/>
                <w:sz w:val="24"/>
                <w:szCs w:val="96"/>
              </w:rPr>
              <w:t xml:space="preserve">The above is a record of the main duties and responsibilities of this post at a given date. </w:t>
            </w:r>
            <w:r w:rsidR="004C3C41" w:rsidRPr="00C939DA">
              <w:rPr>
                <w:rFonts w:ascii="Arial" w:hAnsi="Arial" w:cs="Arial"/>
                <w:i/>
                <w:sz w:val="24"/>
                <w:szCs w:val="96"/>
              </w:rPr>
              <w:t>The job may naturally change to meet the requirements of the service. If the changes are more significant your manager will discuss this with you.</w:t>
            </w:r>
          </w:p>
          <w:p w14:paraId="3A33EAEC" w14:textId="77777777" w:rsidR="00021D52" w:rsidRPr="00C939DA" w:rsidRDefault="00021D52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3DC90B6E" w14:textId="77777777" w:rsidR="00021D52" w:rsidRPr="00C939DA" w:rsidRDefault="00021D52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7691F550" w14:textId="77777777" w:rsidR="00021D52" w:rsidRPr="00C939DA" w:rsidRDefault="00021D52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4A8A329C" w14:textId="77777777" w:rsidR="00021D52" w:rsidRPr="00C939DA" w:rsidRDefault="00021D52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34679AB8" w14:textId="77777777" w:rsidR="00021D52" w:rsidRPr="00C939DA" w:rsidRDefault="00021D52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7E6CEDD3" w14:textId="77777777" w:rsidR="00021D52" w:rsidRPr="00C939DA" w:rsidRDefault="00021D52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19C69036" w14:textId="77777777" w:rsidR="00021D52" w:rsidRPr="00C939DA" w:rsidRDefault="00021D52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4C815EB1" w14:textId="77777777" w:rsidR="00021D52" w:rsidRPr="00C939DA" w:rsidRDefault="00021D52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08DD8AA1" w14:textId="77777777" w:rsidR="00021D52" w:rsidRPr="00C939DA" w:rsidRDefault="00021D52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6B614342" w14:textId="77777777" w:rsidR="00021D52" w:rsidRPr="00C939DA" w:rsidRDefault="00021D52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73955F82" w14:textId="77777777" w:rsidR="00021D52" w:rsidRPr="00C939DA" w:rsidRDefault="00021D52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2C2726B8" w14:textId="77777777" w:rsidR="00021D52" w:rsidRPr="00C939DA" w:rsidRDefault="00021D52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615363A7" w14:textId="77777777" w:rsidR="00021D52" w:rsidRPr="00C939DA" w:rsidRDefault="00021D52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73D6ECAA" w14:textId="77777777" w:rsidR="00021D52" w:rsidRPr="00C939DA" w:rsidRDefault="00021D52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603EE9F9" w14:textId="77777777" w:rsidR="00A0257F" w:rsidRPr="00C939DA" w:rsidRDefault="00A0257F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4CAEDD79" w14:textId="77777777" w:rsidR="00A0257F" w:rsidRPr="00C939DA" w:rsidRDefault="00A0257F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429E5B33" w14:textId="77777777" w:rsidR="00A0257F" w:rsidRPr="00C939DA" w:rsidRDefault="00A0257F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1A351045" w14:textId="77777777" w:rsidR="00A0257F" w:rsidRPr="00C939DA" w:rsidRDefault="00A0257F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0FD48865" w14:textId="77777777" w:rsidR="00A0257F" w:rsidRPr="00C939DA" w:rsidRDefault="00A0257F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638E5C8D" w14:textId="77777777" w:rsidR="00A0257F" w:rsidRPr="00C939DA" w:rsidRDefault="00A0257F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6F0A4C8E" w14:textId="77777777" w:rsidR="00A0257F" w:rsidRPr="00C939DA" w:rsidRDefault="00A0257F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60E67E14" w14:textId="77777777" w:rsidR="00021D52" w:rsidRPr="00C939DA" w:rsidRDefault="00021D52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10770D66" w14:textId="77777777" w:rsidR="00021D52" w:rsidRPr="00C939DA" w:rsidRDefault="00021D52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23F92F39" w14:textId="77777777" w:rsidR="00021D52" w:rsidRPr="00C939DA" w:rsidRDefault="00021D52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627D510B" w14:textId="77777777" w:rsidR="00021D52" w:rsidRPr="00C939DA" w:rsidRDefault="00021D52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6131603F" w14:textId="77777777" w:rsidR="00021D52" w:rsidRPr="00C939DA" w:rsidRDefault="00021D52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25776C85" w14:textId="77777777" w:rsidR="00021D52" w:rsidRPr="00C939DA" w:rsidRDefault="00021D52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79BBABC6" w14:textId="77777777" w:rsidR="00021D52" w:rsidRPr="00C939DA" w:rsidRDefault="00021D52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  <w:p w14:paraId="3AB2014D" w14:textId="77777777" w:rsidR="00021D52" w:rsidRPr="00C939DA" w:rsidRDefault="00021D52" w:rsidP="004C3C41">
            <w:pPr>
              <w:rPr>
                <w:rFonts w:ascii="Arial" w:hAnsi="Arial" w:cs="Arial"/>
                <w:i/>
                <w:sz w:val="24"/>
                <w:szCs w:val="96"/>
              </w:rPr>
            </w:pPr>
          </w:p>
        </w:tc>
      </w:tr>
    </w:tbl>
    <w:p w14:paraId="15647B9E" w14:textId="77777777" w:rsidR="00DF4260" w:rsidRDefault="00DF4260" w:rsidP="00131FF1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E75693F" w14:textId="77777777" w:rsidR="00DF4260" w:rsidRDefault="00DF4260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br w:type="page"/>
      </w:r>
    </w:p>
    <w:p w14:paraId="14E23CF2" w14:textId="4AE7174B" w:rsidR="00131FF1" w:rsidRPr="00C939DA" w:rsidRDefault="00131FF1" w:rsidP="00131FF1">
      <w:pPr>
        <w:spacing w:after="0" w:line="240" w:lineRule="auto"/>
        <w:rPr>
          <w:rFonts w:ascii="Arial" w:hAnsi="Arial" w:cs="Arial"/>
          <w:b/>
          <w:sz w:val="32"/>
          <w:szCs w:val="96"/>
          <w:u w:val="single"/>
        </w:rPr>
      </w:pPr>
      <w:r w:rsidRPr="00C939DA">
        <w:rPr>
          <w:rFonts w:ascii="Arial" w:hAnsi="Arial" w:cs="Arial"/>
          <w:b/>
          <w:bCs/>
          <w:sz w:val="32"/>
          <w:szCs w:val="32"/>
          <w:u w:val="single"/>
        </w:rPr>
        <w:lastRenderedPageBreak/>
        <w:t>Person Specification</w:t>
      </w:r>
    </w:p>
    <w:p w14:paraId="4648C08B" w14:textId="77777777" w:rsidR="00131FF1" w:rsidRPr="00C939DA" w:rsidRDefault="00131FF1" w:rsidP="00131FF1">
      <w:pPr>
        <w:spacing w:after="0" w:line="240" w:lineRule="auto"/>
        <w:rPr>
          <w:rFonts w:ascii="Arial" w:hAnsi="Arial" w:cs="Arial"/>
          <w:b/>
          <w:bCs/>
        </w:rPr>
      </w:pPr>
      <w:r w:rsidRPr="00C939DA">
        <w:rPr>
          <w:rFonts w:ascii="Arial" w:hAnsi="Arial" w:cs="Arial"/>
        </w:rPr>
        <w:t>Please indicate whether the criteria are assessed against the application form, interview or assessment by using the letter indicated in the columns to the right.</w:t>
      </w:r>
    </w:p>
    <w:p w14:paraId="700F69E9" w14:textId="77777777" w:rsidR="00131FF1" w:rsidRPr="00C939DA" w:rsidRDefault="00131FF1" w:rsidP="00131FF1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10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1596"/>
        <w:gridCol w:w="1560"/>
        <w:gridCol w:w="1559"/>
      </w:tblGrid>
      <w:tr w:rsidR="00131FF1" w:rsidRPr="00C939DA" w14:paraId="3F46C407" w14:textId="77777777" w:rsidTr="008906F3">
        <w:trPr>
          <w:trHeight w:val="600"/>
        </w:trPr>
        <w:tc>
          <w:tcPr>
            <w:tcW w:w="5760" w:type="dxa"/>
            <w:tcBorders>
              <w:top w:val="single" w:sz="12" w:space="0" w:color="000000" w:themeColor="text1"/>
              <w:left w:val="single" w:sz="12" w:space="0" w:color="000000" w:themeColor="text1"/>
              <w:bottom w:val="none" w:sz="12" w:space="0" w:color="000000" w:themeColor="text1"/>
              <w:right w:val="single" w:sz="12" w:space="0" w:color="000000" w:themeColor="text1"/>
            </w:tcBorders>
          </w:tcPr>
          <w:p w14:paraId="1A5F128C" w14:textId="77777777" w:rsidR="00131FF1" w:rsidRPr="00C939DA" w:rsidRDefault="00131FF1" w:rsidP="00623C49">
            <w:pPr>
              <w:rPr>
                <w:rFonts w:ascii="Arial" w:hAnsi="Arial" w:cs="Arial"/>
              </w:rPr>
            </w:pPr>
          </w:p>
        </w:tc>
        <w:tc>
          <w:tcPr>
            <w:tcW w:w="471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C5744EC" w14:textId="77777777" w:rsidR="00131FF1" w:rsidRPr="00C939DA" w:rsidRDefault="00131FF1" w:rsidP="00623C49">
            <w:pPr>
              <w:rPr>
                <w:rFonts w:ascii="Arial" w:hAnsi="Arial" w:cs="Arial"/>
              </w:rPr>
            </w:pPr>
          </w:p>
          <w:p w14:paraId="4AFBF730" w14:textId="77777777" w:rsidR="00131FF1" w:rsidRPr="00C939DA" w:rsidRDefault="00131FF1" w:rsidP="00623C49">
            <w:pPr>
              <w:jc w:val="center"/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>Method of Assessment</w:t>
            </w:r>
          </w:p>
        </w:tc>
      </w:tr>
      <w:tr w:rsidR="00131FF1" w:rsidRPr="00C939DA" w14:paraId="3AC3D18B" w14:textId="77777777" w:rsidTr="008906F3">
        <w:trPr>
          <w:trHeight w:val="300"/>
        </w:trPr>
        <w:tc>
          <w:tcPr>
            <w:tcW w:w="5760" w:type="dxa"/>
            <w:tcBorders>
              <w:top w:val="non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8DB2759" w14:textId="77777777" w:rsidR="00131FF1" w:rsidRPr="00C939DA" w:rsidRDefault="00131FF1" w:rsidP="00623C4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A813CE7" w14:textId="77777777" w:rsidR="00131FF1" w:rsidRPr="00C939DA" w:rsidRDefault="00131FF1" w:rsidP="00623C49">
            <w:pPr>
              <w:pStyle w:val="Default"/>
              <w:rPr>
                <w:sz w:val="22"/>
                <w:szCs w:val="22"/>
              </w:rPr>
            </w:pPr>
            <w:r w:rsidRPr="00C939DA">
              <w:rPr>
                <w:sz w:val="22"/>
                <w:szCs w:val="22"/>
              </w:rPr>
              <w:t>Essential (E) or Desirable (D)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B0A2CE8" w14:textId="77777777" w:rsidR="00131FF1" w:rsidRPr="00C939DA" w:rsidRDefault="00131FF1" w:rsidP="00623C49">
            <w:pPr>
              <w:jc w:val="center"/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>Application Form (AF)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0698299" w14:textId="77777777" w:rsidR="00131FF1" w:rsidRPr="00C939DA" w:rsidRDefault="00131FF1" w:rsidP="00623C49">
            <w:pPr>
              <w:jc w:val="center"/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>Interview (I)/ Assessment (A)</w:t>
            </w:r>
          </w:p>
        </w:tc>
      </w:tr>
      <w:tr w:rsidR="00131FF1" w:rsidRPr="00C939DA" w14:paraId="6135EC8B" w14:textId="77777777" w:rsidTr="008906F3">
        <w:trPr>
          <w:trHeight w:val="300"/>
        </w:trPr>
        <w:tc>
          <w:tcPr>
            <w:tcW w:w="5760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331F83D" w14:textId="77777777" w:rsidR="00131FF1" w:rsidRPr="00C939DA" w:rsidRDefault="00021D52" w:rsidP="00623C49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u w:val="single"/>
              </w:rPr>
            </w:pPr>
            <w:r w:rsidRPr="00C939DA">
              <w:rPr>
                <w:rFonts w:ascii="Arial" w:hAnsi="Arial" w:cs="Arial"/>
                <w:b/>
                <w:bCs/>
                <w:u w:val="single"/>
              </w:rPr>
              <w:t>Knowledge</w:t>
            </w:r>
          </w:p>
          <w:p w14:paraId="540EEFCD" w14:textId="77777777" w:rsidR="00021D52" w:rsidRPr="00C939DA" w:rsidRDefault="00021D52" w:rsidP="00623C49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u w:val="single"/>
              </w:rPr>
            </w:pPr>
          </w:p>
          <w:p w14:paraId="27572B1F" w14:textId="4050C645" w:rsidR="00021D52" w:rsidRPr="00C939DA" w:rsidRDefault="00021D52" w:rsidP="00623C49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>Basic literacy and numeracy</w:t>
            </w:r>
          </w:p>
        </w:tc>
        <w:tc>
          <w:tcPr>
            <w:tcW w:w="1596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FB7378E" w14:textId="77777777" w:rsidR="00131FF1" w:rsidRPr="00C939DA" w:rsidRDefault="00131FF1" w:rsidP="00623C49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5CCCBD06" w14:textId="77777777" w:rsidR="00021D52" w:rsidRPr="00C939DA" w:rsidRDefault="00021D52" w:rsidP="00623C49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  <w:p w14:paraId="44A414CB" w14:textId="357C7CCD" w:rsidR="00021D52" w:rsidRPr="00C939DA" w:rsidRDefault="00021D52" w:rsidP="00623C49">
            <w:pPr>
              <w:rPr>
                <w:rFonts w:ascii="Arial" w:hAnsi="Arial" w:cs="Arial"/>
                <w:lang w:eastAsia="en-GB"/>
              </w:rPr>
            </w:pPr>
            <w:r w:rsidRPr="00C939DA">
              <w:rPr>
                <w:rFonts w:ascii="Arial" w:hAnsi="Arial" w:cs="Arial"/>
                <w:lang w:eastAsia="en-GB"/>
              </w:rPr>
              <w:t>E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EECF8F4" w14:textId="77777777" w:rsidR="00131FF1" w:rsidRPr="00C939DA" w:rsidRDefault="00131FF1" w:rsidP="00623C49">
            <w:pPr>
              <w:jc w:val="center"/>
              <w:rPr>
                <w:rFonts w:ascii="Arial" w:hAnsi="Arial" w:cs="Arial"/>
              </w:rPr>
            </w:pPr>
          </w:p>
          <w:p w14:paraId="7AB81802" w14:textId="77777777" w:rsidR="00A15AF6" w:rsidRPr="00C939DA" w:rsidRDefault="00A15AF6" w:rsidP="00623C49">
            <w:pPr>
              <w:jc w:val="center"/>
              <w:rPr>
                <w:rFonts w:ascii="Arial" w:hAnsi="Arial" w:cs="Arial"/>
              </w:rPr>
            </w:pPr>
          </w:p>
          <w:p w14:paraId="13E0982D" w14:textId="2A3AA627" w:rsidR="00A15AF6" w:rsidRPr="00C939DA" w:rsidRDefault="00A15AF6" w:rsidP="00623C49">
            <w:pPr>
              <w:jc w:val="center"/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>√</w:t>
            </w:r>
          </w:p>
          <w:p w14:paraId="092D14DB" w14:textId="77777777" w:rsidR="00A15AF6" w:rsidRPr="00C939DA" w:rsidRDefault="00A15AF6" w:rsidP="00623C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53765E7" w14:textId="77777777" w:rsidR="00131FF1" w:rsidRPr="00C939DA" w:rsidRDefault="00131FF1" w:rsidP="00623C49">
            <w:pPr>
              <w:jc w:val="center"/>
              <w:rPr>
                <w:rFonts w:ascii="Arial" w:hAnsi="Arial" w:cs="Arial"/>
              </w:rPr>
            </w:pPr>
          </w:p>
          <w:p w14:paraId="5BA39FE1" w14:textId="77777777" w:rsidR="00A15AF6" w:rsidRPr="00C939DA" w:rsidRDefault="00A15AF6" w:rsidP="00623C49">
            <w:pPr>
              <w:jc w:val="center"/>
              <w:rPr>
                <w:rFonts w:ascii="Arial" w:hAnsi="Arial" w:cs="Arial"/>
              </w:rPr>
            </w:pPr>
          </w:p>
          <w:p w14:paraId="1395499E" w14:textId="2F3952EE" w:rsidR="00A15AF6" w:rsidRPr="00C939DA" w:rsidRDefault="00A15AF6" w:rsidP="00623C49">
            <w:pPr>
              <w:jc w:val="center"/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>√</w:t>
            </w:r>
          </w:p>
        </w:tc>
      </w:tr>
      <w:tr w:rsidR="00131FF1" w:rsidRPr="00C939DA" w14:paraId="176C5BFD" w14:textId="77777777" w:rsidTr="008906F3">
        <w:trPr>
          <w:trHeight w:val="300"/>
        </w:trPr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6CC06889" w14:textId="28C3043B" w:rsidR="00131FF1" w:rsidRPr="00C939DA" w:rsidRDefault="00021D52" w:rsidP="00623C49">
            <w:pPr>
              <w:pStyle w:val="Default"/>
              <w:rPr>
                <w:sz w:val="22"/>
                <w:szCs w:val="22"/>
              </w:rPr>
            </w:pPr>
            <w:r w:rsidRPr="00C939DA">
              <w:rPr>
                <w:sz w:val="22"/>
                <w:szCs w:val="22"/>
              </w:rPr>
              <w:t>Food Hygiene Certificate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14:paraId="2C773A05" w14:textId="69D76568" w:rsidR="00131FF1" w:rsidRPr="00C939DA" w:rsidRDefault="00A15AF6" w:rsidP="00623C49">
            <w:pPr>
              <w:pStyle w:val="Default"/>
              <w:rPr>
                <w:sz w:val="22"/>
                <w:szCs w:val="22"/>
              </w:rPr>
            </w:pPr>
            <w:r w:rsidRPr="00C939DA">
              <w:rPr>
                <w:sz w:val="22"/>
                <w:szCs w:val="22"/>
              </w:rPr>
              <w:t>D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4F99B2B" w14:textId="075A3215" w:rsidR="00131FF1" w:rsidRPr="00C939DA" w:rsidRDefault="00A15AF6" w:rsidP="00623C49">
            <w:pPr>
              <w:jc w:val="center"/>
              <w:rPr>
                <w:rFonts w:ascii="Arial" w:hAnsi="Arial" w:cs="Arial"/>
                <w:b/>
              </w:rPr>
            </w:pPr>
            <w:r w:rsidRPr="00C939DA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6C2BA28" w14:textId="77777777" w:rsidR="00131FF1" w:rsidRPr="00C939DA" w:rsidRDefault="00131FF1" w:rsidP="00623C4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31FF1" w:rsidRPr="00C939DA" w14:paraId="49B804EB" w14:textId="77777777" w:rsidTr="008906F3">
        <w:trPr>
          <w:trHeight w:val="300"/>
        </w:trPr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3311A904" w14:textId="4F5EA83C" w:rsidR="00131FF1" w:rsidRPr="00C939DA" w:rsidRDefault="00021D52" w:rsidP="00623C49">
            <w:pPr>
              <w:pStyle w:val="Default"/>
              <w:rPr>
                <w:sz w:val="22"/>
                <w:szCs w:val="22"/>
              </w:rPr>
            </w:pPr>
            <w:r w:rsidRPr="00C939DA">
              <w:rPr>
                <w:sz w:val="22"/>
                <w:szCs w:val="22"/>
              </w:rPr>
              <w:t>First Aid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14:paraId="478DC975" w14:textId="5B71DA43" w:rsidR="00131FF1" w:rsidRPr="00C939DA" w:rsidRDefault="00021D52" w:rsidP="00623C49">
            <w:pPr>
              <w:pStyle w:val="Default"/>
              <w:rPr>
                <w:sz w:val="22"/>
                <w:szCs w:val="22"/>
              </w:rPr>
            </w:pPr>
            <w:r w:rsidRPr="00C939DA">
              <w:rPr>
                <w:sz w:val="22"/>
                <w:szCs w:val="22"/>
              </w:rPr>
              <w:t>D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5766087" w14:textId="5F769EBC" w:rsidR="00131FF1" w:rsidRPr="00C939DA" w:rsidRDefault="00A15AF6" w:rsidP="00623C49">
            <w:pPr>
              <w:jc w:val="center"/>
              <w:rPr>
                <w:rFonts w:ascii="Arial" w:hAnsi="Arial" w:cs="Arial"/>
                <w:b/>
              </w:rPr>
            </w:pPr>
            <w:r w:rsidRPr="00C939DA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961D869" w14:textId="77777777" w:rsidR="00131FF1" w:rsidRPr="00C939DA" w:rsidRDefault="00131FF1" w:rsidP="00623C4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31FF1" w:rsidRPr="00C939DA" w14:paraId="0BF857A0" w14:textId="77777777" w:rsidTr="008906F3">
        <w:trPr>
          <w:trHeight w:val="300"/>
        </w:trPr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1DCA5BA4" w14:textId="77777777" w:rsidR="00131FF1" w:rsidRPr="00C939DA" w:rsidRDefault="00021D52" w:rsidP="00623C49">
            <w:pPr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>Manual Handling</w:t>
            </w:r>
          </w:p>
          <w:p w14:paraId="33A17DDE" w14:textId="566C80C9" w:rsidR="00A15AF6" w:rsidRPr="00C939DA" w:rsidRDefault="00A15AF6" w:rsidP="00623C49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14:paraId="556686F6" w14:textId="1B959423" w:rsidR="00131FF1" w:rsidRPr="00C939DA" w:rsidRDefault="00021D52" w:rsidP="00623C49">
            <w:pPr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>D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95478FC" w14:textId="64B46EAE" w:rsidR="00131FF1" w:rsidRPr="00C939DA" w:rsidRDefault="00A15AF6" w:rsidP="00623C49">
            <w:pPr>
              <w:jc w:val="center"/>
              <w:rPr>
                <w:rFonts w:ascii="Arial" w:hAnsi="Arial" w:cs="Arial"/>
                <w:b/>
              </w:rPr>
            </w:pPr>
            <w:r w:rsidRPr="00C939DA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8B251C9" w14:textId="77777777" w:rsidR="00131FF1" w:rsidRPr="00C939DA" w:rsidRDefault="00131FF1" w:rsidP="00623C4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31FF1" w:rsidRPr="00C939DA" w14:paraId="305EC9A0" w14:textId="77777777" w:rsidTr="008906F3">
        <w:trPr>
          <w:trHeight w:val="30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E0606" w14:textId="77777777" w:rsidR="00131FF1" w:rsidRPr="00C939DA" w:rsidRDefault="00131FF1" w:rsidP="00623C49">
            <w:pPr>
              <w:pStyle w:val="Default"/>
              <w:rPr>
                <w:b/>
                <w:bCs/>
                <w:u w:val="single"/>
              </w:rPr>
            </w:pPr>
            <w:r w:rsidRPr="00C939DA">
              <w:rPr>
                <w:b/>
                <w:bCs/>
                <w:sz w:val="22"/>
                <w:szCs w:val="22"/>
                <w:u w:val="single"/>
              </w:rPr>
              <w:t>Skills and Experience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9D657" w14:textId="77777777" w:rsidR="00131FF1" w:rsidRPr="00C939DA" w:rsidRDefault="00131FF1" w:rsidP="00623C4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0B05A" w14:textId="77777777" w:rsidR="00131FF1" w:rsidRPr="00C939DA" w:rsidRDefault="00131FF1" w:rsidP="00623C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A6A5A" w14:textId="77777777" w:rsidR="00131FF1" w:rsidRPr="00C939DA" w:rsidRDefault="00131FF1" w:rsidP="00623C4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31FF1" w:rsidRPr="00C939DA" w14:paraId="7ACF0574" w14:textId="77777777" w:rsidTr="008906F3">
        <w:trPr>
          <w:trHeight w:val="300"/>
        </w:trPr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3F69CB2D" w14:textId="77777777" w:rsidR="00131FF1" w:rsidRPr="00C939DA" w:rsidRDefault="00131FF1" w:rsidP="00623C49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14:paraId="58A46532" w14:textId="77777777" w:rsidR="00131FF1" w:rsidRPr="00C939DA" w:rsidRDefault="00131FF1" w:rsidP="00623C4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5CB25ED" w14:textId="77777777" w:rsidR="00131FF1" w:rsidRPr="00C939DA" w:rsidRDefault="00131FF1" w:rsidP="00623C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D7ACB1D" w14:textId="77777777" w:rsidR="00131FF1" w:rsidRPr="00C939DA" w:rsidRDefault="00131FF1" w:rsidP="00623C4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31FF1" w:rsidRPr="00C939DA" w14:paraId="4CEDA070" w14:textId="77777777" w:rsidTr="008906F3">
        <w:trPr>
          <w:trHeight w:val="300"/>
        </w:trPr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49C99F98" w14:textId="79D7A2EB" w:rsidR="00131FF1" w:rsidRPr="00C939DA" w:rsidRDefault="00021D52" w:rsidP="00623C49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  <w:r w:rsidRPr="00C939DA">
              <w:rPr>
                <w:rFonts w:ascii="Arial" w:eastAsia="Times New Roman" w:hAnsi="Arial" w:cs="Arial"/>
              </w:rPr>
              <w:t xml:space="preserve">Experience of working in </w:t>
            </w:r>
            <w:r w:rsidR="00A15AF6" w:rsidRPr="00C939DA">
              <w:rPr>
                <w:rFonts w:ascii="Arial" w:eastAsia="Times New Roman" w:hAnsi="Arial" w:cs="Arial"/>
              </w:rPr>
              <w:t>a</w:t>
            </w:r>
            <w:r w:rsidRPr="00C939DA">
              <w:rPr>
                <w:rFonts w:ascii="Arial" w:eastAsia="Times New Roman" w:hAnsi="Arial" w:cs="Arial"/>
              </w:rPr>
              <w:t xml:space="preserve"> </w:t>
            </w:r>
            <w:r w:rsidR="00A15AF6" w:rsidRPr="00C939DA">
              <w:rPr>
                <w:rFonts w:ascii="Arial" w:eastAsia="Times New Roman" w:hAnsi="Arial" w:cs="Arial"/>
              </w:rPr>
              <w:t>fast-paced</w:t>
            </w:r>
            <w:r w:rsidRPr="00C939DA">
              <w:rPr>
                <w:rFonts w:ascii="Arial" w:eastAsia="Times New Roman" w:hAnsi="Arial" w:cs="Arial"/>
              </w:rPr>
              <w:t xml:space="preserve"> environment</w:t>
            </w:r>
          </w:p>
          <w:p w14:paraId="1A18B3BE" w14:textId="7CC61146" w:rsidR="00021D52" w:rsidRPr="00C939DA" w:rsidRDefault="00021D52" w:rsidP="00623C49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  <w:r w:rsidRPr="00C939DA">
              <w:rPr>
                <w:rFonts w:ascii="Arial" w:eastAsia="Times New Roman" w:hAnsi="Arial" w:cs="Arial"/>
              </w:rPr>
              <w:t>Responsibility for key holding duties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14:paraId="4FADC1A3" w14:textId="77777777" w:rsidR="00131FF1" w:rsidRPr="00C939DA" w:rsidRDefault="00021D52" w:rsidP="00623C49">
            <w:pPr>
              <w:rPr>
                <w:rFonts w:ascii="Arial" w:eastAsia="Times New Roman" w:hAnsi="Arial" w:cs="Arial"/>
              </w:rPr>
            </w:pPr>
            <w:r w:rsidRPr="00C939DA">
              <w:rPr>
                <w:rFonts w:ascii="Arial" w:eastAsia="Times New Roman" w:hAnsi="Arial" w:cs="Arial"/>
              </w:rPr>
              <w:t>E</w:t>
            </w:r>
          </w:p>
          <w:p w14:paraId="255D0E07" w14:textId="7DEFE753" w:rsidR="00A15AF6" w:rsidRPr="00C939DA" w:rsidRDefault="00A15AF6" w:rsidP="00623C49">
            <w:pPr>
              <w:rPr>
                <w:rFonts w:ascii="Arial" w:eastAsia="Times New Roman" w:hAnsi="Arial" w:cs="Arial"/>
              </w:rPr>
            </w:pPr>
            <w:r w:rsidRPr="00C939DA">
              <w:rPr>
                <w:rFonts w:ascii="Arial" w:eastAsia="Times New Roman" w:hAnsi="Arial" w:cs="Arial"/>
              </w:rPr>
              <w:t>D</w:t>
            </w:r>
          </w:p>
          <w:p w14:paraId="5141C678" w14:textId="1CA98521" w:rsidR="00021D52" w:rsidRPr="00C939DA" w:rsidRDefault="00021D52" w:rsidP="00623C4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069D49F" w14:textId="77777777" w:rsidR="00131FF1" w:rsidRPr="00C939DA" w:rsidRDefault="00A15AF6" w:rsidP="00623C49">
            <w:pPr>
              <w:jc w:val="center"/>
              <w:rPr>
                <w:rFonts w:ascii="Arial" w:hAnsi="Arial" w:cs="Arial"/>
                <w:b/>
              </w:rPr>
            </w:pPr>
            <w:r w:rsidRPr="00C939DA">
              <w:rPr>
                <w:rFonts w:ascii="Arial" w:hAnsi="Arial" w:cs="Arial"/>
                <w:b/>
              </w:rPr>
              <w:t>√</w:t>
            </w:r>
          </w:p>
          <w:p w14:paraId="1DE03268" w14:textId="470E907B" w:rsidR="00A15AF6" w:rsidRPr="00C939DA" w:rsidRDefault="00A15AF6" w:rsidP="00623C49">
            <w:pPr>
              <w:jc w:val="center"/>
              <w:rPr>
                <w:rFonts w:ascii="Arial" w:hAnsi="Arial" w:cs="Arial"/>
                <w:b/>
              </w:rPr>
            </w:pPr>
            <w:r w:rsidRPr="00C939DA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EC31445" w14:textId="5C8B5F3D" w:rsidR="00131FF1" w:rsidRPr="00C939DA" w:rsidRDefault="00A15AF6" w:rsidP="00623C49">
            <w:pPr>
              <w:jc w:val="center"/>
              <w:rPr>
                <w:rFonts w:ascii="Arial" w:hAnsi="Arial" w:cs="Arial"/>
                <w:b/>
              </w:rPr>
            </w:pPr>
            <w:r w:rsidRPr="00C939DA">
              <w:rPr>
                <w:rFonts w:ascii="Arial" w:hAnsi="Arial" w:cs="Arial"/>
                <w:b/>
              </w:rPr>
              <w:t>√</w:t>
            </w:r>
          </w:p>
        </w:tc>
      </w:tr>
      <w:tr w:rsidR="00131FF1" w:rsidRPr="00C939DA" w14:paraId="24D1686E" w14:textId="77777777" w:rsidTr="008906F3">
        <w:trPr>
          <w:trHeight w:val="300"/>
        </w:trPr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42700603" w14:textId="77777777" w:rsidR="00131FF1" w:rsidRPr="00C939DA" w:rsidRDefault="00021D52" w:rsidP="00623C49">
            <w:pPr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>Working in an environment related to, older people</w:t>
            </w:r>
          </w:p>
          <w:p w14:paraId="5330CED0" w14:textId="6B57C30E" w:rsidR="00021D52" w:rsidRPr="00C939DA" w:rsidRDefault="00021D52" w:rsidP="00623C49">
            <w:pPr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>Previous Kitchen experience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14:paraId="4BA7BFFC" w14:textId="77777777" w:rsidR="00131FF1" w:rsidRPr="00C939DA" w:rsidRDefault="00021D52" w:rsidP="00623C49">
            <w:pPr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>D</w:t>
            </w:r>
          </w:p>
          <w:p w14:paraId="127AF182" w14:textId="20E2D2EB" w:rsidR="00021D52" w:rsidRPr="00C939DA" w:rsidRDefault="00021D52" w:rsidP="00623C49">
            <w:pPr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>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07FF3EE" w14:textId="77777777" w:rsidR="00131FF1" w:rsidRPr="00C939DA" w:rsidRDefault="00A15AF6" w:rsidP="00623C49">
            <w:pPr>
              <w:jc w:val="center"/>
              <w:rPr>
                <w:rFonts w:ascii="Arial" w:hAnsi="Arial" w:cs="Arial"/>
                <w:b/>
              </w:rPr>
            </w:pPr>
            <w:r w:rsidRPr="00C939DA">
              <w:rPr>
                <w:rFonts w:ascii="Arial" w:hAnsi="Arial" w:cs="Arial"/>
                <w:b/>
              </w:rPr>
              <w:t>√</w:t>
            </w:r>
          </w:p>
          <w:p w14:paraId="118FC9F1" w14:textId="07BDBC05" w:rsidR="00A15AF6" w:rsidRPr="00C939DA" w:rsidRDefault="00A15AF6" w:rsidP="00623C49">
            <w:pPr>
              <w:jc w:val="center"/>
              <w:rPr>
                <w:rFonts w:ascii="Arial" w:hAnsi="Arial" w:cs="Arial"/>
                <w:b/>
              </w:rPr>
            </w:pPr>
            <w:r w:rsidRPr="00C939DA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847A3A2" w14:textId="77777777" w:rsidR="00131FF1" w:rsidRPr="00C939DA" w:rsidRDefault="00131FF1" w:rsidP="00623C49">
            <w:pPr>
              <w:jc w:val="center"/>
              <w:rPr>
                <w:rFonts w:ascii="Arial" w:hAnsi="Arial" w:cs="Arial"/>
                <w:b/>
              </w:rPr>
            </w:pPr>
          </w:p>
          <w:p w14:paraId="5442E17D" w14:textId="4F5D72BD" w:rsidR="00A15AF6" w:rsidRPr="00C939DA" w:rsidRDefault="00A15AF6" w:rsidP="00623C49">
            <w:pPr>
              <w:jc w:val="center"/>
              <w:rPr>
                <w:rFonts w:ascii="Arial" w:hAnsi="Arial" w:cs="Arial"/>
                <w:b/>
              </w:rPr>
            </w:pPr>
            <w:r w:rsidRPr="00C939DA">
              <w:rPr>
                <w:rFonts w:ascii="Arial" w:hAnsi="Arial" w:cs="Arial"/>
                <w:b/>
              </w:rPr>
              <w:t>√</w:t>
            </w:r>
          </w:p>
        </w:tc>
      </w:tr>
      <w:tr w:rsidR="00131FF1" w:rsidRPr="00C939DA" w14:paraId="09497691" w14:textId="77777777" w:rsidTr="008906F3">
        <w:trPr>
          <w:trHeight w:val="300"/>
        </w:trPr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185DAD95" w14:textId="77777777" w:rsidR="00131FF1" w:rsidRPr="00C939DA" w:rsidRDefault="00A15AF6" w:rsidP="00623C49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  <w:r w:rsidRPr="00C939DA">
              <w:rPr>
                <w:rFonts w:ascii="Arial" w:eastAsia="Times New Roman" w:hAnsi="Arial" w:cs="Arial"/>
              </w:rPr>
              <w:t>Good communication skills</w:t>
            </w:r>
          </w:p>
          <w:p w14:paraId="0483D7F6" w14:textId="77777777" w:rsidR="00A15AF6" w:rsidRPr="00C939DA" w:rsidRDefault="00A15AF6" w:rsidP="00623C49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  <w:r w:rsidRPr="00C939DA">
              <w:rPr>
                <w:rFonts w:ascii="Arial" w:eastAsia="Times New Roman" w:hAnsi="Arial" w:cs="Arial"/>
              </w:rPr>
              <w:t>Experience of leading a team</w:t>
            </w:r>
          </w:p>
          <w:p w14:paraId="10A00CA5" w14:textId="5586CFC7" w:rsidR="00A15AF6" w:rsidRPr="00C939DA" w:rsidRDefault="00A15AF6" w:rsidP="00623C49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  <w:r w:rsidRPr="00C939DA">
              <w:rPr>
                <w:rFonts w:ascii="Arial" w:eastAsia="Times New Roman" w:hAnsi="Arial" w:cs="Arial"/>
              </w:rPr>
              <w:t>Maintain accurate records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14:paraId="1E7C92EE" w14:textId="77777777" w:rsidR="00131FF1" w:rsidRPr="00C939DA" w:rsidRDefault="00A15AF6" w:rsidP="00623C49">
            <w:pPr>
              <w:rPr>
                <w:rFonts w:ascii="Arial" w:eastAsia="Times New Roman" w:hAnsi="Arial" w:cs="Arial"/>
              </w:rPr>
            </w:pPr>
            <w:r w:rsidRPr="00C939DA">
              <w:rPr>
                <w:rFonts w:ascii="Arial" w:eastAsia="Times New Roman" w:hAnsi="Arial" w:cs="Arial"/>
              </w:rPr>
              <w:t>E</w:t>
            </w:r>
          </w:p>
          <w:p w14:paraId="71386551" w14:textId="77777777" w:rsidR="00A15AF6" w:rsidRPr="00C939DA" w:rsidRDefault="00A15AF6" w:rsidP="00623C49">
            <w:pPr>
              <w:rPr>
                <w:rFonts w:ascii="Arial" w:eastAsia="Times New Roman" w:hAnsi="Arial" w:cs="Arial"/>
              </w:rPr>
            </w:pPr>
            <w:r w:rsidRPr="00C939DA">
              <w:rPr>
                <w:rFonts w:ascii="Arial" w:eastAsia="Times New Roman" w:hAnsi="Arial" w:cs="Arial"/>
              </w:rPr>
              <w:t>D</w:t>
            </w:r>
          </w:p>
          <w:p w14:paraId="6711D0C2" w14:textId="1B93D501" w:rsidR="00A15AF6" w:rsidRPr="00C939DA" w:rsidRDefault="00A15AF6" w:rsidP="00623C49">
            <w:pPr>
              <w:rPr>
                <w:rFonts w:ascii="Arial" w:eastAsia="Times New Roman" w:hAnsi="Arial" w:cs="Arial"/>
              </w:rPr>
            </w:pPr>
            <w:r w:rsidRPr="00C939DA"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7608DCA" w14:textId="77777777" w:rsidR="00131FF1" w:rsidRPr="00C939DA" w:rsidRDefault="00A15AF6" w:rsidP="00623C49">
            <w:pPr>
              <w:jc w:val="center"/>
              <w:rPr>
                <w:rFonts w:ascii="Arial" w:hAnsi="Arial" w:cs="Arial"/>
                <w:b/>
              </w:rPr>
            </w:pPr>
            <w:r w:rsidRPr="00C939DA">
              <w:rPr>
                <w:rFonts w:ascii="Arial" w:hAnsi="Arial" w:cs="Arial"/>
                <w:b/>
              </w:rPr>
              <w:t>√</w:t>
            </w:r>
          </w:p>
          <w:p w14:paraId="11606DBE" w14:textId="77777777" w:rsidR="00A15AF6" w:rsidRPr="00C939DA" w:rsidRDefault="00A15AF6" w:rsidP="00623C49">
            <w:pPr>
              <w:jc w:val="center"/>
              <w:rPr>
                <w:rFonts w:ascii="Arial" w:hAnsi="Arial" w:cs="Arial"/>
                <w:b/>
              </w:rPr>
            </w:pPr>
            <w:r w:rsidRPr="00C939DA">
              <w:rPr>
                <w:rFonts w:ascii="Arial" w:hAnsi="Arial" w:cs="Arial"/>
                <w:b/>
              </w:rPr>
              <w:t>√</w:t>
            </w:r>
          </w:p>
          <w:p w14:paraId="318292DF" w14:textId="3B5EBBC2" w:rsidR="00A15AF6" w:rsidRPr="00C939DA" w:rsidRDefault="00A15AF6" w:rsidP="00623C49">
            <w:pPr>
              <w:jc w:val="center"/>
              <w:rPr>
                <w:rFonts w:ascii="Arial" w:hAnsi="Arial" w:cs="Arial"/>
                <w:b/>
              </w:rPr>
            </w:pPr>
            <w:r w:rsidRPr="00C939DA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60C811B" w14:textId="77777777" w:rsidR="00131FF1" w:rsidRPr="00C939DA" w:rsidRDefault="00A15AF6" w:rsidP="00623C49">
            <w:pPr>
              <w:jc w:val="center"/>
              <w:rPr>
                <w:rFonts w:ascii="Arial" w:hAnsi="Arial" w:cs="Arial"/>
                <w:b/>
              </w:rPr>
            </w:pPr>
            <w:r w:rsidRPr="00C939DA">
              <w:rPr>
                <w:rFonts w:ascii="Arial" w:hAnsi="Arial" w:cs="Arial"/>
                <w:b/>
              </w:rPr>
              <w:t>√</w:t>
            </w:r>
          </w:p>
          <w:p w14:paraId="45CB5896" w14:textId="77777777" w:rsidR="00A15AF6" w:rsidRPr="00C939DA" w:rsidRDefault="00A15AF6" w:rsidP="00623C49">
            <w:pPr>
              <w:jc w:val="center"/>
              <w:rPr>
                <w:rFonts w:ascii="Arial" w:hAnsi="Arial" w:cs="Arial"/>
                <w:b/>
              </w:rPr>
            </w:pPr>
            <w:r w:rsidRPr="00C939DA">
              <w:rPr>
                <w:rFonts w:ascii="Arial" w:hAnsi="Arial" w:cs="Arial"/>
                <w:b/>
              </w:rPr>
              <w:t>√</w:t>
            </w:r>
          </w:p>
          <w:p w14:paraId="79493A2B" w14:textId="25125CBE" w:rsidR="00A15AF6" w:rsidRPr="00C939DA" w:rsidRDefault="00A15AF6" w:rsidP="00623C49">
            <w:pPr>
              <w:jc w:val="center"/>
              <w:rPr>
                <w:rFonts w:ascii="Arial" w:hAnsi="Arial" w:cs="Arial"/>
                <w:b/>
              </w:rPr>
            </w:pPr>
            <w:r w:rsidRPr="00C939DA">
              <w:rPr>
                <w:rFonts w:ascii="Arial" w:hAnsi="Arial" w:cs="Arial"/>
                <w:b/>
              </w:rPr>
              <w:t>√</w:t>
            </w:r>
          </w:p>
        </w:tc>
      </w:tr>
      <w:tr w:rsidR="00131FF1" w:rsidRPr="00C939DA" w14:paraId="1E315FA5" w14:textId="77777777" w:rsidTr="008906F3">
        <w:trPr>
          <w:trHeight w:val="300"/>
        </w:trPr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62563E5D" w14:textId="77777777" w:rsidR="00131FF1" w:rsidRPr="00C939DA" w:rsidRDefault="00131FF1" w:rsidP="00623C49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14:paraId="21A35DA3" w14:textId="77777777" w:rsidR="00131FF1" w:rsidRPr="00C939DA" w:rsidRDefault="00131FF1" w:rsidP="00623C4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34C069E" w14:textId="77777777" w:rsidR="00131FF1" w:rsidRPr="00C939DA" w:rsidRDefault="00131FF1" w:rsidP="00623C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6A68B0D" w14:textId="77777777" w:rsidR="00131FF1" w:rsidRPr="00C939DA" w:rsidRDefault="00131FF1" w:rsidP="00623C4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31FF1" w:rsidRPr="00C939DA" w14:paraId="07947294" w14:textId="77777777" w:rsidTr="008906F3">
        <w:trPr>
          <w:trHeight w:val="37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F0253" w14:textId="77777777" w:rsidR="00131FF1" w:rsidRPr="00C939DA" w:rsidRDefault="00131FF1" w:rsidP="00623C49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00C939DA">
              <w:rPr>
                <w:b/>
                <w:bCs/>
                <w:sz w:val="22"/>
                <w:szCs w:val="22"/>
                <w:u w:val="single"/>
              </w:rPr>
              <w:t>Training and Qualifications</w:t>
            </w:r>
          </w:p>
          <w:p w14:paraId="10D093B6" w14:textId="77777777" w:rsidR="00131FF1" w:rsidRPr="00C939DA" w:rsidRDefault="00131FF1" w:rsidP="00623C49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11790BA3" w14:textId="39D41BE6" w:rsidR="00021D52" w:rsidRPr="00C939DA" w:rsidRDefault="00021D52" w:rsidP="00623C49">
            <w:pPr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 xml:space="preserve">City &amp; Guilds </w:t>
            </w:r>
            <w:r w:rsidR="00A15AF6" w:rsidRPr="00C939DA">
              <w:rPr>
                <w:rFonts w:ascii="Arial" w:hAnsi="Arial" w:cs="Arial"/>
              </w:rPr>
              <w:t xml:space="preserve">OR NVQ equivalent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6D0B0" w14:textId="77777777" w:rsidR="00131FF1" w:rsidRPr="00C939DA" w:rsidRDefault="00131FF1" w:rsidP="00623C49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9C4836" w14:textId="77777777" w:rsidR="00A15AF6" w:rsidRPr="00C939DA" w:rsidRDefault="00A15AF6" w:rsidP="00623C49">
            <w:pPr>
              <w:rPr>
                <w:rFonts w:ascii="Arial" w:hAnsi="Arial" w:cs="Arial"/>
              </w:rPr>
            </w:pPr>
          </w:p>
          <w:p w14:paraId="6BC02BC0" w14:textId="19B310E8" w:rsidR="00021D52" w:rsidRPr="00C939DA" w:rsidRDefault="00021D52" w:rsidP="00623C49">
            <w:pPr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>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4D2AA" w14:textId="77777777" w:rsidR="00131FF1" w:rsidRPr="00C939DA" w:rsidRDefault="00131FF1" w:rsidP="00623C49">
            <w:pPr>
              <w:jc w:val="center"/>
              <w:rPr>
                <w:rFonts w:ascii="Arial" w:hAnsi="Arial" w:cs="Arial"/>
                <w:b/>
              </w:rPr>
            </w:pPr>
          </w:p>
          <w:p w14:paraId="07E7998B" w14:textId="77777777" w:rsidR="00A15AF6" w:rsidRPr="00C939DA" w:rsidRDefault="00A15AF6" w:rsidP="00623C49">
            <w:pPr>
              <w:jc w:val="center"/>
              <w:rPr>
                <w:rFonts w:ascii="Arial" w:hAnsi="Arial" w:cs="Arial"/>
                <w:b/>
              </w:rPr>
            </w:pPr>
          </w:p>
          <w:p w14:paraId="465B6627" w14:textId="578AEE5F" w:rsidR="00A15AF6" w:rsidRPr="00C939DA" w:rsidRDefault="00A15AF6" w:rsidP="00623C49">
            <w:pPr>
              <w:jc w:val="center"/>
              <w:rPr>
                <w:rFonts w:ascii="Arial" w:hAnsi="Arial" w:cs="Arial"/>
                <w:b/>
              </w:rPr>
            </w:pPr>
            <w:r w:rsidRPr="00C939DA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AB452" w14:textId="77777777" w:rsidR="00131FF1" w:rsidRPr="00C939DA" w:rsidRDefault="00131FF1" w:rsidP="00623C4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31FF1" w:rsidRPr="00C939DA" w14:paraId="1E9EDE71" w14:textId="77777777" w:rsidTr="008906F3">
        <w:trPr>
          <w:trHeight w:val="300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A412" w14:textId="77777777" w:rsidR="00131FF1" w:rsidRPr="00C939DA" w:rsidRDefault="00131FF1" w:rsidP="00623C49">
            <w:pPr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  <w:b/>
                <w:bCs/>
                <w:u w:val="single"/>
              </w:rPr>
              <w:t>Other Requirements</w:t>
            </w:r>
          </w:p>
          <w:p w14:paraId="5ABD3D26" w14:textId="77777777" w:rsidR="00131FF1" w:rsidRPr="00C939DA" w:rsidRDefault="00131FF1" w:rsidP="00623C49">
            <w:pPr>
              <w:rPr>
                <w:rFonts w:ascii="Arial" w:hAnsi="Arial" w:cs="Arial"/>
              </w:rPr>
            </w:pPr>
          </w:p>
          <w:p w14:paraId="7362C263" w14:textId="3C2FD0B1" w:rsidR="00021D52" w:rsidRPr="00C939DA" w:rsidRDefault="00021D52" w:rsidP="00623C49">
            <w:pPr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>Ability to undertake basic administration tasks</w:t>
            </w:r>
          </w:p>
          <w:p w14:paraId="507ECE5C" w14:textId="430BE86A" w:rsidR="00A15AF6" w:rsidRPr="00C939DA" w:rsidRDefault="00A15AF6" w:rsidP="00623C49">
            <w:pPr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 xml:space="preserve">Flexible </w:t>
            </w:r>
          </w:p>
          <w:p w14:paraId="77F3844E" w14:textId="347A0BFF" w:rsidR="00A15AF6" w:rsidRPr="00C939DA" w:rsidRDefault="00A15AF6" w:rsidP="00623C49">
            <w:pPr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 xml:space="preserve">Punctual </w:t>
            </w:r>
          </w:p>
          <w:p w14:paraId="46CEFE4B" w14:textId="77777777" w:rsidR="00A15AF6" w:rsidRPr="00C939DA" w:rsidRDefault="00A15AF6" w:rsidP="00623C49">
            <w:pPr>
              <w:rPr>
                <w:rFonts w:ascii="Arial" w:hAnsi="Arial" w:cs="Arial"/>
              </w:rPr>
            </w:pPr>
          </w:p>
          <w:p w14:paraId="797526E8" w14:textId="77777777" w:rsidR="00131FF1" w:rsidRPr="00C939DA" w:rsidRDefault="00131FF1" w:rsidP="00021D52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F6D9" w14:textId="77777777" w:rsidR="00131FF1" w:rsidRPr="00C939DA" w:rsidRDefault="00131FF1" w:rsidP="00623C49">
            <w:pPr>
              <w:rPr>
                <w:rFonts w:ascii="Arial" w:hAnsi="Arial" w:cs="Arial"/>
              </w:rPr>
            </w:pPr>
          </w:p>
          <w:p w14:paraId="041D953F" w14:textId="77777777" w:rsidR="00021D52" w:rsidRPr="00C939DA" w:rsidRDefault="00021D52" w:rsidP="00623C49">
            <w:pPr>
              <w:rPr>
                <w:rFonts w:ascii="Arial" w:hAnsi="Arial" w:cs="Arial"/>
              </w:rPr>
            </w:pPr>
          </w:p>
          <w:p w14:paraId="4091EACE" w14:textId="77777777" w:rsidR="00021D52" w:rsidRPr="00C939DA" w:rsidRDefault="00A15AF6" w:rsidP="00623C49">
            <w:pPr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>E</w:t>
            </w:r>
          </w:p>
          <w:p w14:paraId="21D12B7D" w14:textId="77777777" w:rsidR="00A15AF6" w:rsidRPr="00C939DA" w:rsidRDefault="00A15AF6" w:rsidP="00623C49">
            <w:pPr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>E</w:t>
            </w:r>
          </w:p>
          <w:p w14:paraId="4F6ADCEB" w14:textId="707E2F60" w:rsidR="00A15AF6" w:rsidRPr="00C939DA" w:rsidRDefault="00A15AF6" w:rsidP="00623C49">
            <w:pPr>
              <w:rPr>
                <w:rFonts w:ascii="Arial" w:hAnsi="Arial" w:cs="Arial"/>
              </w:rPr>
            </w:pPr>
            <w:r w:rsidRPr="00C939DA">
              <w:rPr>
                <w:rFonts w:ascii="Arial" w:hAnsi="Arial" w:cs="Arial"/>
              </w:rPr>
              <w:t>E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C93A" w14:textId="77777777" w:rsidR="00131FF1" w:rsidRPr="00C939DA" w:rsidRDefault="00131FF1" w:rsidP="00623C4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D42993" w14:textId="77777777" w:rsidR="00A15AF6" w:rsidRPr="00C939DA" w:rsidRDefault="00A15AF6" w:rsidP="00623C4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15DF04F" w14:textId="77777777" w:rsidR="00A15AF6" w:rsidRPr="00C939DA" w:rsidRDefault="00A15AF6" w:rsidP="00623C4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9DA">
              <w:rPr>
                <w:rFonts w:ascii="Arial" w:hAnsi="Arial" w:cs="Arial"/>
                <w:b/>
                <w:bCs/>
              </w:rPr>
              <w:t>√</w:t>
            </w:r>
          </w:p>
          <w:p w14:paraId="064A1329" w14:textId="5BD8C38A" w:rsidR="00A15AF6" w:rsidRPr="00C939DA" w:rsidRDefault="00A15AF6" w:rsidP="00623C4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9DA">
              <w:rPr>
                <w:rFonts w:ascii="Arial" w:hAnsi="Arial" w:cs="Arial"/>
                <w:b/>
                <w:bCs/>
              </w:rPr>
              <w:t>√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304" w14:textId="77777777" w:rsidR="00131FF1" w:rsidRPr="00C939DA" w:rsidRDefault="00131FF1" w:rsidP="00623C4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E0D06A5" w14:textId="77777777" w:rsidR="00A15AF6" w:rsidRPr="00C939DA" w:rsidRDefault="00A15AF6" w:rsidP="00623C4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8464BE" w14:textId="3119A0B8" w:rsidR="00A15AF6" w:rsidRPr="00C939DA" w:rsidRDefault="00A15AF6" w:rsidP="00623C4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9DA">
              <w:rPr>
                <w:rFonts w:ascii="Arial" w:hAnsi="Arial" w:cs="Arial"/>
                <w:b/>
                <w:bCs/>
              </w:rPr>
              <w:t>√</w:t>
            </w:r>
          </w:p>
          <w:p w14:paraId="1566A78B" w14:textId="77777777" w:rsidR="00A15AF6" w:rsidRPr="00C939DA" w:rsidRDefault="00A15AF6" w:rsidP="00623C4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07E311" w14:textId="1E362FD4" w:rsidR="00A15AF6" w:rsidRPr="00C939DA" w:rsidRDefault="00A15AF6" w:rsidP="00623C4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9DA">
              <w:rPr>
                <w:rFonts w:ascii="Arial" w:hAnsi="Arial" w:cs="Arial"/>
                <w:b/>
                <w:bCs/>
              </w:rPr>
              <w:t>√</w:t>
            </w:r>
          </w:p>
        </w:tc>
      </w:tr>
    </w:tbl>
    <w:p w14:paraId="3B126484" w14:textId="77777777" w:rsidR="007E190B" w:rsidRPr="00C939DA" w:rsidRDefault="007E190B" w:rsidP="00960CF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E190B" w:rsidRPr="00C939DA" w:rsidSect="003E4E07">
      <w:pgSz w:w="11906" w:h="16838"/>
      <w:pgMar w:top="1247" w:right="851" w:bottom="124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3D7"/>
    <w:multiLevelType w:val="hybridMultilevel"/>
    <w:tmpl w:val="1750D5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65C66"/>
    <w:multiLevelType w:val="hybridMultilevel"/>
    <w:tmpl w:val="8004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5BD5"/>
    <w:multiLevelType w:val="hybridMultilevel"/>
    <w:tmpl w:val="A2B2F47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F74863"/>
    <w:multiLevelType w:val="hybridMultilevel"/>
    <w:tmpl w:val="18E6A21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3935EC"/>
    <w:multiLevelType w:val="hybridMultilevel"/>
    <w:tmpl w:val="7B5022C0"/>
    <w:lvl w:ilvl="0" w:tplc="F6E4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E87DD8"/>
    <w:multiLevelType w:val="hybridMultilevel"/>
    <w:tmpl w:val="45E0FA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72DDF"/>
    <w:multiLevelType w:val="hybridMultilevel"/>
    <w:tmpl w:val="F336EF88"/>
    <w:lvl w:ilvl="0" w:tplc="594AC0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5D7C77"/>
    <w:multiLevelType w:val="hybridMultilevel"/>
    <w:tmpl w:val="4314E51C"/>
    <w:lvl w:ilvl="0" w:tplc="866AF1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F005E"/>
    <w:multiLevelType w:val="hybridMultilevel"/>
    <w:tmpl w:val="8864C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E7FDE"/>
    <w:multiLevelType w:val="hybridMultilevel"/>
    <w:tmpl w:val="5F747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7B4EA2"/>
    <w:multiLevelType w:val="hybridMultilevel"/>
    <w:tmpl w:val="E652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4323"/>
    <w:multiLevelType w:val="hybridMultilevel"/>
    <w:tmpl w:val="3EAA71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B15B1"/>
    <w:multiLevelType w:val="hybridMultilevel"/>
    <w:tmpl w:val="B02C0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B0119"/>
    <w:multiLevelType w:val="hybridMultilevel"/>
    <w:tmpl w:val="A26A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847A1"/>
    <w:multiLevelType w:val="hybridMultilevel"/>
    <w:tmpl w:val="5EEE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32D76"/>
    <w:multiLevelType w:val="hybridMultilevel"/>
    <w:tmpl w:val="7B1ED4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5D5C50"/>
    <w:multiLevelType w:val="hybridMultilevel"/>
    <w:tmpl w:val="6174F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31763"/>
    <w:multiLevelType w:val="hybridMultilevel"/>
    <w:tmpl w:val="BB8C6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E2DFC"/>
    <w:multiLevelType w:val="hybridMultilevel"/>
    <w:tmpl w:val="8C761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F4193"/>
    <w:multiLevelType w:val="hybridMultilevel"/>
    <w:tmpl w:val="CBFC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88791">
    <w:abstractNumId w:val="19"/>
  </w:num>
  <w:num w:numId="2" w16cid:durableId="774640058">
    <w:abstractNumId w:val="7"/>
  </w:num>
  <w:num w:numId="3" w16cid:durableId="1421871323">
    <w:abstractNumId w:val="8"/>
  </w:num>
  <w:num w:numId="4" w16cid:durableId="94374620">
    <w:abstractNumId w:val="12"/>
  </w:num>
  <w:num w:numId="5" w16cid:durableId="1023896397">
    <w:abstractNumId w:val="13"/>
  </w:num>
  <w:num w:numId="6" w16cid:durableId="1462265602">
    <w:abstractNumId w:val="3"/>
  </w:num>
  <w:num w:numId="7" w16cid:durableId="2068798634">
    <w:abstractNumId w:val="14"/>
  </w:num>
  <w:num w:numId="8" w16cid:durableId="34430895">
    <w:abstractNumId w:val="9"/>
  </w:num>
  <w:num w:numId="9" w16cid:durableId="159935111">
    <w:abstractNumId w:val="5"/>
  </w:num>
  <w:num w:numId="10" w16cid:durableId="1440375075">
    <w:abstractNumId w:val="6"/>
  </w:num>
  <w:num w:numId="11" w16cid:durableId="1095856468">
    <w:abstractNumId w:val="10"/>
  </w:num>
  <w:num w:numId="12" w16cid:durableId="1530485209">
    <w:abstractNumId w:val="0"/>
  </w:num>
  <w:num w:numId="13" w16cid:durableId="673579062">
    <w:abstractNumId w:val="2"/>
  </w:num>
  <w:num w:numId="14" w16cid:durableId="1461921283">
    <w:abstractNumId w:val="17"/>
  </w:num>
  <w:num w:numId="15" w16cid:durableId="505482100">
    <w:abstractNumId w:val="4"/>
  </w:num>
  <w:num w:numId="16" w16cid:durableId="664016909">
    <w:abstractNumId w:val="16"/>
  </w:num>
  <w:num w:numId="17" w16cid:durableId="1009332485">
    <w:abstractNumId w:val="1"/>
  </w:num>
  <w:num w:numId="18" w16cid:durableId="945651085">
    <w:abstractNumId w:val="11"/>
  </w:num>
  <w:num w:numId="19" w16cid:durableId="1454667692">
    <w:abstractNumId w:val="18"/>
  </w:num>
  <w:num w:numId="20" w16cid:durableId="15152249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07"/>
    <w:rsid w:val="00002249"/>
    <w:rsid w:val="00021D52"/>
    <w:rsid w:val="000514DC"/>
    <w:rsid w:val="00064710"/>
    <w:rsid w:val="000D1E1A"/>
    <w:rsid w:val="000D28A9"/>
    <w:rsid w:val="000E18CF"/>
    <w:rsid w:val="000E1D46"/>
    <w:rsid w:val="00101D42"/>
    <w:rsid w:val="0012137D"/>
    <w:rsid w:val="00131FF1"/>
    <w:rsid w:val="001C3A99"/>
    <w:rsid w:val="001C4C0A"/>
    <w:rsid w:val="001F0087"/>
    <w:rsid w:val="001F3B41"/>
    <w:rsid w:val="001F61FA"/>
    <w:rsid w:val="00255E72"/>
    <w:rsid w:val="002604C4"/>
    <w:rsid w:val="002A230F"/>
    <w:rsid w:val="002C2277"/>
    <w:rsid w:val="002C597A"/>
    <w:rsid w:val="002D0B32"/>
    <w:rsid w:val="0031088F"/>
    <w:rsid w:val="003350D8"/>
    <w:rsid w:val="0035491B"/>
    <w:rsid w:val="00372211"/>
    <w:rsid w:val="003A74F0"/>
    <w:rsid w:val="003B7652"/>
    <w:rsid w:val="003C1440"/>
    <w:rsid w:val="003E4E07"/>
    <w:rsid w:val="00412B81"/>
    <w:rsid w:val="0043252E"/>
    <w:rsid w:val="00456205"/>
    <w:rsid w:val="0046711F"/>
    <w:rsid w:val="004C1EB0"/>
    <w:rsid w:val="004C3C41"/>
    <w:rsid w:val="004F42E6"/>
    <w:rsid w:val="005206E5"/>
    <w:rsid w:val="00530C8F"/>
    <w:rsid w:val="00550AA0"/>
    <w:rsid w:val="00561C75"/>
    <w:rsid w:val="00561CEB"/>
    <w:rsid w:val="0060798D"/>
    <w:rsid w:val="006379DA"/>
    <w:rsid w:val="00655577"/>
    <w:rsid w:val="0065587C"/>
    <w:rsid w:val="00663476"/>
    <w:rsid w:val="00665E3B"/>
    <w:rsid w:val="006734D9"/>
    <w:rsid w:val="006A55A0"/>
    <w:rsid w:val="006B1247"/>
    <w:rsid w:val="00705E73"/>
    <w:rsid w:val="0071519C"/>
    <w:rsid w:val="007474BC"/>
    <w:rsid w:val="00751DA2"/>
    <w:rsid w:val="00790899"/>
    <w:rsid w:val="007A16D2"/>
    <w:rsid w:val="007A2B57"/>
    <w:rsid w:val="007E190B"/>
    <w:rsid w:val="007F5A39"/>
    <w:rsid w:val="008056C7"/>
    <w:rsid w:val="008128C4"/>
    <w:rsid w:val="008772E2"/>
    <w:rsid w:val="008906F3"/>
    <w:rsid w:val="0095396E"/>
    <w:rsid w:val="00960CF1"/>
    <w:rsid w:val="00992BDD"/>
    <w:rsid w:val="009F5BE4"/>
    <w:rsid w:val="00A0257F"/>
    <w:rsid w:val="00A15AF6"/>
    <w:rsid w:val="00A1688D"/>
    <w:rsid w:val="00A355BA"/>
    <w:rsid w:val="00A41D8F"/>
    <w:rsid w:val="00AA7176"/>
    <w:rsid w:val="00AD6979"/>
    <w:rsid w:val="00B024A1"/>
    <w:rsid w:val="00B15EBA"/>
    <w:rsid w:val="00B20D0D"/>
    <w:rsid w:val="00B6508A"/>
    <w:rsid w:val="00B671DA"/>
    <w:rsid w:val="00B9402C"/>
    <w:rsid w:val="00BB6AA8"/>
    <w:rsid w:val="00C11592"/>
    <w:rsid w:val="00C17476"/>
    <w:rsid w:val="00C214CB"/>
    <w:rsid w:val="00C225C1"/>
    <w:rsid w:val="00C25C97"/>
    <w:rsid w:val="00C36532"/>
    <w:rsid w:val="00C52461"/>
    <w:rsid w:val="00C816ED"/>
    <w:rsid w:val="00C87105"/>
    <w:rsid w:val="00C939DA"/>
    <w:rsid w:val="00D008E8"/>
    <w:rsid w:val="00D42365"/>
    <w:rsid w:val="00D52274"/>
    <w:rsid w:val="00D73AD8"/>
    <w:rsid w:val="00DB13CC"/>
    <w:rsid w:val="00DF4260"/>
    <w:rsid w:val="00E51DF8"/>
    <w:rsid w:val="00F37F9E"/>
    <w:rsid w:val="00F624B6"/>
    <w:rsid w:val="00FA018D"/>
    <w:rsid w:val="00FA646C"/>
    <w:rsid w:val="00FA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1C6D7"/>
  <w15:docId w15:val="{2B6C6058-1B21-413B-8149-1F4A593F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F9E"/>
    <w:pPr>
      <w:ind w:left="720"/>
      <w:contextualSpacing/>
    </w:pPr>
  </w:style>
  <w:style w:type="table" w:styleId="TableGrid">
    <w:name w:val="Table Grid"/>
    <w:basedOn w:val="TableNormal"/>
    <w:uiPriority w:val="59"/>
    <w:rsid w:val="00A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6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1C3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ley.andrews\Downloads\03_Job_Description_and_Person_Specifica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774E7BB5C4A448D21A09ED924936A" ma:contentTypeVersion="6" ma:contentTypeDescription="Create a new document." ma:contentTypeScope="" ma:versionID="35965efe67b18654c318a931b6d65248">
  <xsd:schema xmlns:xsd="http://www.w3.org/2001/XMLSchema" xmlns:xs="http://www.w3.org/2001/XMLSchema" xmlns:p="http://schemas.microsoft.com/office/2006/metadata/properties" xmlns:ns2="16f5f350-66ba-4187-994e-a8572b0ac305" xmlns:ns3="7147b5c9-1da5-47c9-bec0-ab6e567508c7" targetNamespace="http://schemas.microsoft.com/office/2006/metadata/properties" ma:root="true" ma:fieldsID="13ee2bfca901b5d6e83fe7a6cf105639" ns2:_="" ns3:_="">
    <xsd:import namespace="16f5f350-66ba-4187-994e-a8572b0ac305"/>
    <xsd:import namespace="7147b5c9-1da5-47c9-bec0-ab6e56750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5f350-66ba-4187-994e-a8572b0ac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7b5c9-1da5-47c9-bec0-ab6e567508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44461F-D9F5-483F-B1B2-09EE7805E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5f350-66ba-4187-994e-a8572b0ac305"/>
    <ds:schemaRef ds:uri="7147b5c9-1da5-47c9-bec0-ab6e56750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BA71C7-492F-4D0E-954A-AA43416F7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99C45-AC9C-4E89-AF1F-78BA58E4F5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03_Job_Description_and_Person_Specification_Template</Template>
  <TotalTime>2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Andrews</dc:creator>
  <cp:lastModifiedBy>Nicola Anderson</cp:lastModifiedBy>
  <cp:revision>5</cp:revision>
  <cp:lastPrinted>2024-12-17T08:42:00Z</cp:lastPrinted>
  <dcterms:created xsi:type="dcterms:W3CDTF">2025-02-17T09:07:00Z</dcterms:created>
  <dcterms:modified xsi:type="dcterms:W3CDTF">2025-02-17T09:14:00Z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0x010100F55774E7BB5C4A448D21A09ED924936A</vt:lpwstr>
  </property>
</Properties>
</file>