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29"/>
        <w:gridCol w:w="3791"/>
      </w:tblGrid>
      <w:tr w:rsidR="004C1EB0" w14:paraId="4DCEDD90" w14:textId="77777777" w:rsidTr="004C1EB0">
        <w:tc>
          <w:tcPr>
            <w:tcW w:w="6629" w:type="dxa"/>
            <w:vAlign w:val="bottom"/>
          </w:tcPr>
          <w:p w14:paraId="2E02C97E" w14:textId="76467E9C" w:rsidR="004C1EB0" w:rsidRPr="004C1EB0" w:rsidRDefault="00ED4C2F" w:rsidP="009F5BE4">
            <w:pPr>
              <w:rPr>
                <w:rFonts w:asciiTheme="majorHAnsi" w:hAnsiTheme="majorHAnsi"/>
                <w:b/>
                <w:sz w:val="36"/>
              </w:rPr>
            </w:pPr>
            <w:r>
              <w:rPr>
                <w:rFonts w:asciiTheme="majorHAnsi" w:hAnsiTheme="majorHAnsi"/>
                <w:b/>
                <w:sz w:val="36"/>
              </w:rPr>
              <w:t>Compliance Surveyor (Building Safety)</w:t>
            </w:r>
          </w:p>
        </w:tc>
        <w:tc>
          <w:tcPr>
            <w:tcW w:w="3791" w:type="dxa"/>
          </w:tcPr>
          <w:p w14:paraId="3BF8AB42" w14:textId="77777777" w:rsidR="004C1EB0" w:rsidRDefault="004C1EB0" w:rsidP="004C1EB0">
            <w:pPr>
              <w:jc w:val="right"/>
              <w:rPr>
                <w:sz w:val="24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7A887ECD" wp14:editId="61757AB4">
                  <wp:extent cx="2211234" cy="5400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11234" cy="540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416CE4F" w14:textId="77777777" w:rsidR="00101D42" w:rsidRPr="004C1EB0" w:rsidRDefault="00101D42" w:rsidP="004C1EB0">
      <w:pPr>
        <w:pStyle w:val="NoSpacing"/>
        <w:rPr>
          <w:rFonts w:asciiTheme="majorHAnsi" w:hAnsiTheme="majorHAnsi"/>
          <w:sz w:val="32"/>
        </w:rPr>
      </w:pPr>
    </w:p>
    <w:p w14:paraId="49F55CE1" w14:textId="77777777" w:rsidR="00101D42" w:rsidRDefault="004C1EB0" w:rsidP="00E51DF8">
      <w:pPr>
        <w:spacing w:after="0" w:line="240" w:lineRule="auto"/>
        <w:rPr>
          <w:rFonts w:ascii="Cambria" w:hAnsi="Cambria"/>
          <w:b/>
          <w:sz w:val="32"/>
          <w:szCs w:val="96"/>
          <w:u w:val="single"/>
        </w:rPr>
      </w:pPr>
      <w:r w:rsidRPr="004C1EB0">
        <w:rPr>
          <w:rFonts w:ascii="Cambria" w:hAnsi="Cambria"/>
          <w:b/>
          <w:sz w:val="32"/>
          <w:szCs w:val="96"/>
          <w:u w:val="single"/>
        </w:rPr>
        <w:t>Job Description</w:t>
      </w:r>
    </w:p>
    <w:p w14:paraId="64F8F5B5" w14:textId="77777777" w:rsidR="00E51DF8" w:rsidRPr="004C1EB0" w:rsidRDefault="00E51DF8" w:rsidP="00E51DF8">
      <w:pPr>
        <w:spacing w:after="0" w:line="240" w:lineRule="auto"/>
        <w:rPr>
          <w:rFonts w:ascii="Cambria" w:hAnsi="Cambria"/>
          <w:b/>
          <w:sz w:val="32"/>
          <w:szCs w:val="96"/>
          <w:u w:val="single"/>
        </w:rPr>
      </w:pPr>
    </w:p>
    <w:tbl>
      <w:tblPr>
        <w:tblStyle w:val="TableGrid"/>
        <w:tblW w:w="132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7622"/>
      </w:tblGrid>
      <w:tr w:rsidR="0035491B" w14:paraId="4B147B8F" w14:textId="77777777" w:rsidTr="003F696B">
        <w:trPr>
          <w:trHeight w:val="454"/>
        </w:trPr>
        <w:tc>
          <w:tcPr>
            <w:tcW w:w="13259" w:type="dxa"/>
            <w:gridSpan w:val="2"/>
          </w:tcPr>
          <w:p w14:paraId="3DF71604" w14:textId="77777777" w:rsidR="0035491B" w:rsidRDefault="0035491B" w:rsidP="009F5BE4">
            <w:pPr>
              <w:rPr>
                <w:rFonts w:ascii="Calibri" w:hAnsi="Calibri"/>
                <w:b/>
                <w:sz w:val="24"/>
                <w:szCs w:val="96"/>
              </w:rPr>
            </w:pPr>
            <w:r w:rsidRPr="0035491B">
              <w:rPr>
                <w:rFonts w:ascii="Calibri" w:hAnsi="Calibri"/>
                <w:b/>
                <w:sz w:val="28"/>
                <w:szCs w:val="96"/>
              </w:rPr>
              <w:t>1. POST DETAILS</w:t>
            </w:r>
          </w:p>
        </w:tc>
      </w:tr>
      <w:tr w:rsidR="004C1EB0" w:rsidRPr="00BB6AA8" w14:paraId="6EBDF5FE" w14:textId="77777777" w:rsidTr="003F696B">
        <w:trPr>
          <w:trHeight w:val="454"/>
        </w:trPr>
        <w:tc>
          <w:tcPr>
            <w:tcW w:w="5637" w:type="dxa"/>
          </w:tcPr>
          <w:p w14:paraId="6BD4EA33" w14:textId="20C6CC3B" w:rsidR="004C1EB0" w:rsidRPr="00BB6AA8" w:rsidRDefault="004C1EB0" w:rsidP="009F5BE4">
            <w:pPr>
              <w:rPr>
                <w:rFonts w:ascii="Calibri" w:hAnsi="Calibri"/>
                <w:sz w:val="24"/>
                <w:szCs w:val="96"/>
              </w:rPr>
            </w:pPr>
            <w:r w:rsidRPr="00BB6AA8">
              <w:rPr>
                <w:rFonts w:ascii="Calibri" w:hAnsi="Calibri"/>
                <w:sz w:val="24"/>
                <w:szCs w:val="96"/>
              </w:rPr>
              <w:t>Business Centre:</w:t>
            </w:r>
            <w:r w:rsidR="00ED4C2F">
              <w:rPr>
                <w:rFonts w:ascii="Calibri" w:hAnsi="Calibri"/>
                <w:sz w:val="24"/>
                <w:szCs w:val="96"/>
              </w:rPr>
              <w:t xml:space="preserve"> Housing</w:t>
            </w:r>
          </w:p>
        </w:tc>
        <w:tc>
          <w:tcPr>
            <w:tcW w:w="7618" w:type="dxa"/>
          </w:tcPr>
          <w:p w14:paraId="62298AC8" w14:textId="77777777" w:rsidR="004C1EB0" w:rsidRPr="00BB6AA8" w:rsidRDefault="004C1EB0" w:rsidP="003F696B">
            <w:pPr>
              <w:ind w:left="744"/>
              <w:rPr>
                <w:rFonts w:ascii="Calibri" w:hAnsi="Calibri"/>
                <w:sz w:val="24"/>
                <w:szCs w:val="96"/>
              </w:rPr>
            </w:pPr>
          </w:p>
        </w:tc>
      </w:tr>
      <w:tr w:rsidR="00790899" w:rsidRPr="00BB6AA8" w14:paraId="218F3DE1" w14:textId="77777777" w:rsidTr="003F696B">
        <w:trPr>
          <w:trHeight w:val="454"/>
        </w:trPr>
        <w:tc>
          <w:tcPr>
            <w:tcW w:w="5637" w:type="dxa"/>
          </w:tcPr>
          <w:p w14:paraId="0892FB3A" w14:textId="03036694" w:rsidR="00790899" w:rsidRPr="00BB6AA8" w:rsidRDefault="00790899" w:rsidP="003F696B">
            <w:pPr>
              <w:ind w:right="-2372"/>
              <w:rPr>
                <w:rFonts w:ascii="Calibri" w:hAnsi="Calibri"/>
                <w:sz w:val="24"/>
                <w:szCs w:val="96"/>
              </w:rPr>
            </w:pPr>
            <w:r>
              <w:rPr>
                <w:rFonts w:ascii="Calibri" w:hAnsi="Calibri"/>
                <w:sz w:val="24"/>
                <w:szCs w:val="96"/>
              </w:rPr>
              <w:t>Division:</w:t>
            </w:r>
            <w:r w:rsidR="00ED4C2F">
              <w:rPr>
                <w:rFonts w:ascii="Calibri" w:hAnsi="Calibri"/>
                <w:sz w:val="24"/>
                <w:szCs w:val="96"/>
              </w:rPr>
              <w:t xml:space="preserve"> Housing </w:t>
            </w:r>
            <w:r w:rsidR="00507E74">
              <w:rPr>
                <w:rFonts w:ascii="Calibri" w:hAnsi="Calibri"/>
                <w:sz w:val="24"/>
                <w:szCs w:val="96"/>
              </w:rPr>
              <w:t>T</w:t>
            </w:r>
            <w:r w:rsidR="00ED4C2F">
              <w:rPr>
                <w:rFonts w:ascii="Calibri" w:hAnsi="Calibri"/>
                <w:sz w:val="24"/>
                <w:szCs w:val="96"/>
              </w:rPr>
              <w:t>echnical Services</w:t>
            </w:r>
          </w:p>
        </w:tc>
        <w:tc>
          <w:tcPr>
            <w:tcW w:w="7618" w:type="dxa"/>
          </w:tcPr>
          <w:p w14:paraId="09BC8D8E" w14:textId="77777777" w:rsidR="00790899" w:rsidRDefault="00790899" w:rsidP="009F5BE4">
            <w:pPr>
              <w:rPr>
                <w:rFonts w:ascii="Calibri" w:hAnsi="Calibri"/>
                <w:sz w:val="24"/>
                <w:szCs w:val="96"/>
              </w:rPr>
            </w:pPr>
          </w:p>
        </w:tc>
      </w:tr>
      <w:tr w:rsidR="004C1EB0" w:rsidRPr="00BB6AA8" w14:paraId="37E2CA7A" w14:textId="77777777" w:rsidTr="003F696B">
        <w:trPr>
          <w:trHeight w:val="454"/>
        </w:trPr>
        <w:tc>
          <w:tcPr>
            <w:tcW w:w="5637" w:type="dxa"/>
          </w:tcPr>
          <w:p w14:paraId="0F45AA8C" w14:textId="425B2E2A" w:rsidR="004C1EB0" w:rsidRPr="00BB6AA8" w:rsidRDefault="004C1EB0" w:rsidP="009F5BE4">
            <w:pPr>
              <w:rPr>
                <w:rFonts w:ascii="Calibri" w:hAnsi="Calibri"/>
                <w:sz w:val="24"/>
                <w:szCs w:val="96"/>
              </w:rPr>
            </w:pPr>
            <w:r w:rsidRPr="00BB6AA8">
              <w:rPr>
                <w:rFonts w:ascii="Calibri" w:hAnsi="Calibri"/>
                <w:sz w:val="24"/>
                <w:szCs w:val="96"/>
              </w:rPr>
              <w:t>Post Number:</w:t>
            </w:r>
            <w:r w:rsidR="00ED4C2F">
              <w:rPr>
                <w:rFonts w:ascii="Calibri" w:hAnsi="Calibri"/>
                <w:sz w:val="24"/>
                <w:szCs w:val="96"/>
              </w:rPr>
              <w:t xml:space="preserve"> tbc</w:t>
            </w:r>
          </w:p>
        </w:tc>
        <w:tc>
          <w:tcPr>
            <w:tcW w:w="7618" w:type="dxa"/>
          </w:tcPr>
          <w:p w14:paraId="7EAC6D1C" w14:textId="77777777" w:rsidR="004C1EB0" w:rsidRPr="00BB6AA8" w:rsidRDefault="004C1EB0" w:rsidP="009F5BE4">
            <w:pPr>
              <w:rPr>
                <w:rFonts w:ascii="Calibri" w:hAnsi="Calibri"/>
                <w:sz w:val="24"/>
                <w:szCs w:val="96"/>
              </w:rPr>
            </w:pPr>
          </w:p>
        </w:tc>
      </w:tr>
      <w:tr w:rsidR="004F42E6" w:rsidRPr="00BB6AA8" w14:paraId="0350DBF0" w14:textId="77777777" w:rsidTr="003F696B">
        <w:trPr>
          <w:trHeight w:val="454"/>
        </w:trPr>
        <w:tc>
          <w:tcPr>
            <w:tcW w:w="5637" w:type="dxa"/>
          </w:tcPr>
          <w:p w14:paraId="127E752D" w14:textId="4118408C" w:rsidR="004F42E6" w:rsidRPr="00BB6AA8" w:rsidRDefault="004F42E6" w:rsidP="009F5BE4">
            <w:pPr>
              <w:rPr>
                <w:rFonts w:ascii="Calibri" w:hAnsi="Calibri"/>
                <w:sz w:val="24"/>
                <w:szCs w:val="96"/>
              </w:rPr>
            </w:pPr>
            <w:r>
              <w:rPr>
                <w:rFonts w:ascii="Calibri" w:hAnsi="Calibri"/>
                <w:sz w:val="24"/>
                <w:szCs w:val="96"/>
              </w:rPr>
              <w:t>Working Hours:</w:t>
            </w:r>
            <w:r w:rsidR="00ED4C2F" w:rsidRPr="000611D2">
              <w:rPr>
                <w:rFonts w:ascii="Calibri" w:hAnsi="Calibri"/>
                <w:sz w:val="24"/>
                <w:szCs w:val="96"/>
              </w:rPr>
              <w:t>37</w:t>
            </w:r>
            <w:r w:rsidR="000611D2">
              <w:rPr>
                <w:rFonts w:ascii="Calibri" w:hAnsi="Calibri"/>
                <w:sz w:val="24"/>
                <w:szCs w:val="96"/>
              </w:rPr>
              <w:t>.0</w:t>
            </w:r>
          </w:p>
        </w:tc>
        <w:tc>
          <w:tcPr>
            <w:tcW w:w="7618" w:type="dxa"/>
          </w:tcPr>
          <w:p w14:paraId="1862046F" w14:textId="77777777" w:rsidR="004F42E6" w:rsidRDefault="004F42E6" w:rsidP="00790899">
            <w:pPr>
              <w:rPr>
                <w:rFonts w:ascii="Calibri" w:hAnsi="Calibri"/>
                <w:sz w:val="24"/>
                <w:szCs w:val="96"/>
              </w:rPr>
            </w:pPr>
          </w:p>
        </w:tc>
      </w:tr>
      <w:tr w:rsidR="004C1EB0" w:rsidRPr="00BB6AA8" w14:paraId="12843CAE" w14:textId="77777777" w:rsidTr="003F696B">
        <w:trPr>
          <w:trHeight w:val="454"/>
        </w:trPr>
        <w:tc>
          <w:tcPr>
            <w:tcW w:w="5637" w:type="dxa"/>
          </w:tcPr>
          <w:p w14:paraId="50122FD9" w14:textId="6C370156" w:rsidR="004C1EB0" w:rsidRPr="00BB6AA8" w:rsidRDefault="004C1EB0" w:rsidP="009F5BE4">
            <w:pPr>
              <w:rPr>
                <w:rFonts w:ascii="Calibri" w:hAnsi="Calibri"/>
                <w:sz w:val="24"/>
                <w:szCs w:val="96"/>
              </w:rPr>
            </w:pPr>
            <w:r w:rsidRPr="00BB6AA8">
              <w:rPr>
                <w:rFonts w:ascii="Calibri" w:hAnsi="Calibri"/>
                <w:sz w:val="24"/>
                <w:szCs w:val="96"/>
              </w:rPr>
              <w:t>Grade:</w:t>
            </w:r>
            <w:r w:rsidR="000E23E8">
              <w:rPr>
                <w:rFonts w:ascii="Calibri" w:hAnsi="Calibri"/>
                <w:sz w:val="24"/>
                <w:szCs w:val="96"/>
              </w:rPr>
              <w:t xml:space="preserve"> </w:t>
            </w:r>
            <w:r w:rsidR="00A9079B" w:rsidRPr="00A9079B">
              <w:rPr>
                <w:rFonts w:ascii="Calibri" w:hAnsi="Calibri"/>
                <w:sz w:val="24"/>
                <w:szCs w:val="96"/>
              </w:rPr>
              <w:t xml:space="preserve">Band 10 (£34,474-£38,276).  </w:t>
            </w:r>
          </w:p>
        </w:tc>
        <w:tc>
          <w:tcPr>
            <w:tcW w:w="7618" w:type="dxa"/>
          </w:tcPr>
          <w:p w14:paraId="64C2715F" w14:textId="77777777" w:rsidR="004C1EB0" w:rsidRPr="00BB6AA8" w:rsidRDefault="004C1EB0" w:rsidP="009F5BE4">
            <w:pPr>
              <w:rPr>
                <w:rFonts w:ascii="Calibri" w:hAnsi="Calibri"/>
                <w:sz w:val="24"/>
                <w:szCs w:val="96"/>
              </w:rPr>
            </w:pPr>
          </w:p>
        </w:tc>
      </w:tr>
      <w:tr w:rsidR="004C1EB0" w:rsidRPr="00BB6AA8" w14:paraId="245020F8" w14:textId="77777777" w:rsidTr="003F696B">
        <w:trPr>
          <w:trHeight w:val="454"/>
        </w:trPr>
        <w:tc>
          <w:tcPr>
            <w:tcW w:w="5637" w:type="dxa"/>
          </w:tcPr>
          <w:p w14:paraId="761899A7" w14:textId="209B5730" w:rsidR="004C1EB0" w:rsidRPr="00BB6AA8" w:rsidRDefault="004C1EB0" w:rsidP="009F5BE4">
            <w:pPr>
              <w:rPr>
                <w:rFonts w:ascii="Calibri" w:hAnsi="Calibri"/>
                <w:sz w:val="24"/>
                <w:szCs w:val="96"/>
              </w:rPr>
            </w:pPr>
            <w:r w:rsidRPr="00BB6AA8">
              <w:rPr>
                <w:rFonts w:ascii="Calibri" w:hAnsi="Calibri"/>
                <w:sz w:val="24"/>
                <w:szCs w:val="96"/>
              </w:rPr>
              <w:t>Work Base:</w:t>
            </w:r>
            <w:r w:rsidR="00F4765B">
              <w:rPr>
                <w:rFonts w:ascii="Calibri" w:hAnsi="Calibri"/>
                <w:sz w:val="24"/>
                <w:szCs w:val="96"/>
              </w:rPr>
              <w:t xml:space="preserve"> Civic Centre Addlestone </w:t>
            </w:r>
          </w:p>
        </w:tc>
        <w:tc>
          <w:tcPr>
            <w:tcW w:w="7618" w:type="dxa"/>
          </w:tcPr>
          <w:p w14:paraId="28CB8F95" w14:textId="77777777" w:rsidR="004C1EB0" w:rsidRPr="00BB6AA8" w:rsidRDefault="004C1EB0" w:rsidP="00C36532">
            <w:pPr>
              <w:rPr>
                <w:rFonts w:ascii="Calibri" w:hAnsi="Calibri"/>
                <w:sz w:val="24"/>
                <w:szCs w:val="96"/>
              </w:rPr>
            </w:pPr>
          </w:p>
        </w:tc>
      </w:tr>
      <w:tr w:rsidR="004C1EB0" w:rsidRPr="00BB6AA8" w14:paraId="71E7A071" w14:textId="77777777" w:rsidTr="003F696B">
        <w:trPr>
          <w:trHeight w:val="454"/>
        </w:trPr>
        <w:tc>
          <w:tcPr>
            <w:tcW w:w="5637" w:type="dxa"/>
          </w:tcPr>
          <w:p w14:paraId="310D9BC4" w14:textId="07531E32" w:rsidR="004C1EB0" w:rsidRPr="00BB6AA8" w:rsidRDefault="004C1EB0" w:rsidP="009F5BE4">
            <w:pPr>
              <w:rPr>
                <w:rFonts w:ascii="Calibri" w:hAnsi="Calibri"/>
                <w:sz w:val="24"/>
                <w:szCs w:val="96"/>
              </w:rPr>
            </w:pPr>
            <w:r w:rsidRPr="00BB6AA8">
              <w:rPr>
                <w:rFonts w:ascii="Calibri" w:hAnsi="Calibri"/>
                <w:sz w:val="24"/>
                <w:szCs w:val="96"/>
              </w:rPr>
              <w:t>Prepared/Agreed by:</w:t>
            </w:r>
            <w:r w:rsidR="002D68D1">
              <w:rPr>
                <w:rFonts w:ascii="Calibri" w:hAnsi="Calibri"/>
                <w:sz w:val="24"/>
                <w:szCs w:val="96"/>
              </w:rPr>
              <w:t xml:space="preserve"> Stephan Scheiner</w:t>
            </w:r>
          </w:p>
        </w:tc>
        <w:tc>
          <w:tcPr>
            <w:tcW w:w="7618" w:type="dxa"/>
          </w:tcPr>
          <w:p w14:paraId="721D8797" w14:textId="77777777" w:rsidR="004C1EB0" w:rsidRPr="00BB6AA8" w:rsidRDefault="004C1EB0" w:rsidP="009F5BE4">
            <w:pPr>
              <w:rPr>
                <w:rFonts w:ascii="Calibri" w:hAnsi="Calibri"/>
                <w:sz w:val="24"/>
                <w:szCs w:val="96"/>
              </w:rPr>
            </w:pPr>
          </w:p>
        </w:tc>
      </w:tr>
      <w:tr w:rsidR="004C1EB0" w:rsidRPr="00BB6AA8" w14:paraId="134AA057" w14:textId="77777777" w:rsidTr="003F696B">
        <w:trPr>
          <w:trHeight w:val="454"/>
        </w:trPr>
        <w:tc>
          <w:tcPr>
            <w:tcW w:w="5637" w:type="dxa"/>
          </w:tcPr>
          <w:p w14:paraId="5E03012A" w14:textId="3391F094" w:rsidR="004C1EB0" w:rsidRPr="00BB6AA8" w:rsidRDefault="004C1EB0" w:rsidP="009F5BE4">
            <w:pPr>
              <w:rPr>
                <w:rFonts w:ascii="Calibri" w:hAnsi="Calibri"/>
                <w:sz w:val="24"/>
                <w:szCs w:val="96"/>
              </w:rPr>
            </w:pPr>
            <w:r w:rsidRPr="00BB6AA8">
              <w:rPr>
                <w:rFonts w:ascii="Calibri" w:hAnsi="Calibri"/>
                <w:sz w:val="24"/>
                <w:szCs w:val="96"/>
              </w:rPr>
              <w:t>Date:</w:t>
            </w:r>
            <w:r w:rsidR="003F696B">
              <w:rPr>
                <w:rFonts w:ascii="Calibri" w:hAnsi="Calibri"/>
                <w:sz w:val="24"/>
                <w:szCs w:val="96"/>
              </w:rPr>
              <w:t xml:space="preserve"> </w:t>
            </w:r>
            <w:r w:rsidR="00ED4C2F">
              <w:rPr>
                <w:rFonts w:ascii="Calibri" w:hAnsi="Calibri"/>
                <w:sz w:val="24"/>
                <w:szCs w:val="96"/>
              </w:rPr>
              <w:t>19.06.2023</w:t>
            </w:r>
          </w:p>
        </w:tc>
        <w:tc>
          <w:tcPr>
            <w:tcW w:w="7618" w:type="dxa"/>
          </w:tcPr>
          <w:p w14:paraId="34509AAD" w14:textId="77777777" w:rsidR="004C1EB0" w:rsidRPr="00BB6AA8" w:rsidRDefault="004C1EB0" w:rsidP="009F5BE4">
            <w:pPr>
              <w:rPr>
                <w:rFonts w:ascii="Calibri" w:hAnsi="Calibri"/>
                <w:sz w:val="24"/>
                <w:szCs w:val="96"/>
              </w:rPr>
            </w:pPr>
          </w:p>
        </w:tc>
      </w:tr>
    </w:tbl>
    <w:p w14:paraId="30F5D3A4" w14:textId="77777777" w:rsidR="00101D42" w:rsidRPr="00E51DF8" w:rsidRDefault="00101D42" w:rsidP="00E51DF8">
      <w:pPr>
        <w:pStyle w:val="NoSpacing"/>
        <w:rPr>
          <w:sz w:val="32"/>
        </w:rPr>
      </w:pPr>
    </w:p>
    <w:tbl>
      <w:tblPr>
        <w:tblStyle w:val="TableGrid"/>
        <w:tblW w:w="121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7620"/>
      </w:tblGrid>
      <w:tr w:rsidR="0035491B" w14:paraId="601A8523" w14:textId="77777777" w:rsidTr="003F696B">
        <w:trPr>
          <w:trHeight w:val="454"/>
        </w:trPr>
        <w:tc>
          <w:tcPr>
            <w:tcW w:w="12118" w:type="dxa"/>
            <w:gridSpan w:val="2"/>
          </w:tcPr>
          <w:p w14:paraId="61C51098" w14:textId="77777777" w:rsidR="0035491B" w:rsidRDefault="0035491B" w:rsidP="009F5BE4">
            <w:pPr>
              <w:rPr>
                <w:rFonts w:ascii="Calibri" w:hAnsi="Calibri"/>
                <w:b/>
                <w:sz w:val="24"/>
                <w:szCs w:val="96"/>
              </w:rPr>
            </w:pPr>
            <w:r w:rsidRPr="0035491B">
              <w:rPr>
                <w:rFonts w:ascii="Calibri" w:hAnsi="Calibri"/>
                <w:b/>
                <w:sz w:val="28"/>
                <w:szCs w:val="96"/>
              </w:rPr>
              <w:t>2. ORGANISATIONAL RELATIONSHIPS</w:t>
            </w:r>
          </w:p>
        </w:tc>
      </w:tr>
      <w:tr w:rsidR="0035491B" w:rsidRPr="00BB6AA8" w14:paraId="36461F4F" w14:textId="77777777" w:rsidTr="003F696B">
        <w:trPr>
          <w:trHeight w:val="454"/>
        </w:trPr>
        <w:tc>
          <w:tcPr>
            <w:tcW w:w="4503" w:type="dxa"/>
          </w:tcPr>
          <w:p w14:paraId="74727B75" w14:textId="456371C7" w:rsidR="0035491B" w:rsidRPr="00BB6AA8" w:rsidRDefault="0035491B" w:rsidP="003F696B">
            <w:pPr>
              <w:ind w:right="-105"/>
              <w:rPr>
                <w:rFonts w:ascii="Calibri" w:hAnsi="Calibri"/>
                <w:sz w:val="24"/>
                <w:szCs w:val="96"/>
              </w:rPr>
            </w:pPr>
            <w:r w:rsidRPr="00BB6AA8">
              <w:rPr>
                <w:rFonts w:ascii="Calibri" w:hAnsi="Calibri"/>
                <w:sz w:val="24"/>
                <w:szCs w:val="96"/>
              </w:rPr>
              <w:t>Reports to:</w:t>
            </w:r>
            <w:r w:rsidR="003F696B">
              <w:rPr>
                <w:rFonts w:ascii="Calibri" w:hAnsi="Calibri"/>
                <w:sz w:val="24"/>
                <w:szCs w:val="96"/>
              </w:rPr>
              <w:t xml:space="preserve"> C</w:t>
            </w:r>
            <w:r w:rsidR="000F5092">
              <w:rPr>
                <w:rFonts w:ascii="Calibri" w:hAnsi="Calibri"/>
                <w:sz w:val="24"/>
                <w:szCs w:val="96"/>
              </w:rPr>
              <w:t xml:space="preserve">ompliance </w:t>
            </w:r>
            <w:r w:rsidR="002D68D1">
              <w:rPr>
                <w:rFonts w:ascii="Calibri" w:hAnsi="Calibri"/>
                <w:sz w:val="24"/>
                <w:szCs w:val="96"/>
              </w:rPr>
              <w:t>M</w:t>
            </w:r>
            <w:r w:rsidR="000F5092">
              <w:rPr>
                <w:rFonts w:ascii="Calibri" w:hAnsi="Calibri"/>
                <w:sz w:val="24"/>
                <w:szCs w:val="96"/>
              </w:rPr>
              <w:t>anager</w:t>
            </w:r>
          </w:p>
        </w:tc>
        <w:tc>
          <w:tcPr>
            <w:tcW w:w="7620" w:type="dxa"/>
          </w:tcPr>
          <w:p w14:paraId="66F73F59" w14:textId="77777777" w:rsidR="0035491B" w:rsidRPr="00BB6AA8" w:rsidRDefault="0035491B" w:rsidP="00C214CB">
            <w:pPr>
              <w:rPr>
                <w:rFonts w:ascii="Calibri" w:hAnsi="Calibri"/>
                <w:sz w:val="24"/>
                <w:szCs w:val="96"/>
              </w:rPr>
            </w:pPr>
          </w:p>
        </w:tc>
      </w:tr>
      <w:tr w:rsidR="007E190B" w:rsidRPr="00BB6AA8" w14:paraId="1814BC4F" w14:textId="77777777" w:rsidTr="003F696B">
        <w:trPr>
          <w:trHeight w:val="454"/>
        </w:trPr>
        <w:tc>
          <w:tcPr>
            <w:tcW w:w="4503" w:type="dxa"/>
          </w:tcPr>
          <w:p w14:paraId="3B2BFBB5" w14:textId="1C482C75" w:rsidR="007E190B" w:rsidRPr="00BB6AA8" w:rsidRDefault="007E190B" w:rsidP="009F5BE4">
            <w:pPr>
              <w:rPr>
                <w:rFonts w:ascii="Calibri" w:hAnsi="Calibri"/>
                <w:sz w:val="24"/>
                <w:szCs w:val="96"/>
              </w:rPr>
            </w:pPr>
            <w:r w:rsidRPr="007E190B">
              <w:rPr>
                <w:rFonts w:ascii="Calibri" w:hAnsi="Calibri"/>
                <w:sz w:val="24"/>
                <w:szCs w:val="96"/>
              </w:rPr>
              <w:t>Deputising Responsibility:</w:t>
            </w:r>
            <w:r w:rsidR="003F696B">
              <w:rPr>
                <w:rFonts w:ascii="Calibri" w:hAnsi="Calibri"/>
                <w:sz w:val="24"/>
                <w:szCs w:val="96"/>
              </w:rPr>
              <w:t xml:space="preserve"> n/a</w:t>
            </w:r>
          </w:p>
        </w:tc>
        <w:tc>
          <w:tcPr>
            <w:tcW w:w="7620" w:type="dxa"/>
          </w:tcPr>
          <w:p w14:paraId="216418B6" w14:textId="0CB623B5" w:rsidR="007E190B" w:rsidRPr="00E51DF8" w:rsidRDefault="007E190B" w:rsidP="00C214CB">
            <w:pPr>
              <w:rPr>
                <w:rFonts w:ascii="Calibri" w:hAnsi="Calibri"/>
                <w:sz w:val="24"/>
                <w:szCs w:val="96"/>
              </w:rPr>
            </w:pPr>
          </w:p>
        </w:tc>
      </w:tr>
      <w:tr w:rsidR="007E190B" w:rsidRPr="00BB6AA8" w14:paraId="513C4090" w14:textId="77777777" w:rsidTr="003F696B">
        <w:trPr>
          <w:trHeight w:val="454"/>
        </w:trPr>
        <w:tc>
          <w:tcPr>
            <w:tcW w:w="4503" w:type="dxa"/>
          </w:tcPr>
          <w:p w14:paraId="6E88F365" w14:textId="51145500" w:rsidR="007E190B" w:rsidRPr="00BB6AA8" w:rsidRDefault="007E190B" w:rsidP="009F5BE4">
            <w:pPr>
              <w:rPr>
                <w:rFonts w:ascii="Calibri" w:hAnsi="Calibri"/>
                <w:sz w:val="24"/>
                <w:szCs w:val="96"/>
              </w:rPr>
            </w:pPr>
            <w:r w:rsidRPr="00BB6AA8">
              <w:rPr>
                <w:rFonts w:ascii="Calibri" w:hAnsi="Calibri"/>
                <w:sz w:val="24"/>
                <w:szCs w:val="96"/>
              </w:rPr>
              <w:t>Directly Supervises:</w:t>
            </w:r>
            <w:r w:rsidR="002D68D1">
              <w:rPr>
                <w:rFonts w:ascii="Calibri" w:hAnsi="Calibri"/>
                <w:sz w:val="24"/>
                <w:szCs w:val="96"/>
              </w:rPr>
              <w:t xml:space="preserve"> n/a</w:t>
            </w:r>
          </w:p>
        </w:tc>
        <w:tc>
          <w:tcPr>
            <w:tcW w:w="7620" w:type="dxa"/>
          </w:tcPr>
          <w:p w14:paraId="16EE5B96" w14:textId="77777777" w:rsidR="007E190B" w:rsidRPr="00E51DF8" w:rsidRDefault="007E190B" w:rsidP="00C214CB">
            <w:pPr>
              <w:rPr>
                <w:rFonts w:ascii="Calibri" w:hAnsi="Calibri"/>
                <w:sz w:val="24"/>
                <w:szCs w:val="96"/>
              </w:rPr>
            </w:pPr>
          </w:p>
        </w:tc>
      </w:tr>
      <w:tr w:rsidR="0035491B" w:rsidRPr="00BB6AA8" w14:paraId="7AB3362C" w14:textId="77777777" w:rsidTr="003F696B">
        <w:trPr>
          <w:trHeight w:val="454"/>
        </w:trPr>
        <w:tc>
          <w:tcPr>
            <w:tcW w:w="4503" w:type="dxa"/>
          </w:tcPr>
          <w:p w14:paraId="0F85C190" w14:textId="788CF143" w:rsidR="0035491B" w:rsidRPr="00BB6AA8" w:rsidRDefault="007E190B" w:rsidP="009F5BE4">
            <w:pPr>
              <w:rPr>
                <w:rFonts w:ascii="Calibri" w:hAnsi="Calibri"/>
                <w:sz w:val="24"/>
                <w:szCs w:val="96"/>
              </w:rPr>
            </w:pPr>
            <w:r>
              <w:rPr>
                <w:rFonts w:ascii="Calibri" w:hAnsi="Calibri"/>
                <w:sz w:val="24"/>
                <w:szCs w:val="96"/>
              </w:rPr>
              <w:t>Indirectly Supervises:</w:t>
            </w:r>
            <w:r w:rsidR="002D68D1">
              <w:rPr>
                <w:rFonts w:ascii="Calibri" w:hAnsi="Calibri"/>
                <w:sz w:val="24"/>
                <w:szCs w:val="96"/>
              </w:rPr>
              <w:t xml:space="preserve"> n/a</w:t>
            </w:r>
          </w:p>
        </w:tc>
        <w:tc>
          <w:tcPr>
            <w:tcW w:w="7620" w:type="dxa"/>
          </w:tcPr>
          <w:p w14:paraId="195F5E59" w14:textId="77777777" w:rsidR="0035491B" w:rsidRPr="00BB6AA8" w:rsidRDefault="0035491B" w:rsidP="009F5BE4">
            <w:pPr>
              <w:rPr>
                <w:rFonts w:ascii="Calibri" w:hAnsi="Calibri"/>
                <w:sz w:val="24"/>
                <w:szCs w:val="96"/>
              </w:rPr>
            </w:pPr>
          </w:p>
        </w:tc>
      </w:tr>
    </w:tbl>
    <w:p w14:paraId="48323EE1" w14:textId="77777777" w:rsidR="0035491B" w:rsidRPr="00E51DF8" w:rsidRDefault="0035491B" w:rsidP="00E51DF8">
      <w:pPr>
        <w:pStyle w:val="NoSpacing"/>
        <w:rPr>
          <w:sz w:val="3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20"/>
      </w:tblGrid>
      <w:tr w:rsidR="003B7652" w14:paraId="6CFD63BF" w14:textId="77777777" w:rsidTr="00E51DF8">
        <w:trPr>
          <w:trHeight w:val="454"/>
        </w:trPr>
        <w:tc>
          <w:tcPr>
            <w:tcW w:w="10420" w:type="dxa"/>
          </w:tcPr>
          <w:p w14:paraId="7202D0E0" w14:textId="77777777" w:rsidR="003B7652" w:rsidRDefault="00B9402C" w:rsidP="004C3C41">
            <w:pPr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96"/>
              </w:rPr>
              <w:t>3</w:t>
            </w:r>
            <w:r w:rsidR="003B7652" w:rsidRPr="0035491B">
              <w:rPr>
                <w:rFonts w:ascii="Calibri" w:hAnsi="Calibri"/>
                <w:b/>
                <w:sz w:val="28"/>
                <w:szCs w:val="96"/>
              </w:rPr>
              <w:t xml:space="preserve">. </w:t>
            </w:r>
            <w:r>
              <w:rPr>
                <w:rFonts w:ascii="Calibri" w:hAnsi="Calibri"/>
                <w:b/>
                <w:sz w:val="28"/>
                <w:szCs w:val="96"/>
              </w:rPr>
              <w:t xml:space="preserve">JOB </w:t>
            </w:r>
            <w:r w:rsidRPr="00B9402C">
              <w:rPr>
                <w:rFonts w:ascii="Calibri" w:hAnsi="Calibri"/>
                <w:b/>
                <w:sz w:val="28"/>
                <w:szCs w:val="28"/>
              </w:rPr>
              <w:t xml:space="preserve">PURPOSE </w:t>
            </w:r>
          </w:p>
          <w:p w14:paraId="4AA3122F" w14:textId="3A27F000" w:rsidR="00AE548B" w:rsidRDefault="00AE548B" w:rsidP="004C3C41">
            <w:pPr>
              <w:rPr>
                <w:rFonts w:ascii="Calibri" w:hAnsi="Calibri"/>
                <w:b/>
                <w:sz w:val="24"/>
                <w:szCs w:val="96"/>
              </w:rPr>
            </w:pPr>
          </w:p>
        </w:tc>
      </w:tr>
      <w:tr w:rsidR="00C17476" w:rsidRPr="00BB6AA8" w14:paraId="274DC2F8" w14:textId="77777777" w:rsidTr="00924E67">
        <w:trPr>
          <w:trHeight w:val="454"/>
        </w:trPr>
        <w:tc>
          <w:tcPr>
            <w:tcW w:w="10420" w:type="dxa"/>
          </w:tcPr>
          <w:p w14:paraId="27E02EA9" w14:textId="0778AF61" w:rsidR="009078B3" w:rsidRPr="00420C11" w:rsidRDefault="009078B3" w:rsidP="009078B3">
            <w:pPr>
              <w:shd w:val="clear" w:color="auto" w:fill="FFFFFF"/>
              <w:spacing w:after="240"/>
              <w:rPr>
                <w:rFonts w:eastAsia="Times New Roman" w:cs="Arial"/>
                <w:color w:val="454545"/>
                <w:sz w:val="26"/>
                <w:szCs w:val="26"/>
                <w:lang w:eastAsia="en-GB"/>
              </w:rPr>
            </w:pPr>
            <w:r w:rsidRPr="00420C11">
              <w:rPr>
                <w:rFonts w:eastAsia="Times New Roman" w:cs="Arial"/>
                <w:color w:val="454545"/>
                <w:sz w:val="26"/>
                <w:szCs w:val="26"/>
                <w:lang w:eastAsia="en-GB"/>
              </w:rPr>
              <w:t xml:space="preserve">Building safety has always been an important area of </w:t>
            </w:r>
            <w:r w:rsidR="000C57AD">
              <w:rPr>
                <w:rFonts w:eastAsia="Times New Roman" w:cs="Arial"/>
                <w:color w:val="454545"/>
                <w:sz w:val="26"/>
                <w:szCs w:val="26"/>
                <w:lang w:eastAsia="en-GB"/>
              </w:rPr>
              <w:t xml:space="preserve">Runnymede </w:t>
            </w:r>
            <w:r w:rsidRPr="00420C11">
              <w:rPr>
                <w:rFonts w:eastAsia="Times New Roman" w:cs="Arial"/>
                <w:color w:val="454545"/>
                <w:sz w:val="26"/>
                <w:szCs w:val="26"/>
                <w:lang w:eastAsia="en-GB"/>
              </w:rPr>
              <w:t xml:space="preserve">Borough </w:t>
            </w:r>
            <w:r w:rsidR="000C57AD">
              <w:rPr>
                <w:rFonts w:eastAsia="Times New Roman" w:cs="Arial"/>
                <w:color w:val="454545"/>
                <w:sz w:val="26"/>
                <w:szCs w:val="26"/>
                <w:lang w:eastAsia="en-GB"/>
              </w:rPr>
              <w:t>Council</w:t>
            </w:r>
            <w:r w:rsidRPr="00420C11">
              <w:rPr>
                <w:rFonts w:eastAsia="Times New Roman" w:cs="Arial"/>
                <w:color w:val="454545"/>
                <w:sz w:val="26"/>
                <w:szCs w:val="26"/>
                <w:lang w:eastAsia="en-GB"/>
              </w:rPr>
              <w:t>’</w:t>
            </w:r>
            <w:r w:rsidR="003C6A22">
              <w:rPr>
                <w:rFonts w:eastAsia="Times New Roman" w:cs="Arial"/>
                <w:color w:val="454545"/>
                <w:sz w:val="26"/>
                <w:szCs w:val="26"/>
                <w:lang w:eastAsia="en-GB"/>
              </w:rPr>
              <w:t>s</w:t>
            </w:r>
            <w:r w:rsidRPr="00420C11">
              <w:rPr>
                <w:rFonts w:eastAsia="Times New Roman" w:cs="Arial"/>
                <w:color w:val="454545"/>
                <w:sz w:val="26"/>
                <w:szCs w:val="26"/>
                <w:lang w:eastAsia="en-GB"/>
              </w:rPr>
              <w:t xml:space="preserve"> activity. As an organisation</w:t>
            </w:r>
            <w:r w:rsidR="003C6A22">
              <w:rPr>
                <w:rFonts w:eastAsia="Times New Roman" w:cs="Arial"/>
                <w:color w:val="454545"/>
                <w:sz w:val="26"/>
                <w:szCs w:val="26"/>
                <w:lang w:eastAsia="en-GB"/>
              </w:rPr>
              <w:t>,</w:t>
            </w:r>
            <w:r w:rsidRPr="00420C11">
              <w:rPr>
                <w:rFonts w:eastAsia="Times New Roman" w:cs="Arial"/>
                <w:color w:val="454545"/>
                <w:sz w:val="26"/>
                <w:szCs w:val="26"/>
                <w:lang w:eastAsia="en-GB"/>
              </w:rPr>
              <w:t xml:space="preserve"> we’re taking the necessary steps to ensure that we address </w:t>
            </w:r>
            <w:proofErr w:type="gramStart"/>
            <w:r w:rsidRPr="00420C11">
              <w:rPr>
                <w:rFonts w:eastAsia="Times New Roman" w:cs="Arial"/>
                <w:color w:val="454545"/>
                <w:sz w:val="26"/>
                <w:szCs w:val="26"/>
                <w:lang w:eastAsia="en-GB"/>
              </w:rPr>
              <w:t>all of</w:t>
            </w:r>
            <w:proofErr w:type="gramEnd"/>
            <w:r w:rsidRPr="00420C11">
              <w:rPr>
                <w:rFonts w:eastAsia="Times New Roman" w:cs="Arial"/>
                <w:color w:val="454545"/>
                <w:sz w:val="26"/>
                <w:szCs w:val="26"/>
                <w:lang w:eastAsia="en-GB"/>
              </w:rPr>
              <w:t xml:space="preserve"> the requirements of legislation, including the relatively new Building Safety Act and Fire Safety Act as well as emerging themes from the Social Housing Regulation </w:t>
            </w:r>
            <w:r w:rsidR="00CE351B">
              <w:rPr>
                <w:rFonts w:eastAsia="Times New Roman" w:cs="Arial"/>
                <w:color w:val="454545"/>
                <w:sz w:val="26"/>
                <w:szCs w:val="26"/>
                <w:lang w:eastAsia="en-GB"/>
              </w:rPr>
              <w:t>Act</w:t>
            </w:r>
            <w:r w:rsidRPr="00420C11">
              <w:rPr>
                <w:rFonts w:eastAsia="Times New Roman" w:cs="Arial"/>
                <w:color w:val="454545"/>
                <w:sz w:val="26"/>
                <w:szCs w:val="26"/>
                <w:lang w:eastAsia="en-GB"/>
              </w:rPr>
              <w:t xml:space="preserve">. We also need to ensure our ongoing compliance with the “Big 6” Health and Safety categories (Asbestos, Legionella, Gas, Lifts, Fire &amp; Electrical). </w:t>
            </w:r>
          </w:p>
          <w:p w14:paraId="19371B74" w14:textId="5B67C499" w:rsidR="00E0153E" w:rsidRDefault="00E0153E" w:rsidP="00E0153E">
            <w:pPr>
              <w:shd w:val="clear" w:color="auto" w:fill="FFFFFF"/>
              <w:spacing w:after="240"/>
              <w:rPr>
                <w:rFonts w:eastAsia="Times New Roman" w:cs="Arial"/>
                <w:color w:val="454545"/>
                <w:sz w:val="26"/>
                <w:szCs w:val="26"/>
                <w:lang w:eastAsia="en-GB"/>
              </w:rPr>
            </w:pPr>
            <w:r w:rsidRPr="00E0153E">
              <w:rPr>
                <w:rFonts w:eastAsia="Times New Roman" w:cs="Arial"/>
                <w:color w:val="454545"/>
                <w:sz w:val="26"/>
                <w:szCs w:val="26"/>
                <w:lang w:eastAsia="en-GB"/>
              </w:rPr>
              <w:t>We have an exciting opportunity for a Compliance Surveyor</w:t>
            </w:r>
            <w:r w:rsidR="00336A9D">
              <w:rPr>
                <w:rFonts w:eastAsia="Times New Roman" w:cs="Arial"/>
                <w:color w:val="454545"/>
                <w:sz w:val="26"/>
                <w:szCs w:val="26"/>
                <w:lang w:eastAsia="en-GB"/>
              </w:rPr>
              <w:t xml:space="preserve"> (Building Safety)</w:t>
            </w:r>
            <w:r w:rsidRPr="00E0153E">
              <w:rPr>
                <w:rFonts w:eastAsia="Times New Roman" w:cs="Arial"/>
                <w:color w:val="454545"/>
                <w:sz w:val="26"/>
                <w:szCs w:val="26"/>
                <w:lang w:eastAsia="en-GB"/>
              </w:rPr>
              <w:t xml:space="preserve"> to join our </w:t>
            </w:r>
            <w:r w:rsidR="00CB75D3">
              <w:rPr>
                <w:rFonts w:eastAsia="Times New Roman" w:cs="Arial"/>
                <w:color w:val="454545"/>
                <w:sz w:val="26"/>
                <w:szCs w:val="26"/>
                <w:lang w:eastAsia="en-GB"/>
              </w:rPr>
              <w:t xml:space="preserve">small </w:t>
            </w:r>
            <w:r w:rsidR="00336A9D">
              <w:rPr>
                <w:rFonts w:eastAsia="Times New Roman" w:cs="Arial"/>
                <w:color w:val="454545"/>
                <w:sz w:val="26"/>
                <w:szCs w:val="26"/>
                <w:lang w:eastAsia="en-GB"/>
              </w:rPr>
              <w:t xml:space="preserve">Compliance </w:t>
            </w:r>
            <w:r w:rsidRPr="00E0153E">
              <w:rPr>
                <w:rFonts w:eastAsia="Times New Roman" w:cs="Arial"/>
                <w:color w:val="454545"/>
                <w:sz w:val="26"/>
                <w:szCs w:val="26"/>
                <w:lang w:eastAsia="en-GB"/>
              </w:rPr>
              <w:t xml:space="preserve">team. In this role, you will work as part of a professional team to deliver </w:t>
            </w:r>
            <w:r w:rsidR="00AC0583">
              <w:rPr>
                <w:rFonts w:eastAsia="Times New Roman" w:cs="Arial"/>
                <w:color w:val="454545"/>
                <w:sz w:val="26"/>
                <w:szCs w:val="26"/>
                <w:lang w:eastAsia="en-GB"/>
              </w:rPr>
              <w:t>s</w:t>
            </w:r>
            <w:r w:rsidRPr="00E0153E">
              <w:rPr>
                <w:rFonts w:eastAsia="Times New Roman" w:cs="Arial"/>
                <w:color w:val="454545"/>
                <w:sz w:val="26"/>
                <w:szCs w:val="26"/>
                <w:lang w:eastAsia="en-GB"/>
              </w:rPr>
              <w:t xml:space="preserve">urveying services and carry out property inspections whilst delivering excellent customer service. </w:t>
            </w:r>
          </w:p>
          <w:p w14:paraId="1EA0D10B" w14:textId="77777777" w:rsidR="00EF0834" w:rsidRDefault="00EF0834" w:rsidP="00E0153E">
            <w:pPr>
              <w:shd w:val="clear" w:color="auto" w:fill="FFFFFF"/>
              <w:spacing w:after="240"/>
              <w:rPr>
                <w:rFonts w:eastAsia="Times New Roman" w:cs="Arial"/>
                <w:color w:val="454545"/>
                <w:sz w:val="26"/>
                <w:szCs w:val="26"/>
                <w:lang w:eastAsia="en-GB"/>
              </w:rPr>
            </w:pPr>
          </w:p>
          <w:p w14:paraId="4BA6B7FD" w14:textId="60DD3830" w:rsidR="00145EC0" w:rsidRPr="00420C11" w:rsidRDefault="009078B3" w:rsidP="009078B3">
            <w:pPr>
              <w:shd w:val="clear" w:color="auto" w:fill="FFFFFF"/>
              <w:spacing w:after="240"/>
              <w:rPr>
                <w:rFonts w:eastAsia="Times New Roman" w:cs="Arial"/>
                <w:color w:val="454545"/>
                <w:sz w:val="26"/>
                <w:szCs w:val="26"/>
                <w:lang w:eastAsia="en-GB"/>
              </w:rPr>
            </w:pPr>
            <w:r w:rsidRPr="00420C11">
              <w:rPr>
                <w:rFonts w:eastAsia="Times New Roman" w:cs="Arial"/>
                <w:color w:val="454545"/>
                <w:sz w:val="26"/>
                <w:szCs w:val="26"/>
                <w:lang w:eastAsia="en-GB"/>
              </w:rPr>
              <w:t xml:space="preserve">The successful candidate will be </w:t>
            </w:r>
            <w:r w:rsidR="007317DB">
              <w:rPr>
                <w:rFonts w:eastAsia="Times New Roman" w:cs="Arial"/>
                <w:color w:val="454545"/>
                <w:sz w:val="26"/>
                <w:szCs w:val="26"/>
                <w:lang w:eastAsia="en-GB"/>
              </w:rPr>
              <w:t>responsible</w:t>
            </w:r>
            <w:r w:rsidRPr="00420C11">
              <w:rPr>
                <w:rFonts w:eastAsia="Times New Roman" w:cs="Arial"/>
                <w:color w:val="454545"/>
                <w:sz w:val="26"/>
                <w:szCs w:val="26"/>
                <w:lang w:eastAsia="en-GB"/>
              </w:rPr>
              <w:t xml:space="preserve"> for maintaining our </w:t>
            </w:r>
            <w:r w:rsidR="0013114B">
              <w:rPr>
                <w:rFonts w:eastAsia="Times New Roman" w:cs="Arial"/>
                <w:color w:val="454545"/>
                <w:sz w:val="26"/>
                <w:szCs w:val="26"/>
                <w:lang w:eastAsia="en-GB"/>
              </w:rPr>
              <w:t>building safety management</w:t>
            </w:r>
            <w:r w:rsidRPr="00420C11">
              <w:rPr>
                <w:rFonts w:eastAsia="Times New Roman" w:cs="Arial"/>
                <w:color w:val="454545"/>
                <w:sz w:val="26"/>
                <w:szCs w:val="26"/>
                <w:lang w:eastAsia="en-GB"/>
              </w:rPr>
              <w:t xml:space="preserve"> process to inform and ensure </w:t>
            </w:r>
            <w:r w:rsidR="00CA0ACD">
              <w:rPr>
                <w:rFonts w:eastAsia="Times New Roman" w:cs="Arial"/>
                <w:color w:val="454545"/>
                <w:sz w:val="26"/>
                <w:szCs w:val="26"/>
                <w:lang w:eastAsia="en-GB"/>
              </w:rPr>
              <w:t xml:space="preserve">building </w:t>
            </w:r>
            <w:r w:rsidRPr="00420C11">
              <w:rPr>
                <w:rFonts w:eastAsia="Times New Roman" w:cs="Arial"/>
                <w:color w:val="454545"/>
                <w:sz w:val="26"/>
                <w:szCs w:val="26"/>
                <w:lang w:eastAsia="en-GB"/>
              </w:rPr>
              <w:t xml:space="preserve">safety across all </w:t>
            </w:r>
            <w:r w:rsidR="00447AFB">
              <w:rPr>
                <w:rFonts w:eastAsia="Times New Roman" w:cs="Arial"/>
                <w:color w:val="454545"/>
                <w:sz w:val="26"/>
                <w:szCs w:val="26"/>
                <w:lang w:eastAsia="en-GB"/>
              </w:rPr>
              <w:t>RBC</w:t>
            </w:r>
            <w:r w:rsidR="005336E5">
              <w:rPr>
                <w:rFonts w:eastAsia="Times New Roman" w:cs="Arial"/>
                <w:color w:val="454545"/>
                <w:sz w:val="26"/>
                <w:szCs w:val="26"/>
                <w:lang w:eastAsia="en-GB"/>
              </w:rPr>
              <w:t xml:space="preserve"> Housing</w:t>
            </w:r>
            <w:r w:rsidRPr="00420C11">
              <w:rPr>
                <w:rFonts w:eastAsia="Times New Roman" w:cs="Arial"/>
                <w:color w:val="454545"/>
                <w:sz w:val="26"/>
                <w:szCs w:val="26"/>
                <w:lang w:eastAsia="en-GB"/>
              </w:rPr>
              <w:t xml:space="preserve"> managed property assets</w:t>
            </w:r>
            <w:r w:rsidR="00447AFB">
              <w:rPr>
                <w:rFonts w:eastAsia="Times New Roman" w:cs="Arial"/>
                <w:color w:val="454545"/>
                <w:sz w:val="26"/>
                <w:szCs w:val="26"/>
                <w:lang w:eastAsia="en-GB"/>
              </w:rPr>
              <w:t xml:space="preserve"> </w:t>
            </w:r>
            <w:r w:rsidR="00447AFB">
              <w:rPr>
                <w:rFonts w:eastAsia="Times New Roman" w:cs="Arial"/>
                <w:color w:val="454545"/>
                <w:sz w:val="26"/>
                <w:szCs w:val="26"/>
                <w:lang w:eastAsia="en-GB"/>
              </w:rPr>
              <w:lastRenderedPageBreak/>
              <w:t>(</w:t>
            </w:r>
            <w:r w:rsidRPr="00420C11">
              <w:rPr>
                <w:rFonts w:eastAsia="Times New Roman" w:cs="Arial"/>
                <w:color w:val="454545"/>
                <w:sz w:val="26"/>
                <w:szCs w:val="26"/>
                <w:lang w:eastAsia="en-GB"/>
              </w:rPr>
              <w:t>domestic homes</w:t>
            </w:r>
            <w:r w:rsidR="00447AFB">
              <w:rPr>
                <w:rFonts w:eastAsia="Times New Roman" w:cs="Arial"/>
                <w:color w:val="454545"/>
                <w:sz w:val="26"/>
                <w:szCs w:val="26"/>
                <w:lang w:eastAsia="en-GB"/>
              </w:rPr>
              <w:t>)</w:t>
            </w:r>
            <w:r w:rsidR="00313A11" w:rsidRPr="00313A11">
              <w:rPr>
                <w:rFonts w:eastAsia="Times New Roman" w:cs="Arial"/>
                <w:color w:val="454545"/>
                <w:sz w:val="26"/>
                <w:szCs w:val="26"/>
                <w:lang w:eastAsia="en-GB"/>
              </w:rPr>
              <w:t xml:space="preserve">, as well as ensuring </w:t>
            </w:r>
            <w:r w:rsidR="00313A11">
              <w:rPr>
                <w:rFonts w:eastAsia="Times New Roman" w:cs="Arial"/>
                <w:color w:val="454545"/>
                <w:sz w:val="26"/>
                <w:szCs w:val="26"/>
                <w:lang w:eastAsia="en-GB"/>
              </w:rPr>
              <w:t>RBC</w:t>
            </w:r>
            <w:r w:rsidR="00313A11" w:rsidRPr="00313A11">
              <w:rPr>
                <w:rFonts w:eastAsia="Times New Roman" w:cs="Arial"/>
                <w:color w:val="454545"/>
                <w:sz w:val="26"/>
                <w:szCs w:val="26"/>
                <w:lang w:eastAsia="en-GB"/>
              </w:rPr>
              <w:t xml:space="preserve">’s full compliance with all current and emerging </w:t>
            </w:r>
            <w:r w:rsidR="00313A11">
              <w:rPr>
                <w:rFonts w:eastAsia="Times New Roman" w:cs="Arial"/>
                <w:color w:val="454545"/>
                <w:sz w:val="26"/>
                <w:szCs w:val="26"/>
                <w:lang w:eastAsia="en-GB"/>
              </w:rPr>
              <w:t>building s</w:t>
            </w:r>
            <w:r w:rsidR="00313A11" w:rsidRPr="00313A11">
              <w:rPr>
                <w:rFonts w:eastAsia="Times New Roman" w:cs="Arial"/>
                <w:color w:val="454545"/>
                <w:sz w:val="26"/>
                <w:szCs w:val="26"/>
                <w:lang w:eastAsia="en-GB"/>
              </w:rPr>
              <w:t>afety regulations.</w:t>
            </w:r>
            <w:r w:rsidR="0056424C">
              <w:rPr>
                <w:rFonts w:eastAsia="Times New Roman" w:cs="Arial"/>
                <w:color w:val="454545"/>
                <w:sz w:val="26"/>
                <w:szCs w:val="26"/>
                <w:lang w:eastAsia="en-GB"/>
              </w:rPr>
              <w:t xml:space="preserve"> This is to </w:t>
            </w:r>
            <w:r w:rsidR="0056424C" w:rsidRPr="0056424C">
              <w:rPr>
                <w:rFonts w:eastAsia="Times New Roman" w:cs="Arial"/>
                <w:color w:val="454545"/>
                <w:sz w:val="26"/>
                <w:szCs w:val="26"/>
                <w:lang w:eastAsia="en-GB"/>
              </w:rPr>
              <w:t>ensure</w:t>
            </w:r>
            <w:r w:rsidR="00145EC0" w:rsidRPr="0056424C">
              <w:rPr>
                <w:rFonts w:eastAsia="Times New Roman" w:cs="Arial"/>
                <w:color w:val="454545"/>
                <w:sz w:val="26"/>
                <w:szCs w:val="26"/>
                <w:lang w:eastAsia="en-GB"/>
              </w:rPr>
              <w:t xml:space="preserve"> that we meet our obligations to the Regulator and that we can clearly evidence that we manage our buildings</w:t>
            </w:r>
            <w:r w:rsidR="004F448F">
              <w:rPr>
                <w:rFonts w:eastAsia="Times New Roman" w:cs="Arial"/>
                <w:color w:val="454545"/>
                <w:sz w:val="26"/>
                <w:szCs w:val="26"/>
                <w:lang w:eastAsia="en-GB"/>
              </w:rPr>
              <w:t>'</w:t>
            </w:r>
            <w:r w:rsidR="00145EC0" w:rsidRPr="0056424C">
              <w:rPr>
                <w:rFonts w:eastAsia="Times New Roman" w:cs="Arial"/>
                <w:color w:val="454545"/>
                <w:sz w:val="26"/>
                <w:szCs w:val="26"/>
                <w:lang w:eastAsia="en-GB"/>
              </w:rPr>
              <w:t xml:space="preserve"> safety.</w:t>
            </w:r>
          </w:p>
          <w:p w14:paraId="0D064BF1" w14:textId="77777777" w:rsidR="00646E3E" w:rsidRPr="00420C11" w:rsidRDefault="00646E3E" w:rsidP="00646E3E">
            <w:pPr>
              <w:shd w:val="clear" w:color="auto" w:fill="FFFFFF"/>
              <w:spacing w:after="240"/>
              <w:rPr>
                <w:rFonts w:eastAsia="Times New Roman" w:cs="Arial"/>
                <w:color w:val="454545"/>
                <w:sz w:val="26"/>
                <w:szCs w:val="26"/>
                <w:lang w:eastAsia="en-GB"/>
              </w:rPr>
            </w:pPr>
            <w:r w:rsidRPr="00420C11">
              <w:rPr>
                <w:rFonts w:eastAsia="Times New Roman" w:cs="Arial"/>
                <w:b/>
                <w:bCs/>
                <w:color w:val="454545"/>
                <w:sz w:val="26"/>
                <w:szCs w:val="26"/>
                <w:lang w:eastAsia="en-GB"/>
              </w:rPr>
              <w:t>About you</w:t>
            </w:r>
          </w:p>
          <w:p w14:paraId="7F20E1F5" w14:textId="54D15671" w:rsidR="00A80BCE" w:rsidRPr="00420C11" w:rsidRDefault="00A80BCE" w:rsidP="00646E3E">
            <w:pPr>
              <w:shd w:val="clear" w:color="auto" w:fill="FFFFFF"/>
              <w:spacing w:after="240"/>
              <w:rPr>
                <w:rFonts w:eastAsia="Times New Roman" w:cs="Arial"/>
                <w:color w:val="454545"/>
                <w:sz w:val="26"/>
                <w:szCs w:val="26"/>
                <w:lang w:eastAsia="en-GB"/>
              </w:rPr>
            </w:pPr>
            <w:r w:rsidRPr="00A80BCE">
              <w:rPr>
                <w:rFonts w:eastAsia="Times New Roman" w:cs="Arial"/>
                <w:color w:val="454545"/>
                <w:sz w:val="26"/>
                <w:szCs w:val="26"/>
                <w:lang w:eastAsia="en-GB"/>
              </w:rPr>
              <w:t xml:space="preserve">The ideal candidate must </w:t>
            </w:r>
            <w:r w:rsidR="00A30C16">
              <w:rPr>
                <w:rFonts w:eastAsia="Times New Roman" w:cs="Arial"/>
                <w:color w:val="454545"/>
                <w:sz w:val="26"/>
                <w:szCs w:val="26"/>
                <w:lang w:eastAsia="en-GB"/>
              </w:rPr>
              <w:t xml:space="preserve">be </w:t>
            </w:r>
            <w:r w:rsidR="0031412D">
              <w:rPr>
                <w:rFonts w:eastAsia="Times New Roman" w:cs="Arial"/>
                <w:color w:val="454545"/>
                <w:sz w:val="26"/>
                <w:szCs w:val="26"/>
                <w:lang w:eastAsia="en-GB"/>
              </w:rPr>
              <w:t xml:space="preserve">conscious and </w:t>
            </w:r>
            <w:r w:rsidRPr="00A80BCE">
              <w:rPr>
                <w:rFonts w:eastAsia="Times New Roman" w:cs="Arial"/>
                <w:color w:val="454545"/>
                <w:sz w:val="26"/>
                <w:szCs w:val="26"/>
                <w:lang w:eastAsia="en-GB"/>
              </w:rPr>
              <w:t xml:space="preserve">have experience </w:t>
            </w:r>
            <w:r w:rsidR="00926037">
              <w:rPr>
                <w:rFonts w:eastAsia="Times New Roman" w:cs="Arial"/>
                <w:color w:val="454545"/>
                <w:sz w:val="26"/>
                <w:szCs w:val="26"/>
                <w:lang w:eastAsia="en-GB"/>
              </w:rPr>
              <w:t>in</w:t>
            </w:r>
            <w:r w:rsidRPr="00A80BCE">
              <w:rPr>
                <w:rFonts w:eastAsia="Times New Roman" w:cs="Arial"/>
                <w:color w:val="454545"/>
                <w:sz w:val="26"/>
                <w:szCs w:val="26"/>
                <w:lang w:eastAsia="en-GB"/>
              </w:rPr>
              <w:t xml:space="preserve"> managing statutory duty inspections including but not limited to fire safety, electrical safety, legionella</w:t>
            </w:r>
            <w:r w:rsidR="007E1823">
              <w:rPr>
                <w:rFonts w:eastAsia="Times New Roman" w:cs="Arial"/>
                <w:color w:val="454545"/>
                <w:sz w:val="26"/>
                <w:szCs w:val="26"/>
                <w:lang w:eastAsia="en-GB"/>
              </w:rPr>
              <w:t>, lifting equipment</w:t>
            </w:r>
            <w:r w:rsidR="00E92FFF">
              <w:rPr>
                <w:rFonts w:eastAsia="Times New Roman" w:cs="Arial"/>
                <w:color w:val="454545"/>
                <w:sz w:val="26"/>
                <w:szCs w:val="26"/>
                <w:lang w:eastAsia="en-GB"/>
              </w:rPr>
              <w:t xml:space="preserve">, </w:t>
            </w:r>
            <w:r w:rsidR="00ED3E6F" w:rsidRPr="00A80BCE">
              <w:rPr>
                <w:rFonts w:eastAsia="Times New Roman" w:cs="Arial"/>
                <w:color w:val="454545"/>
                <w:sz w:val="26"/>
                <w:szCs w:val="26"/>
                <w:lang w:eastAsia="en-GB"/>
              </w:rPr>
              <w:t>asbestos,</w:t>
            </w:r>
            <w:r w:rsidR="00E92FFF" w:rsidRPr="00A80BCE">
              <w:rPr>
                <w:rFonts w:eastAsia="Times New Roman" w:cs="Arial"/>
                <w:color w:val="454545"/>
                <w:sz w:val="26"/>
                <w:szCs w:val="26"/>
                <w:lang w:eastAsia="en-GB"/>
              </w:rPr>
              <w:t xml:space="preserve"> </w:t>
            </w:r>
            <w:r w:rsidRPr="00A80BCE">
              <w:rPr>
                <w:rFonts w:eastAsia="Times New Roman" w:cs="Arial"/>
                <w:color w:val="454545"/>
                <w:sz w:val="26"/>
                <w:szCs w:val="26"/>
                <w:lang w:eastAsia="en-GB"/>
              </w:rPr>
              <w:t>and gas.</w:t>
            </w:r>
          </w:p>
          <w:p w14:paraId="2214119B" w14:textId="577F7913" w:rsidR="00AC4B6D" w:rsidRDefault="00646E3E" w:rsidP="00AC4B6D">
            <w:pPr>
              <w:shd w:val="clear" w:color="auto" w:fill="FFFFFF"/>
              <w:spacing w:after="240"/>
              <w:rPr>
                <w:rFonts w:eastAsia="Times New Roman" w:cs="Arial"/>
                <w:color w:val="454545"/>
                <w:sz w:val="26"/>
                <w:szCs w:val="26"/>
                <w:lang w:eastAsia="en-GB"/>
              </w:rPr>
            </w:pPr>
            <w:r w:rsidRPr="00420C11">
              <w:rPr>
                <w:rFonts w:eastAsia="Times New Roman" w:cs="Arial"/>
                <w:color w:val="454545"/>
                <w:sz w:val="26"/>
                <w:szCs w:val="26"/>
                <w:lang w:eastAsia="en-GB"/>
              </w:rPr>
              <w:t xml:space="preserve">Applicants must also have knowledge of current fire safety and </w:t>
            </w:r>
            <w:r w:rsidR="008F1037">
              <w:rPr>
                <w:rFonts w:eastAsia="Times New Roman" w:cs="Arial"/>
                <w:color w:val="454545"/>
                <w:sz w:val="26"/>
                <w:szCs w:val="26"/>
                <w:lang w:eastAsia="en-GB"/>
              </w:rPr>
              <w:t>building safety</w:t>
            </w:r>
            <w:r w:rsidRPr="00420C11">
              <w:rPr>
                <w:rFonts w:eastAsia="Times New Roman" w:cs="Arial"/>
                <w:color w:val="454545"/>
                <w:sz w:val="26"/>
                <w:szCs w:val="26"/>
                <w:lang w:eastAsia="en-GB"/>
              </w:rPr>
              <w:t xml:space="preserve"> legislation.</w:t>
            </w:r>
            <w:r w:rsidR="00AC4B6D" w:rsidRPr="000F1EB2">
              <w:rPr>
                <w:rFonts w:eastAsia="Times New Roman" w:cs="Arial"/>
                <w:color w:val="454545"/>
                <w:sz w:val="26"/>
                <w:szCs w:val="26"/>
                <w:lang w:eastAsia="en-GB"/>
              </w:rPr>
              <w:t xml:space="preserve"> </w:t>
            </w:r>
          </w:p>
          <w:p w14:paraId="107CB3DA" w14:textId="77777777" w:rsidR="00FE6297" w:rsidRPr="00977A82" w:rsidRDefault="00FE6297" w:rsidP="00FE6297">
            <w:pPr>
              <w:shd w:val="clear" w:color="auto" w:fill="FFFFFF"/>
              <w:spacing w:after="240"/>
              <w:rPr>
                <w:rFonts w:eastAsia="Times New Roman" w:cs="Arial"/>
                <w:color w:val="454545"/>
                <w:sz w:val="26"/>
                <w:szCs w:val="26"/>
                <w:lang w:eastAsia="en-GB"/>
              </w:rPr>
            </w:pPr>
            <w:r w:rsidRPr="00977A82">
              <w:rPr>
                <w:rFonts w:eastAsia="Times New Roman" w:cs="Arial"/>
                <w:color w:val="454545"/>
                <w:sz w:val="26"/>
                <w:szCs w:val="26"/>
                <w:lang w:eastAsia="en-GB"/>
              </w:rPr>
              <w:t>Enthusiasm for property and customer service, attention to detail and a proactive approach</w:t>
            </w:r>
            <w:r>
              <w:rPr>
                <w:rFonts w:eastAsia="Times New Roman" w:cs="Arial"/>
                <w:color w:val="454545"/>
                <w:sz w:val="26"/>
                <w:szCs w:val="26"/>
                <w:lang w:eastAsia="en-GB"/>
              </w:rPr>
              <w:t>.</w:t>
            </w:r>
          </w:p>
          <w:p w14:paraId="7B18DB50" w14:textId="2F669E84" w:rsidR="00977A82" w:rsidRPr="00977A82" w:rsidRDefault="00977A82" w:rsidP="00977A82">
            <w:pPr>
              <w:shd w:val="clear" w:color="auto" w:fill="FFFFFF"/>
              <w:spacing w:after="240"/>
              <w:rPr>
                <w:rFonts w:eastAsia="Times New Roman" w:cs="Arial"/>
                <w:color w:val="454545"/>
                <w:sz w:val="26"/>
                <w:szCs w:val="26"/>
                <w:lang w:eastAsia="en-GB"/>
              </w:rPr>
            </w:pPr>
            <w:r w:rsidRPr="00977A82">
              <w:rPr>
                <w:rFonts w:eastAsia="Times New Roman" w:cs="Arial"/>
                <w:color w:val="454545"/>
                <w:sz w:val="26"/>
                <w:szCs w:val="26"/>
                <w:lang w:eastAsia="en-GB"/>
              </w:rPr>
              <w:t>Ability to follow proces</w:t>
            </w:r>
            <w:r w:rsidR="00E61050">
              <w:rPr>
                <w:rFonts w:eastAsia="Times New Roman" w:cs="Arial"/>
                <w:color w:val="454545"/>
                <w:sz w:val="26"/>
                <w:szCs w:val="26"/>
                <w:lang w:eastAsia="en-GB"/>
              </w:rPr>
              <w:t>se</w:t>
            </w:r>
            <w:r w:rsidRPr="00977A82">
              <w:rPr>
                <w:rFonts w:eastAsia="Times New Roman" w:cs="Arial"/>
                <w:color w:val="454545"/>
                <w:sz w:val="26"/>
                <w:szCs w:val="26"/>
                <w:lang w:eastAsia="en-GB"/>
              </w:rPr>
              <w:t>s and supervise the provision of contracted service teams</w:t>
            </w:r>
            <w:r>
              <w:rPr>
                <w:rFonts w:eastAsia="Times New Roman" w:cs="Arial"/>
                <w:color w:val="454545"/>
                <w:sz w:val="26"/>
                <w:szCs w:val="26"/>
                <w:lang w:eastAsia="en-GB"/>
              </w:rPr>
              <w:t>.</w:t>
            </w:r>
          </w:p>
          <w:p w14:paraId="353BD61F" w14:textId="11CE38D3" w:rsidR="000F1EB2" w:rsidRPr="000F1EB2" w:rsidRDefault="000F1EB2" w:rsidP="000F1EB2">
            <w:pPr>
              <w:shd w:val="clear" w:color="auto" w:fill="FFFFFF"/>
              <w:spacing w:after="240"/>
              <w:rPr>
                <w:rFonts w:eastAsia="Times New Roman" w:cs="Arial"/>
                <w:color w:val="454545"/>
                <w:sz w:val="26"/>
                <w:szCs w:val="26"/>
                <w:lang w:eastAsia="en-GB"/>
              </w:rPr>
            </w:pPr>
            <w:r>
              <w:rPr>
                <w:rFonts w:eastAsia="Times New Roman" w:cs="Arial"/>
                <w:color w:val="454545"/>
                <w:sz w:val="26"/>
                <w:szCs w:val="26"/>
                <w:lang w:eastAsia="en-GB"/>
              </w:rPr>
              <w:t>E</w:t>
            </w:r>
            <w:r w:rsidRPr="000F1EB2">
              <w:rPr>
                <w:rFonts w:eastAsia="Times New Roman" w:cs="Arial"/>
                <w:color w:val="454545"/>
                <w:sz w:val="26"/>
                <w:szCs w:val="26"/>
                <w:lang w:eastAsia="en-GB"/>
              </w:rPr>
              <w:t xml:space="preserve">xperience </w:t>
            </w:r>
            <w:r w:rsidR="00E61050">
              <w:rPr>
                <w:rFonts w:eastAsia="Times New Roman" w:cs="Arial"/>
                <w:color w:val="454545"/>
                <w:sz w:val="26"/>
                <w:szCs w:val="26"/>
                <w:lang w:eastAsia="en-GB"/>
              </w:rPr>
              <w:t>in</w:t>
            </w:r>
            <w:r w:rsidRPr="000F1EB2">
              <w:rPr>
                <w:rFonts w:eastAsia="Times New Roman" w:cs="Arial"/>
                <w:color w:val="454545"/>
                <w:sz w:val="26"/>
                <w:szCs w:val="26"/>
                <w:lang w:eastAsia="en-GB"/>
              </w:rPr>
              <w:t xml:space="preserve"> </w:t>
            </w:r>
            <w:r w:rsidR="00DC6DBA">
              <w:rPr>
                <w:rFonts w:eastAsia="Times New Roman" w:cs="Arial"/>
                <w:color w:val="454545"/>
                <w:sz w:val="26"/>
                <w:szCs w:val="26"/>
                <w:lang w:eastAsia="en-GB"/>
              </w:rPr>
              <w:t xml:space="preserve">following </w:t>
            </w:r>
            <w:r w:rsidRPr="000F1EB2">
              <w:rPr>
                <w:rFonts w:eastAsia="Times New Roman" w:cs="Arial"/>
                <w:color w:val="454545"/>
                <w:sz w:val="26"/>
                <w:szCs w:val="26"/>
                <w:lang w:eastAsia="en-GB"/>
              </w:rPr>
              <w:t xml:space="preserve">asset inspection procedures, evidence recording and presentation. </w:t>
            </w:r>
          </w:p>
          <w:p w14:paraId="15829F51" w14:textId="0E24C27C" w:rsidR="00AC4B6D" w:rsidRDefault="00AC4B6D" w:rsidP="00AC4B6D">
            <w:pPr>
              <w:shd w:val="clear" w:color="auto" w:fill="FFFFFF"/>
              <w:spacing w:after="240"/>
              <w:rPr>
                <w:rFonts w:eastAsia="Times New Roman" w:cs="Arial"/>
                <w:color w:val="454545"/>
                <w:sz w:val="26"/>
                <w:szCs w:val="26"/>
                <w:lang w:eastAsia="en-GB"/>
              </w:rPr>
            </w:pPr>
            <w:r w:rsidRPr="00693739">
              <w:rPr>
                <w:rFonts w:eastAsia="Times New Roman" w:cs="Arial"/>
                <w:color w:val="454545"/>
                <w:sz w:val="26"/>
                <w:szCs w:val="26"/>
                <w:lang w:eastAsia="en-GB"/>
              </w:rPr>
              <w:t xml:space="preserve">NEBOSH </w:t>
            </w:r>
            <w:r w:rsidR="002E5DFA">
              <w:rPr>
                <w:rFonts w:eastAsia="Times New Roman" w:cs="Arial"/>
                <w:color w:val="454545"/>
                <w:sz w:val="26"/>
                <w:szCs w:val="26"/>
                <w:lang w:eastAsia="en-GB"/>
              </w:rPr>
              <w:t xml:space="preserve">certificate </w:t>
            </w:r>
            <w:r w:rsidR="00F85684">
              <w:rPr>
                <w:rFonts w:eastAsia="Times New Roman" w:cs="Arial"/>
                <w:color w:val="454545"/>
                <w:sz w:val="26"/>
                <w:szCs w:val="26"/>
                <w:lang w:eastAsia="en-GB"/>
              </w:rPr>
              <w:t>(or equivalent) essential</w:t>
            </w:r>
            <w:r>
              <w:rPr>
                <w:rFonts w:eastAsia="Times New Roman" w:cs="Arial"/>
                <w:color w:val="454545"/>
                <w:sz w:val="26"/>
                <w:szCs w:val="26"/>
                <w:lang w:eastAsia="en-GB"/>
              </w:rPr>
              <w:t xml:space="preserve">. </w:t>
            </w:r>
          </w:p>
          <w:p w14:paraId="4FE88BF3" w14:textId="74EF6C72" w:rsidR="00FE6297" w:rsidRPr="00B9402C" w:rsidRDefault="00FE6297" w:rsidP="00FE6297">
            <w:pPr>
              <w:shd w:val="clear" w:color="auto" w:fill="FFFFFF"/>
              <w:spacing w:after="240"/>
              <w:rPr>
                <w:rFonts w:ascii="Calibri" w:hAnsi="Calibri"/>
                <w:sz w:val="24"/>
                <w:szCs w:val="96"/>
              </w:rPr>
            </w:pPr>
            <w:r w:rsidRPr="0088430A">
              <w:rPr>
                <w:rFonts w:eastAsia="Times New Roman" w:cs="Arial"/>
                <w:color w:val="454545"/>
                <w:sz w:val="26"/>
                <w:szCs w:val="26"/>
                <w:lang w:eastAsia="en-GB"/>
              </w:rPr>
              <w:t xml:space="preserve">Experience in building </w:t>
            </w:r>
            <w:r w:rsidR="00F85684">
              <w:rPr>
                <w:rFonts w:eastAsia="Times New Roman" w:cs="Arial"/>
                <w:color w:val="454545"/>
                <w:sz w:val="26"/>
                <w:szCs w:val="26"/>
                <w:lang w:eastAsia="en-GB"/>
              </w:rPr>
              <w:t>safety</w:t>
            </w:r>
            <w:r w:rsidRPr="0088430A">
              <w:rPr>
                <w:rFonts w:eastAsia="Times New Roman" w:cs="Arial"/>
                <w:color w:val="454545"/>
                <w:sz w:val="26"/>
                <w:szCs w:val="26"/>
                <w:lang w:eastAsia="en-GB"/>
              </w:rPr>
              <w:t xml:space="preserve"> in a </w:t>
            </w:r>
            <w:r>
              <w:rPr>
                <w:rFonts w:eastAsia="Times New Roman" w:cs="Arial"/>
                <w:color w:val="454545"/>
                <w:sz w:val="26"/>
                <w:szCs w:val="26"/>
                <w:lang w:eastAsia="en-GB"/>
              </w:rPr>
              <w:t>high-rise/high</w:t>
            </w:r>
            <w:r w:rsidR="00E05E0E">
              <w:rPr>
                <w:rFonts w:eastAsia="Times New Roman" w:cs="Arial"/>
                <w:color w:val="454545"/>
                <w:sz w:val="26"/>
                <w:szCs w:val="26"/>
                <w:lang w:eastAsia="en-GB"/>
              </w:rPr>
              <w:t>-</w:t>
            </w:r>
            <w:r>
              <w:rPr>
                <w:rFonts w:eastAsia="Times New Roman" w:cs="Arial"/>
                <w:color w:val="454545"/>
                <w:sz w:val="26"/>
                <w:szCs w:val="26"/>
                <w:lang w:eastAsia="en-GB"/>
              </w:rPr>
              <w:t xml:space="preserve">risk residential </w:t>
            </w:r>
            <w:r w:rsidRPr="0088430A">
              <w:rPr>
                <w:rFonts w:eastAsia="Times New Roman" w:cs="Arial"/>
                <w:color w:val="454545"/>
                <w:sz w:val="26"/>
                <w:szCs w:val="26"/>
                <w:lang w:eastAsia="en-GB"/>
              </w:rPr>
              <w:t>building</w:t>
            </w:r>
            <w:r>
              <w:rPr>
                <w:rFonts w:eastAsia="Times New Roman" w:cs="Arial"/>
                <w:color w:val="454545"/>
                <w:sz w:val="26"/>
                <w:szCs w:val="26"/>
                <w:lang w:eastAsia="en-GB"/>
              </w:rPr>
              <w:t xml:space="preserve"> </w:t>
            </w:r>
            <w:r w:rsidR="00E61050">
              <w:rPr>
                <w:rFonts w:eastAsia="Times New Roman" w:cs="Arial"/>
                <w:color w:val="454545"/>
                <w:sz w:val="26"/>
                <w:szCs w:val="26"/>
                <w:lang w:eastAsia="en-GB"/>
              </w:rPr>
              <w:t xml:space="preserve">is </w:t>
            </w:r>
            <w:r>
              <w:rPr>
                <w:rFonts w:eastAsia="Times New Roman" w:cs="Arial"/>
                <w:color w:val="454545"/>
                <w:sz w:val="26"/>
                <w:szCs w:val="26"/>
                <w:lang w:eastAsia="en-GB"/>
              </w:rPr>
              <w:t>desirable.</w:t>
            </w:r>
          </w:p>
        </w:tc>
      </w:tr>
    </w:tbl>
    <w:p w14:paraId="6D3D67D4" w14:textId="77777777" w:rsidR="00D42365" w:rsidRDefault="00D42365" w:rsidP="007A16D2">
      <w:pPr>
        <w:spacing w:after="0"/>
        <w:rPr>
          <w:sz w:val="3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20"/>
      </w:tblGrid>
      <w:tr w:rsidR="00B9402C" w14:paraId="0E42DADC" w14:textId="77777777" w:rsidTr="00E94564">
        <w:trPr>
          <w:trHeight w:val="454"/>
        </w:trPr>
        <w:tc>
          <w:tcPr>
            <w:tcW w:w="10420" w:type="dxa"/>
          </w:tcPr>
          <w:p w14:paraId="67C511A5" w14:textId="0D9C0324" w:rsidR="00B9402C" w:rsidRDefault="00B9402C" w:rsidP="00B9402C">
            <w:pPr>
              <w:rPr>
                <w:rFonts w:ascii="Calibri" w:hAnsi="Calibri"/>
                <w:b/>
                <w:sz w:val="24"/>
                <w:szCs w:val="96"/>
              </w:rPr>
            </w:pPr>
            <w:r>
              <w:rPr>
                <w:rFonts w:ascii="Calibri" w:hAnsi="Calibri"/>
                <w:b/>
                <w:sz w:val="28"/>
                <w:szCs w:val="96"/>
              </w:rPr>
              <w:t>4</w:t>
            </w:r>
            <w:r w:rsidRPr="0035491B">
              <w:rPr>
                <w:rFonts w:ascii="Calibri" w:hAnsi="Calibri"/>
                <w:b/>
                <w:sz w:val="28"/>
                <w:szCs w:val="96"/>
              </w:rPr>
              <w:t xml:space="preserve">. </w:t>
            </w:r>
            <w:r>
              <w:rPr>
                <w:rFonts w:ascii="Calibri" w:hAnsi="Calibri"/>
                <w:b/>
                <w:sz w:val="28"/>
                <w:szCs w:val="96"/>
              </w:rPr>
              <w:t>OBJECTIVES</w:t>
            </w:r>
            <w:r w:rsidR="004C3C41">
              <w:rPr>
                <w:rFonts w:ascii="Calibri" w:hAnsi="Calibri"/>
                <w:b/>
                <w:sz w:val="28"/>
                <w:szCs w:val="96"/>
              </w:rPr>
              <w:t xml:space="preserve"> </w:t>
            </w:r>
          </w:p>
        </w:tc>
      </w:tr>
      <w:tr w:rsidR="00B9402C" w:rsidRPr="00BB6AA8" w14:paraId="758183DA" w14:textId="77777777" w:rsidTr="00E94564">
        <w:trPr>
          <w:trHeight w:val="454"/>
        </w:trPr>
        <w:tc>
          <w:tcPr>
            <w:tcW w:w="10420" w:type="dxa"/>
          </w:tcPr>
          <w:p w14:paraId="35D2DD53" w14:textId="77777777" w:rsidR="00B9402C" w:rsidRPr="00B9402C" w:rsidRDefault="00B9402C" w:rsidP="00E94564">
            <w:pPr>
              <w:spacing w:after="120"/>
              <w:rPr>
                <w:rFonts w:ascii="Calibri" w:hAnsi="Calibri"/>
                <w:sz w:val="24"/>
                <w:szCs w:val="96"/>
              </w:rPr>
            </w:pPr>
          </w:p>
        </w:tc>
      </w:tr>
    </w:tbl>
    <w:p w14:paraId="5D715FE7" w14:textId="73B4F62A" w:rsidR="000979F8" w:rsidRDefault="00F51B51" w:rsidP="00F51B51">
      <w:pPr>
        <w:shd w:val="clear" w:color="auto" w:fill="FFFFFF"/>
        <w:spacing w:after="240" w:line="240" w:lineRule="auto"/>
        <w:rPr>
          <w:rFonts w:eastAsia="Times New Roman" w:cs="Arial"/>
          <w:color w:val="454545"/>
          <w:sz w:val="26"/>
          <w:szCs w:val="26"/>
          <w:lang w:eastAsia="en-GB"/>
        </w:rPr>
      </w:pPr>
      <w:r w:rsidRPr="00F51B51">
        <w:rPr>
          <w:rFonts w:eastAsia="Times New Roman" w:cs="Arial"/>
          <w:color w:val="454545"/>
          <w:sz w:val="26"/>
          <w:szCs w:val="26"/>
          <w:lang w:eastAsia="en-GB"/>
        </w:rPr>
        <w:t xml:space="preserve">To assist the </w:t>
      </w:r>
      <w:r>
        <w:rPr>
          <w:rFonts w:eastAsia="Times New Roman" w:cs="Arial"/>
          <w:color w:val="454545"/>
          <w:sz w:val="26"/>
          <w:szCs w:val="26"/>
          <w:lang w:eastAsia="en-GB"/>
        </w:rPr>
        <w:t>C</w:t>
      </w:r>
      <w:r w:rsidRPr="00F51B51">
        <w:rPr>
          <w:rFonts w:eastAsia="Times New Roman" w:cs="Arial"/>
          <w:color w:val="454545"/>
          <w:sz w:val="26"/>
          <w:szCs w:val="26"/>
          <w:lang w:eastAsia="en-GB"/>
        </w:rPr>
        <w:t xml:space="preserve">ompliance </w:t>
      </w:r>
      <w:r>
        <w:rPr>
          <w:rFonts w:eastAsia="Times New Roman" w:cs="Arial"/>
          <w:color w:val="454545"/>
          <w:sz w:val="26"/>
          <w:szCs w:val="26"/>
          <w:lang w:eastAsia="en-GB"/>
        </w:rPr>
        <w:t>M</w:t>
      </w:r>
      <w:r w:rsidRPr="00F51B51">
        <w:rPr>
          <w:rFonts w:eastAsia="Times New Roman" w:cs="Arial"/>
          <w:color w:val="454545"/>
          <w:sz w:val="26"/>
          <w:szCs w:val="26"/>
          <w:lang w:eastAsia="en-GB"/>
        </w:rPr>
        <w:t xml:space="preserve">anager </w:t>
      </w:r>
      <w:r w:rsidR="004F448F">
        <w:rPr>
          <w:rFonts w:eastAsia="Times New Roman" w:cs="Arial"/>
          <w:color w:val="454545"/>
          <w:sz w:val="26"/>
          <w:szCs w:val="26"/>
          <w:lang w:eastAsia="en-GB"/>
        </w:rPr>
        <w:t xml:space="preserve">in </w:t>
      </w:r>
      <w:r w:rsidR="00222165">
        <w:rPr>
          <w:rFonts w:eastAsia="Times New Roman" w:cs="Arial"/>
          <w:color w:val="454545"/>
          <w:sz w:val="26"/>
          <w:szCs w:val="26"/>
          <w:lang w:eastAsia="en-GB"/>
        </w:rPr>
        <w:t xml:space="preserve">ensuring that </w:t>
      </w:r>
      <w:r w:rsidR="001A12A9">
        <w:rPr>
          <w:rFonts w:eastAsia="Times New Roman" w:cs="Arial"/>
          <w:color w:val="454545"/>
          <w:sz w:val="26"/>
          <w:szCs w:val="26"/>
          <w:lang w:eastAsia="en-GB"/>
        </w:rPr>
        <w:t>residential properties are compliant with statutory regulations</w:t>
      </w:r>
      <w:r w:rsidR="00A208D7">
        <w:rPr>
          <w:rFonts w:eastAsia="Times New Roman" w:cs="Arial"/>
          <w:color w:val="454545"/>
          <w:sz w:val="26"/>
          <w:szCs w:val="26"/>
          <w:lang w:eastAsia="en-GB"/>
        </w:rPr>
        <w:t xml:space="preserve">, with </w:t>
      </w:r>
      <w:r w:rsidR="004F448F">
        <w:rPr>
          <w:rFonts w:eastAsia="Times New Roman" w:cs="Arial"/>
          <w:color w:val="454545"/>
          <w:sz w:val="26"/>
          <w:szCs w:val="26"/>
          <w:lang w:eastAsia="en-GB"/>
        </w:rPr>
        <w:t>a</w:t>
      </w:r>
      <w:r w:rsidR="00A208D7">
        <w:rPr>
          <w:rFonts w:eastAsia="Times New Roman" w:cs="Arial"/>
          <w:color w:val="454545"/>
          <w:sz w:val="26"/>
          <w:szCs w:val="26"/>
          <w:lang w:eastAsia="en-GB"/>
        </w:rPr>
        <w:t xml:space="preserve"> focus on its high-risk assets</w:t>
      </w:r>
      <w:r w:rsidR="00F36F8C">
        <w:rPr>
          <w:rFonts w:eastAsia="Times New Roman" w:cs="Arial"/>
          <w:color w:val="454545"/>
          <w:sz w:val="26"/>
          <w:szCs w:val="26"/>
          <w:lang w:eastAsia="en-GB"/>
        </w:rPr>
        <w:t xml:space="preserve"> and i</w:t>
      </w:r>
      <w:r w:rsidR="000979F8" w:rsidRPr="005668AF">
        <w:rPr>
          <w:rFonts w:eastAsia="Times New Roman" w:cs="Arial"/>
          <w:color w:val="454545"/>
          <w:sz w:val="26"/>
          <w:szCs w:val="26"/>
          <w:lang w:eastAsia="en-GB"/>
        </w:rPr>
        <w:t>n line with the Building Safety Act</w:t>
      </w:r>
      <w:r w:rsidR="00F36F8C">
        <w:rPr>
          <w:rFonts w:eastAsia="Times New Roman" w:cs="Arial"/>
          <w:color w:val="454545"/>
          <w:sz w:val="26"/>
          <w:szCs w:val="26"/>
          <w:lang w:eastAsia="en-GB"/>
        </w:rPr>
        <w:t>.</w:t>
      </w:r>
    </w:p>
    <w:p w14:paraId="07B3D3E3" w14:textId="77777777" w:rsidR="008F3660" w:rsidRDefault="008F3660" w:rsidP="008F3660">
      <w:pPr>
        <w:shd w:val="clear" w:color="auto" w:fill="FFFFFF"/>
        <w:spacing w:after="240" w:line="240" w:lineRule="auto"/>
        <w:rPr>
          <w:rFonts w:eastAsia="Times New Roman" w:cs="Arial"/>
          <w:color w:val="454545"/>
          <w:sz w:val="26"/>
          <w:szCs w:val="26"/>
          <w:lang w:eastAsia="en-GB"/>
        </w:rPr>
      </w:pPr>
      <w:r w:rsidRPr="00222165">
        <w:rPr>
          <w:rFonts w:eastAsia="Times New Roman" w:cs="Arial"/>
          <w:color w:val="454545"/>
          <w:sz w:val="26"/>
          <w:szCs w:val="26"/>
          <w:lang w:eastAsia="en-GB"/>
        </w:rPr>
        <w:t>To assess the building safety of residential properties and ensure that they comply with the B</w:t>
      </w:r>
      <w:r>
        <w:rPr>
          <w:rFonts w:eastAsia="Times New Roman" w:cs="Arial"/>
          <w:color w:val="454545"/>
          <w:sz w:val="26"/>
          <w:szCs w:val="26"/>
          <w:lang w:eastAsia="en-GB"/>
        </w:rPr>
        <w:t>uilding Safety Act</w:t>
      </w:r>
      <w:r w:rsidRPr="00222165">
        <w:rPr>
          <w:rFonts w:eastAsia="Times New Roman" w:cs="Arial"/>
          <w:color w:val="454545"/>
          <w:sz w:val="26"/>
          <w:szCs w:val="26"/>
          <w:lang w:eastAsia="en-GB"/>
        </w:rPr>
        <w:t xml:space="preserve"> regulations. </w:t>
      </w:r>
    </w:p>
    <w:p w14:paraId="6B410C2B" w14:textId="4E9EF639" w:rsidR="00834CFC" w:rsidRDefault="00834CFC" w:rsidP="00F51B51">
      <w:pPr>
        <w:shd w:val="clear" w:color="auto" w:fill="FFFFFF"/>
        <w:spacing w:after="240" w:line="240" w:lineRule="auto"/>
        <w:rPr>
          <w:rFonts w:eastAsia="Times New Roman" w:cs="Arial"/>
          <w:color w:val="454545"/>
          <w:sz w:val="26"/>
          <w:szCs w:val="26"/>
          <w:lang w:eastAsia="en-GB"/>
        </w:rPr>
      </w:pPr>
      <w:r>
        <w:rPr>
          <w:rFonts w:eastAsia="Times New Roman" w:cs="Arial"/>
          <w:color w:val="454545"/>
          <w:sz w:val="26"/>
          <w:szCs w:val="26"/>
          <w:lang w:eastAsia="en-GB"/>
        </w:rPr>
        <w:t>To</w:t>
      </w:r>
      <w:r w:rsidRPr="00834CFC">
        <w:rPr>
          <w:rFonts w:eastAsia="Times New Roman" w:cs="Arial"/>
          <w:color w:val="454545"/>
          <w:sz w:val="26"/>
          <w:szCs w:val="26"/>
          <w:lang w:eastAsia="en-GB"/>
        </w:rPr>
        <w:t xml:space="preserve"> identify potential risks and hazards in residential properties and recommend ways to mitigate them</w:t>
      </w:r>
      <w:r w:rsidR="00561558">
        <w:rPr>
          <w:rFonts w:eastAsia="Times New Roman" w:cs="Arial"/>
          <w:color w:val="454545"/>
          <w:sz w:val="26"/>
          <w:szCs w:val="26"/>
          <w:lang w:eastAsia="en-GB"/>
        </w:rPr>
        <w:t xml:space="preserve">, </w:t>
      </w:r>
      <w:r w:rsidR="00561558" w:rsidRPr="00222165">
        <w:rPr>
          <w:rFonts w:eastAsia="Times New Roman" w:cs="Arial"/>
          <w:color w:val="454545"/>
          <w:sz w:val="26"/>
          <w:szCs w:val="26"/>
          <w:lang w:eastAsia="en-GB"/>
        </w:rPr>
        <w:t xml:space="preserve">ensuring that they are addressed to ensure the safety of </w:t>
      </w:r>
      <w:r w:rsidR="000D682D" w:rsidRPr="00222165">
        <w:rPr>
          <w:rFonts w:eastAsia="Times New Roman" w:cs="Arial"/>
          <w:color w:val="454545"/>
          <w:sz w:val="26"/>
          <w:szCs w:val="26"/>
          <w:lang w:eastAsia="en-GB"/>
        </w:rPr>
        <w:t>occupants.</w:t>
      </w:r>
    </w:p>
    <w:p w14:paraId="147F23DA" w14:textId="77777777" w:rsidR="00B9402C" w:rsidRPr="008F3660" w:rsidRDefault="00B9402C" w:rsidP="007A16D2">
      <w:pPr>
        <w:spacing w:after="0"/>
        <w:rPr>
          <w:b/>
          <w:bCs/>
          <w:sz w:val="3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20"/>
      </w:tblGrid>
      <w:tr w:rsidR="003B7652" w14:paraId="4B8F3301" w14:textId="77777777" w:rsidTr="00D42365">
        <w:trPr>
          <w:trHeight w:val="454"/>
        </w:trPr>
        <w:tc>
          <w:tcPr>
            <w:tcW w:w="10420" w:type="dxa"/>
          </w:tcPr>
          <w:p w14:paraId="6C8F2BC6" w14:textId="77777777" w:rsidR="003B7652" w:rsidRDefault="003B7652" w:rsidP="00D42365">
            <w:pPr>
              <w:rPr>
                <w:rFonts w:ascii="Calibri" w:hAnsi="Calibri"/>
                <w:b/>
                <w:sz w:val="24"/>
                <w:szCs w:val="96"/>
              </w:rPr>
            </w:pPr>
            <w:r>
              <w:rPr>
                <w:rFonts w:ascii="Calibri" w:hAnsi="Calibri"/>
                <w:b/>
                <w:sz w:val="28"/>
                <w:szCs w:val="96"/>
              </w:rPr>
              <w:t>5</w:t>
            </w:r>
            <w:r w:rsidRPr="0035491B">
              <w:rPr>
                <w:rFonts w:ascii="Calibri" w:hAnsi="Calibri"/>
                <w:b/>
                <w:sz w:val="28"/>
                <w:szCs w:val="96"/>
              </w:rPr>
              <w:t xml:space="preserve">. </w:t>
            </w:r>
            <w:r>
              <w:rPr>
                <w:rFonts w:ascii="Calibri" w:hAnsi="Calibri"/>
                <w:b/>
                <w:sz w:val="28"/>
                <w:szCs w:val="96"/>
              </w:rPr>
              <w:t>MAIN DUTIES OF THE POST</w:t>
            </w:r>
          </w:p>
        </w:tc>
      </w:tr>
      <w:tr w:rsidR="003B7652" w:rsidRPr="00BB6AA8" w14:paraId="779E53A5" w14:textId="77777777" w:rsidTr="00D42365">
        <w:trPr>
          <w:trHeight w:val="454"/>
        </w:trPr>
        <w:tc>
          <w:tcPr>
            <w:tcW w:w="10420" w:type="dxa"/>
          </w:tcPr>
          <w:p w14:paraId="4ACCD6DC" w14:textId="5D1F5367" w:rsidR="00FF5569" w:rsidRDefault="00837704" w:rsidP="00BF7432">
            <w:pPr>
              <w:shd w:val="clear" w:color="auto" w:fill="FFFFFF"/>
              <w:spacing w:after="240"/>
              <w:rPr>
                <w:rFonts w:eastAsia="Times New Roman" w:cs="Arial"/>
                <w:color w:val="454545"/>
                <w:sz w:val="26"/>
                <w:szCs w:val="26"/>
                <w:lang w:eastAsia="en-GB"/>
              </w:rPr>
            </w:pPr>
            <w:r w:rsidRPr="00BF7432">
              <w:rPr>
                <w:rFonts w:eastAsia="Times New Roman" w:cs="Arial"/>
                <w:color w:val="454545"/>
                <w:sz w:val="26"/>
                <w:szCs w:val="26"/>
                <w:lang w:eastAsia="en-GB"/>
              </w:rPr>
              <w:t xml:space="preserve">The main purpose of </w:t>
            </w:r>
            <w:r w:rsidR="00BF7432" w:rsidRPr="00BF7432">
              <w:rPr>
                <w:rFonts w:eastAsia="Times New Roman" w:cs="Arial"/>
                <w:color w:val="454545"/>
                <w:sz w:val="26"/>
                <w:szCs w:val="26"/>
                <w:lang w:eastAsia="en-GB"/>
              </w:rPr>
              <w:t xml:space="preserve">the </w:t>
            </w:r>
            <w:r w:rsidR="00BF7432">
              <w:rPr>
                <w:rFonts w:eastAsia="Times New Roman" w:cs="Arial"/>
                <w:color w:val="454545"/>
                <w:sz w:val="26"/>
                <w:szCs w:val="26"/>
                <w:lang w:eastAsia="en-GB"/>
              </w:rPr>
              <w:t>C</w:t>
            </w:r>
            <w:r w:rsidRPr="00BF7432">
              <w:rPr>
                <w:rFonts w:eastAsia="Times New Roman" w:cs="Arial"/>
                <w:color w:val="454545"/>
                <w:sz w:val="26"/>
                <w:szCs w:val="26"/>
                <w:lang w:eastAsia="en-GB"/>
              </w:rPr>
              <w:t xml:space="preserve">ompliance </w:t>
            </w:r>
            <w:r w:rsidR="00BF7432">
              <w:rPr>
                <w:rFonts w:eastAsia="Times New Roman" w:cs="Arial"/>
                <w:color w:val="454545"/>
                <w:sz w:val="26"/>
                <w:szCs w:val="26"/>
                <w:lang w:eastAsia="en-GB"/>
              </w:rPr>
              <w:t>S</w:t>
            </w:r>
            <w:r w:rsidRPr="00BF7432">
              <w:rPr>
                <w:rFonts w:eastAsia="Times New Roman" w:cs="Arial"/>
                <w:color w:val="454545"/>
                <w:sz w:val="26"/>
                <w:szCs w:val="26"/>
                <w:lang w:eastAsia="en-GB"/>
              </w:rPr>
              <w:t>urveyor</w:t>
            </w:r>
            <w:r w:rsidR="00BF7432" w:rsidRPr="00BF7432">
              <w:rPr>
                <w:rFonts w:eastAsia="Times New Roman" w:cs="Arial"/>
                <w:color w:val="454545"/>
                <w:sz w:val="26"/>
                <w:szCs w:val="26"/>
                <w:lang w:eastAsia="en-GB"/>
              </w:rPr>
              <w:t xml:space="preserve"> (</w:t>
            </w:r>
            <w:r w:rsidR="00BF7432">
              <w:rPr>
                <w:rFonts w:eastAsia="Times New Roman" w:cs="Arial"/>
                <w:color w:val="454545"/>
                <w:sz w:val="26"/>
                <w:szCs w:val="26"/>
                <w:lang w:eastAsia="en-GB"/>
              </w:rPr>
              <w:t>Building Safety)</w:t>
            </w:r>
            <w:r w:rsidRPr="00BF7432">
              <w:rPr>
                <w:rFonts w:eastAsia="Times New Roman" w:cs="Arial"/>
                <w:color w:val="454545"/>
                <w:sz w:val="26"/>
                <w:szCs w:val="26"/>
                <w:lang w:eastAsia="en-GB"/>
              </w:rPr>
              <w:t xml:space="preserve"> is to ensure that construction projects and existing buildings comply with</w:t>
            </w:r>
            <w:r w:rsidR="00693C29">
              <w:rPr>
                <w:rFonts w:eastAsia="Times New Roman" w:cs="Arial"/>
                <w:color w:val="454545"/>
                <w:sz w:val="26"/>
                <w:szCs w:val="26"/>
                <w:lang w:eastAsia="en-GB"/>
              </w:rPr>
              <w:t xml:space="preserve"> relevant </w:t>
            </w:r>
            <w:r w:rsidR="00BC19A8">
              <w:rPr>
                <w:rFonts w:eastAsia="Times New Roman" w:cs="Arial"/>
                <w:color w:val="454545"/>
                <w:sz w:val="26"/>
                <w:szCs w:val="26"/>
                <w:lang w:eastAsia="en-GB"/>
              </w:rPr>
              <w:t>fire and b</w:t>
            </w:r>
            <w:r w:rsidR="00EC17FE">
              <w:rPr>
                <w:rFonts w:eastAsia="Times New Roman" w:cs="Arial"/>
                <w:color w:val="454545"/>
                <w:sz w:val="26"/>
                <w:szCs w:val="26"/>
                <w:lang w:eastAsia="en-GB"/>
              </w:rPr>
              <w:t xml:space="preserve">uilding </w:t>
            </w:r>
            <w:r w:rsidR="00BC19A8">
              <w:rPr>
                <w:rFonts w:eastAsia="Times New Roman" w:cs="Arial"/>
                <w:color w:val="454545"/>
                <w:sz w:val="26"/>
                <w:szCs w:val="26"/>
                <w:lang w:eastAsia="en-GB"/>
              </w:rPr>
              <w:t>s</w:t>
            </w:r>
            <w:r w:rsidR="00EC17FE">
              <w:rPr>
                <w:rFonts w:eastAsia="Times New Roman" w:cs="Arial"/>
                <w:color w:val="454545"/>
                <w:sz w:val="26"/>
                <w:szCs w:val="26"/>
                <w:lang w:eastAsia="en-GB"/>
              </w:rPr>
              <w:t xml:space="preserve">afety </w:t>
            </w:r>
            <w:r w:rsidRPr="00BF7432">
              <w:rPr>
                <w:rFonts w:eastAsia="Times New Roman" w:cs="Arial"/>
                <w:color w:val="454545"/>
                <w:sz w:val="26"/>
                <w:szCs w:val="26"/>
                <w:lang w:eastAsia="en-GB"/>
              </w:rPr>
              <w:t xml:space="preserve">regulations, and standards. </w:t>
            </w:r>
            <w:r w:rsidR="008D5303">
              <w:rPr>
                <w:rFonts w:eastAsia="Times New Roman" w:cs="Arial"/>
                <w:color w:val="454545"/>
                <w:sz w:val="26"/>
                <w:szCs w:val="26"/>
                <w:lang w:eastAsia="en-GB"/>
              </w:rPr>
              <w:t xml:space="preserve">This role </w:t>
            </w:r>
            <w:r w:rsidR="008D5303" w:rsidRPr="00BF7432">
              <w:rPr>
                <w:rFonts w:eastAsia="Times New Roman" w:cs="Arial"/>
                <w:color w:val="454545"/>
                <w:sz w:val="26"/>
                <w:szCs w:val="26"/>
                <w:lang w:eastAsia="en-GB"/>
              </w:rPr>
              <w:t>plays</w:t>
            </w:r>
            <w:r w:rsidRPr="00BF7432">
              <w:rPr>
                <w:rFonts w:eastAsia="Times New Roman" w:cs="Arial"/>
                <w:color w:val="454545"/>
                <w:sz w:val="26"/>
                <w:szCs w:val="26"/>
                <w:lang w:eastAsia="en-GB"/>
              </w:rPr>
              <w:t xml:space="preserve"> a crucial role in ensuring the safety, functionality, and sustainability of buildings. </w:t>
            </w:r>
          </w:p>
          <w:p w14:paraId="7836C8E7" w14:textId="77777777" w:rsidR="0002573F" w:rsidRDefault="0002573F" w:rsidP="00BF7432">
            <w:pPr>
              <w:shd w:val="clear" w:color="auto" w:fill="FFFFFF"/>
              <w:spacing w:after="240"/>
              <w:rPr>
                <w:rFonts w:eastAsia="Times New Roman" w:cs="Arial"/>
                <w:color w:val="454545"/>
                <w:sz w:val="26"/>
                <w:szCs w:val="26"/>
                <w:lang w:eastAsia="en-GB"/>
              </w:rPr>
            </w:pPr>
          </w:p>
          <w:p w14:paraId="7B407830" w14:textId="77777777" w:rsidR="00BA2338" w:rsidRDefault="00BA2338" w:rsidP="00BF7432">
            <w:pPr>
              <w:shd w:val="clear" w:color="auto" w:fill="FFFFFF"/>
              <w:spacing w:after="240"/>
              <w:rPr>
                <w:rFonts w:eastAsia="Times New Roman" w:cs="Arial"/>
                <w:color w:val="454545"/>
                <w:sz w:val="26"/>
                <w:szCs w:val="26"/>
                <w:lang w:eastAsia="en-GB"/>
              </w:rPr>
            </w:pPr>
          </w:p>
          <w:p w14:paraId="53EE8FE0" w14:textId="06A03C7D" w:rsidR="00837704" w:rsidRPr="00F803CC" w:rsidRDefault="00734D11" w:rsidP="00BF7432">
            <w:pPr>
              <w:shd w:val="clear" w:color="auto" w:fill="FFFFFF"/>
              <w:spacing w:after="240"/>
              <w:rPr>
                <w:rFonts w:eastAsia="Times New Roman" w:cs="Arial"/>
                <w:b/>
                <w:bCs/>
                <w:color w:val="454545"/>
                <w:sz w:val="26"/>
                <w:szCs w:val="26"/>
                <w:lang w:eastAsia="en-GB"/>
              </w:rPr>
            </w:pPr>
            <w:r>
              <w:rPr>
                <w:rFonts w:eastAsia="Times New Roman" w:cs="Arial"/>
                <w:color w:val="454545"/>
                <w:sz w:val="26"/>
                <w:szCs w:val="26"/>
                <w:lang w:eastAsia="en-GB"/>
              </w:rPr>
              <w:br/>
            </w:r>
            <w:r w:rsidR="00FF5569" w:rsidRPr="00F803CC">
              <w:rPr>
                <w:rFonts w:eastAsia="Times New Roman" w:cs="Arial"/>
                <w:b/>
                <w:bCs/>
                <w:color w:val="454545"/>
                <w:sz w:val="26"/>
                <w:szCs w:val="26"/>
                <w:lang w:eastAsia="en-GB"/>
              </w:rPr>
              <w:lastRenderedPageBreak/>
              <w:t>R</w:t>
            </w:r>
            <w:r w:rsidR="00837704" w:rsidRPr="00F803CC">
              <w:rPr>
                <w:rFonts w:eastAsia="Times New Roman" w:cs="Arial"/>
                <w:b/>
                <w:bCs/>
                <w:color w:val="454545"/>
                <w:sz w:val="26"/>
                <w:szCs w:val="26"/>
                <w:lang w:eastAsia="en-GB"/>
              </w:rPr>
              <w:t>esponsibilities include:</w:t>
            </w:r>
          </w:p>
          <w:p w14:paraId="4AE4957B" w14:textId="444EC627" w:rsidR="00F803CC" w:rsidRDefault="00F803CC" w:rsidP="00837704">
            <w:pPr>
              <w:pStyle w:val="ListParagraph"/>
              <w:numPr>
                <w:ilvl w:val="0"/>
                <w:numId w:val="17"/>
              </w:numPr>
              <w:shd w:val="clear" w:color="auto" w:fill="FFFFFF"/>
              <w:spacing w:after="240"/>
              <w:rPr>
                <w:rFonts w:eastAsia="Times New Roman" w:cs="Arial"/>
                <w:color w:val="454545"/>
                <w:sz w:val="26"/>
                <w:szCs w:val="26"/>
                <w:lang w:eastAsia="en-GB"/>
              </w:rPr>
            </w:pPr>
            <w:r>
              <w:rPr>
                <w:rFonts w:eastAsia="Times New Roman" w:cs="Arial"/>
                <w:color w:val="454545"/>
                <w:sz w:val="26"/>
                <w:szCs w:val="26"/>
                <w:lang w:eastAsia="en-GB"/>
              </w:rPr>
              <w:t xml:space="preserve">To </w:t>
            </w:r>
            <w:r w:rsidR="00837704" w:rsidRPr="00837704">
              <w:rPr>
                <w:rFonts w:eastAsia="Times New Roman" w:cs="Arial"/>
                <w:color w:val="454545"/>
                <w:sz w:val="26"/>
                <w:szCs w:val="26"/>
                <w:lang w:eastAsia="en-GB"/>
              </w:rPr>
              <w:t xml:space="preserve">assess and promote health and safety measures within buildings, focusing on factors such as fire safety, electrical systems, structural integrity, and overall occupant well-being. </w:t>
            </w:r>
          </w:p>
          <w:p w14:paraId="69A471EC" w14:textId="611D10F5" w:rsidR="00837704" w:rsidRDefault="00F803CC" w:rsidP="00594AA3">
            <w:pPr>
              <w:pStyle w:val="ListParagraph"/>
              <w:numPr>
                <w:ilvl w:val="0"/>
                <w:numId w:val="17"/>
              </w:numPr>
              <w:shd w:val="clear" w:color="auto" w:fill="FFFFFF"/>
              <w:spacing w:after="240"/>
              <w:rPr>
                <w:rFonts w:eastAsia="Times New Roman" w:cs="Arial"/>
                <w:color w:val="454545"/>
                <w:sz w:val="26"/>
                <w:szCs w:val="26"/>
                <w:lang w:eastAsia="en-GB"/>
              </w:rPr>
            </w:pPr>
            <w:r w:rsidRPr="00EF4B9E">
              <w:rPr>
                <w:rFonts w:eastAsia="Times New Roman" w:cs="Arial"/>
                <w:color w:val="454545"/>
                <w:sz w:val="26"/>
                <w:szCs w:val="26"/>
                <w:lang w:eastAsia="en-GB"/>
              </w:rPr>
              <w:t xml:space="preserve">To </w:t>
            </w:r>
            <w:r w:rsidR="00837704" w:rsidRPr="00EF4B9E">
              <w:rPr>
                <w:rFonts w:eastAsia="Times New Roman" w:cs="Arial"/>
                <w:color w:val="454545"/>
                <w:sz w:val="26"/>
                <w:szCs w:val="26"/>
                <w:lang w:eastAsia="en-GB"/>
              </w:rPr>
              <w:t>conduct inspections, identify potential hazards, and recommend necessary improvements.</w:t>
            </w:r>
          </w:p>
          <w:p w14:paraId="6228DDBB" w14:textId="4790711B" w:rsidR="000D4E28" w:rsidRDefault="000D4E28" w:rsidP="00594AA3">
            <w:pPr>
              <w:pStyle w:val="ListParagraph"/>
              <w:numPr>
                <w:ilvl w:val="0"/>
                <w:numId w:val="17"/>
              </w:numPr>
              <w:shd w:val="clear" w:color="auto" w:fill="FFFFFF"/>
              <w:spacing w:after="240"/>
              <w:rPr>
                <w:rFonts w:eastAsia="Times New Roman" w:cs="Arial"/>
                <w:color w:val="454545"/>
                <w:sz w:val="26"/>
                <w:szCs w:val="26"/>
                <w:lang w:eastAsia="en-GB"/>
              </w:rPr>
            </w:pPr>
            <w:r>
              <w:rPr>
                <w:rFonts w:eastAsia="Times New Roman" w:cs="Arial"/>
                <w:color w:val="454545"/>
                <w:sz w:val="26"/>
                <w:szCs w:val="26"/>
                <w:lang w:eastAsia="en-GB"/>
              </w:rPr>
              <w:t xml:space="preserve">To carry out fire door inspections </w:t>
            </w:r>
            <w:r w:rsidR="00B74967">
              <w:rPr>
                <w:rFonts w:eastAsia="Times New Roman" w:cs="Arial"/>
                <w:color w:val="454545"/>
                <w:sz w:val="26"/>
                <w:szCs w:val="26"/>
                <w:lang w:eastAsia="en-GB"/>
              </w:rPr>
              <w:t>and record findings on a regular basis.</w:t>
            </w:r>
          </w:p>
          <w:p w14:paraId="01C77DE6" w14:textId="6CC7CC39" w:rsidR="00AF3F05" w:rsidRPr="00EF4B9E" w:rsidRDefault="00AF3F05" w:rsidP="00594AA3">
            <w:pPr>
              <w:pStyle w:val="ListParagraph"/>
              <w:numPr>
                <w:ilvl w:val="0"/>
                <w:numId w:val="17"/>
              </w:numPr>
              <w:shd w:val="clear" w:color="auto" w:fill="FFFFFF"/>
              <w:spacing w:after="240"/>
              <w:rPr>
                <w:rFonts w:eastAsia="Times New Roman" w:cs="Arial"/>
                <w:color w:val="454545"/>
                <w:sz w:val="26"/>
                <w:szCs w:val="26"/>
                <w:lang w:eastAsia="en-GB"/>
              </w:rPr>
            </w:pPr>
            <w:r>
              <w:rPr>
                <w:rFonts w:eastAsia="Times New Roman" w:cs="Arial"/>
                <w:color w:val="454545"/>
                <w:sz w:val="26"/>
                <w:szCs w:val="26"/>
                <w:lang w:eastAsia="en-GB"/>
              </w:rPr>
              <w:t xml:space="preserve">To conduct </w:t>
            </w:r>
            <w:r w:rsidR="00877B82">
              <w:rPr>
                <w:rFonts w:eastAsia="Times New Roman" w:cs="Arial"/>
                <w:color w:val="454545"/>
                <w:sz w:val="26"/>
                <w:szCs w:val="26"/>
                <w:lang w:eastAsia="en-GB"/>
              </w:rPr>
              <w:t xml:space="preserve">ad-hoc </w:t>
            </w:r>
            <w:r w:rsidR="00C759B2">
              <w:rPr>
                <w:rFonts w:eastAsia="Times New Roman" w:cs="Arial"/>
                <w:color w:val="454545"/>
                <w:sz w:val="26"/>
                <w:szCs w:val="26"/>
                <w:lang w:eastAsia="en-GB"/>
              </w:rPr>
              <w:t>inspections of service provider</w:t>
            </w:r>
            <w:r w:rsidR="00877B82">
              <w:rPr>
                <w:rFonts w:eastAsia="Times New Roman" w:cs="Arial"/>
                <w:color w:val="454545"/>
                <w:sz w:val="26"/>
                <w:szCs w:val="26"/>
                <w:lang w:eastAsia="en-GB"/>
              </w:rPr>
              <w:t xml:space="preserve"> works</w:t>
            </w:r>
            <w:r w:rsidR="00C759B2">
              <w:rPr>
                <w:rFonts w:eastAsia="Times New Roman" w:cs="Arial"/>
                <w:color w:val="454545"/>
                <w:sz w:val="26"/>
                <w:szCs w:val="26"/>
                <w:lang w:eastAsia="en-GB"/>
              </w:rPr>
              <w:t xml:space="preserve"> and produce </w:t>
            </w:r>
            <w:r w:rsidR="00EC37A6">
              <w:rPr>
                <w:rFonts w:eastAsia="Times New Roman" w:cs="Arial"/>
                <w:color w:val="454545"/>
                <w:sz w:val="26"/>
                <w:szCs w:val="26"/>
                <w:lang w:eastAsia="en-GB"/>
              </w:rPr>
              <w:t xml:space="preserve">relevant </w:t>
            </w:r>
            <w:r w:rsidR="00C759B2">
              <w:rPr>
                <w:rFonts w:eastAsia="Times New Roman" w:cs="Arial"/>
                <w:color w:val="454545"/>
                <w:sz w:val="26"/>
                <w:szCs w:val="26"/>
                <w:lang w:eastAsia="en-GB"/>
              </w:rPr>
              <w:t>reports</w:t>
            </w:r>
            <w:r w:rsidR="00877B82">
              <w:rPr>
                <w:rFonts w:eastAsia="Times New Roman" w:cs="Arial"/>
                <w:color w:val="454545"/>
                <w:sz w:val="26"/>
                <w:szCs w:val="26"/>
                <w:lang w:eastAsia="en-GB"/>
              </w:rPr>
              <w:t>.</w:t>
            </w:r>
          </w:p>
          <w:p w14:paraId="63023AC9" w14:textId="4621259B" w:rsidR="00837704" w:rsidRPr="00EF4B9E" w:rsidRDefault="00920C68" w:rsidP="00E27AFD">
            <w:pPr>
              <w:pStyle w:val="ListParagraph"/>
              <w:numPr>
                <w:ilvl w:val="0"/>
                <w:numId w:val="17"/>
              </w:numPr>
              <w:shd w:val="clear" w:color="auto" w:fill="FFFFFF"/>
              <w:spacing w:after="240"/>
              <w:rPr>
                <w:rFonts w:eastAsia="Times New Roman" w:cs="Arial"/>
                <w:color w:val="454545"/>
                <w:sz w:val="26"/>
                <w:szCs w:val="26"/>
                <w:lang w:eastAsia="en-GB"/>
              </w:rPr>
            </w:pPr>
            <w:r w:rsidRPr="00EF4B9E">
              <w:rPr>
                <w:rFonts w:eastAsia="Times New Roman" w:cs="Arial"/>
                <w:color w:val="454545"/>
                <w:sz w:val="26"/>
                <w:szCs w:val="26"/>
                <w:lang w:eastAsia="en-GB"/>
              </w:rPr>
              <w:t>To m</w:t>
            </w:r>
            <w:r w:rsidR="00837704" w:rsidRPr="00EF4B9E">
              <w:rPr>
                <w:rFonts w:eastAsia="Times New Roman" w:cs="Arial"/>
                <w:color w:val="454545"/>
                <w:sz w:val="26"/>
                <w:szCs w:val="26"/>
                <w:lang w:eastAsia="en-GB"/>
              </w:rPr>
              <w:t xml:space="preserve">aintain detailed records of building inspections, compliance assessments, and any required modifications or corrective actions. </w:t>
            </w:r>
          </w:p>
          <w:p w14:paraId="1850E933" w14:textId="2B2386E0" w:rsidR="002B1038" w:rsidRDefault="00E72573" w:rsidP="002B1038">
            <w:pPr>
              <w:pStyle w:val="ListParagraph"/>
              <w:numPr>
                <w:ilvl w:val="0"/>
                <w:numId w:val="17"/>
              </w:numPr>
              <w:shd w:val="clear" w:color="auto" w:fill="FFFFFF"/>
              <w:spacing w:after="240"/>
              <w:rPr>
                <w:rFonts w:eastAsia="Times New Roman" w:cs="Arial"/>
                <w:color w:val="454545"/>
                <w:sz w:val="26"/>
                <w:szCs w:val="26"/>
                <w:lang w:eastAsia="en-GB"/>
              </w:rPr>
            </w:pPr>
            <w:r>
              <w:rPr>
                <w:rFonts w:eastAsia="Times New Roman" w:cs="Arial"/>
                <w:color w:val="454545"/>
                <w:sz w:val="26"/>
                <w:szCs w:val="26"/>
                <w:lang w:eastAsia="en-GB"/>
              </w:rPr>
              <w:t>To ca</w:t>
            </w:r>
            <w:r w:rsidR="004051BA" w:rsidRPr="002B1038">
              <w:rPr>
                <w:rFonts w:eastAsia="Times New Roman" w:cs="Arial"/>
                <w:color w:val="454545"/>
                <w:sz w:val="26"/>
                <w:szCs w:val="26"/>
                <w:lang w:eastAsia="en-GB"/>
              </w:rPr>
              <w:t>rry</w:t>
            </w:r>
            <w:r>
              <w:rPr>
                <w:rFonts w:eastAsia="Times New Roman" w:cs="Arial"/>
                <w:color w:val="454545"/>
                <w:sz w:val="26"/>
                <w:szCs w:val="26"/>
                <w:lang w:eastAsia="en-GB"/>
              </w:rPr>
              <w:t xml:space="preserve"> </w:t>
            </w:r>
            <w:r w:rsidR="004051BA" w:rsidRPr="002B1038">
              <w:rPr>
                <w:rFonts w:eastAsia="Times New Roman" w:cs="Arial"/>
                <w:color w:val="454545"/>
                <w:sz w:val="26"/>
                <w:szCs w:val="26"/>
                <w:lang w:eastAsia="en-GB"/>
              </w:rPr>
              <w:t xml:space="preserve">out inspections, defect diagnosis and taking appropriate action including the identification and remediation of damp, </w:t>
            </w:r>
            <w:proofErr w:type="gramStart"/>
            <w:r w:rsidR="004051BA" w:rsidRPr="002B1038">
              <w:rPr>
                <w:rFonts w:eastAsia="Times New Roman" w:cs="Arial"/>
                <w:color w:val="454545"/>
                <w:sz w:val="26"/>
                <w:szCs w:val="26"/>
                <w:lang w:eastAsia="en-GB"/>
              </w:rPr>
              <w:t>mould</w:t>
            </w:r>
            <w:proofErr w:type="gramEnd"/>
            <w:r w:rsidR="004051BA" w:rsidRPr="002B1038">
              <w:rPr>
                <w:rFonts w:eastAsia="Times New Roman" w:cs="Arial"/>
                <w:color w:val="454545"/>
                <w:sz w:val="26"/>
                <w:szCs w:val="26"/>
                <w:lang w:eastAsia="en-GB"/>
              </w:rPr>
              <w:t xml:space="preserve"> and condensation. </w:t>
            </w:r>
          </w:p>
          <w:p w14:paraId="449A9A66" w14:textId="379635A9" w:rsidR="00C214CB" w:rsidRDefault="00235677" w:rsidP="00A41C22">
            <w:pPr>
              <w:pStyle w:val="ListParagraph"/>
              <w:numPr>
                <w:ilvl w:val="0"/>
                <w:numId w:val="17"/>
              </w:numPr>
              <w:shd w:val="clear" w:color="auto" w:fill="FFFFFF"/>
              <w:spacing w:after="240"/>
              <w:rPr>
                <w:rFonts w:eastAsia="Times New Roman" w:cs="Arial"/>
                <w:color w:val="454545"/>
                <w:sz w:val="26"/>
                <w:szCs w:val="26"/>
                <w:lang w:eastAsia="en-GB"/>
              </w:rPr>
            </w:pPr>
            <w:r>
              <w:rPr>
                <w:rFonts w:eastAsia="Times New Roman" w:cs="Arial"/>
                <w:color w:val="454545"/>
                <w:sz w:val="26"/>
                <w:szCs w:val="26"/>
                <w:lang w:eastAsia="en-GB"/>
              </w:rPr>
              <w:t xml:space="preserve">To ensure </w:t>
            </w:r>
            <w:r w:rsidR="00EF4B9E">
              <w:rPr>
                <w:rFonts w:eastAsia="Times New Roman" w:cs="Arial"/>
                <w:color w:val="454545"/>
                <w:sz w:val="26"/>
                <w:szCs w:val="26"/>
                <w:lang w:eastAsia="en-GB"/>
              </w:rPr>
              <w:t>f</w:t>
            </w:r>
            <w:r w:rsidR="00A96CB5">
              <w:rPr>
                <w:rFonts w:eastAsia="Times New Roman" w:cs="Arial"/>
                <w:color w:val="454545"/>
                <w:sz w:val="26"/>
                <w:szCs w:val="26"/>
                <w:lang w:eastAsia="en-GB"/>
              </w:rPr>
              <w:t xml:space="preserve">ire </w:t>
            </w:r>
            <w:r w:rsidR="00EF4B9E">
              <w:rPr>
                <w:rFonts w:eastAsia="Times New Roman" w:cs="Arial"/>
                <w:color w:val="454545"/>
                <w:sz w:val="26"/>
                <w:szCs w:val="26"/>
                <w:lang w:eastAsia="en-GB"/>
              </w:rPr>
              <w:t>r</w:t>
            </w:r>
            <w:r w:rsidR="00A96CB5">
              <w:rPr>
                <w:rFonts w:eastAsia="Times New Roman" w:cs="Arial"/>
                <w:color w:val="454545"/>
                <w:sz w:val="26"/>
                <w:szCs w:val="26"/>
                <w:lang w:eastAsia="en-GB"/>
              </w:rPr>
              <w:t xml:space="preserve">isks </w:t>
            </w:r>
            <w:r w:rsidR="00EF4B9E">
              <w:rPr>
                <w:rFonts w:eastAsia="Times New Roman" w:cs="Arial"/>
                <w:color w:val="454545"/>
                <w:sz w:val="26"/>
                <w:szCs w:val="26"/>
                <w:lang w:eastAsia="en-GB"/>
              </w:rPr>
              <w:t xml:space="preserve">for </w:t>
            </w:r>
            <w:r w:rsidR="00A96CB5">
              <w:rPr>
                <w:rFonts w:eastAsia="Times New Roman" w:cs="Arial"/>
                <w:color w:val="454545"/>
                <w:sz w:val="26"/>
                <w:szCs w:val="26"/>
                <w:lang w:eastAsia="en-GB"/>
              </w:rPr>
              <w:t>the housing stock</w:t>
            </w:r>
            <w:r w:rsidR="00EF4B9E">
              <w:rPr>
                <w:rFonts w:eastAsia="Times New Roman" w:cs="Arial"/>
                <w:color w:val="454545"/>
                <w:sz w:val="26"/>
                <w:szCs w:val="26"/>
                <w:lang w:eastAsia="en-GB"/>
              </w:rPr>
              <w:t xml:space="preserve"> </w:t>
            </w:r>
            <w:r w:rsidR="00C41270">
              <w:rPr>
                <w:rFonts w:eastAsia="Times New Roman" w:cs="Arial"/>
                <w:color w:val="454545"/>
                <w:sz w:val="26"/>
                <w:szCs w:val="26"/>
                <w:lang w:eastAsia="en-GB"/>
              </w:rPr>
              <w:t xml:space="preserve">are </w:t>
            </w:r>
            <w:r w:rsidR="00EF4B9E">
              <w:rPr>
                <w:rFonts w:eastAsia="Times New Roman" w:cs="Arial"/>
                <w:color w:val="454545"/>
                <w:sz w:val="26"/>
                <w:szCs w:val="26"/>
                <w:lang w:eastAsia="en-GB"/>
              </w:rPr>
              <w:t xml:space="preserve">assessed </w:t>
            </w:r>
            <w:r w:rsidR="00A96CB5">
              <w:rPr>
                <w:rFonts w:eastAsia="Times New Roman" w:cs="Arial"/>
                <w:color w:val="454545"/>
                <w:sz w:val="26"/>
                <w:szCs w:val="26"/>
                <w:lang w:eastAsia="en-GB"/>
              </w:rPr>
              <w:t xml:space="preserve">and to </w:t>
            </w:r>
            <w:r w:rsidR="004051BA" w:rsidRPr="002B1038">
              <w:rPr>
                <w:rFonts w:eastAsia="Times New Roman" w:cs="Arial"/>
                <w:color w:val="454545"/>
                <w:sz w:val="26"/>
                <w:szCs w:val="26"/>
                <w:lang w:eastAsia="en-GB"/>
              </w:rPr>
              <w:t>produc</w:t>
            </w:r>
            <w:r>
              <w:rPr>
                <w:rFonts w:eastAsia="Times New Roman" w:cs="Arial"/>
                <w:color w:val="454545"/>
                <w:sz w:val="26"/>
                <w:szCs w:val="26"/>
                <w:lang w:eastAsia="en-GB"/>
              </w:rPr>
              <w:t>e</w:t>
            </w:r>
            <w:r w:rsidR="004051BA" w:rsidRPr="002B1038">
              <w:rPr>
                <w:rFonts w:eastAsia="Times New Roman" w:cs="Arial"/>
                <w:color w:val="454545"/>
                <w:sz w:val="26"/>
                <w:szCs w:val="26"/>
                <w:lang w:eastAsia="en-GB"/>
              </w:rPr>
              <w:t xml:space="preserve"> subsequent action plan in relation to Fire Risk Assessments under the Regulatory Reform (Fire Safety) Act 2005</w:t>
            </w:r>
          </w:p>
          <w:p w14:paraId="7E7AF9CB" w14:textId="54396075" w:rsidR="000D0819" w:rsidRPr="005852AA" w:rsidRDefault="004121F9" w:rsidP="00A41C22">
            <w:pPr>
              <w:pStyle w:val="ListParagraph"/>
              <w:numPr>
                <w:ilvl w:val="0"/>
                <w:numId w:val="17"/>
              </w:numPr>
              <w:shd w:val="clear" w:color="auto" w:fill="FFFFFF"/>
              <w:spacing w:after="240"/>
              <w:rPr>
                <w:rFonts w:eastAsia="Times New Roman" w:cs="Arial"/>
                <w:color w:val="454545"/>
                <w:sz w:val="26"/>
                <w:szCs w:val="26"/>
                <w:lang w:eastAsia="en-GB"/>
              </w:rPr>
            </w:pPr>
            <w:r>
              <w:rPr>
                <w:rFonts w:eastAsia="Times New Roman" w:cs="Arial"/>
                <w:color w:val="454545"/>
                <w:sz w:val="26"/>
                <w:szCs w:val="26"/>
                <w:lang w:eastAsia="en-GB"/>
              </w:rPr>
              <w:t>To identify and r</w:t>
            </w:r>
            <w:r w:rsidR="000D0819" w:rsidRPr="000D0819">
              <w:rPr>
                <w:rFonts w:eastAsia="Times New Roman" w:cs="Arial"/>
                <w:color w:val="454545"/>
                <w:sz w:val="26"/>
                <w:szCs w:val="26"/>
                <w:lang w:eastAsia="en-GB"/>
              </w:rPr>
              <w:t xml:space="preserve">eport health, </w:t>
            </w:r>
            <w:proofErr w:type="gramStart"/>
            <w:r w:rsidR="000D0819" w:rsidRPr="000D0819">
              <w:rPr>
                <w:rFonts w:eastAsia="Times New Roman" w:cs="Arial"/>
                <w:color w:val="454545"/>
                <w:sz w:val="26"/>
                <w:szCs w:val="26"/>
                <w:lang w:eastAsia="en-GB"/>
              </w:rPr>
              <w:t>safety</w:t>
            </w:r>
            <w:proofErr w:type="gramEnd"/>
            <w:r w:rsidR="000D0819" w:rsidRPr="000D0819">
              <w:rPr>
                <w:rFonts w:eastAsia="Times New Roman" w:cs="Arial"/>
                <w:color w:val="454545"/>
                <w:sz w:val="26"/>
                <w:szCs w:val="26"/>
                <w:lang w:eastAsia="en-GB"/>
              </w:rPr>
              <w:t xml:space="preserve"> and maintenance issues to the </w:t>
            </w:r>
            <w:r w:rsidR="003005F5">
              <w:rPr>
                <w:rFonts w:eastAsia="Times New Roman" w:cs="Arial"/>
                <w:color w:val="454545"/>
                <w:sz w:val="26"/>
                <w:szCs w:val="26"/>
                <w:lang w:eastAsia="en-GB"/>
              </w:rPr>
              <w:t xml:space="preserve">relevant service provider </w:t>
            </w:r>
            <w:r w:rsidR="000D0819" w:rsidRPr="000D0819">
              <w:rPr>
                <w:rFonts w:eastAsia="Times New Roman" w:cs="Arial"/>
                <w:color w:val="454545"/>
                <w:sz w:val="26"/>
                <w:szCs w:val="26"/>
                <w:lang w:eastAsia="en-GB"/>
              </w:rPr>
              <w:t xml:space="preserve">via </w:t>
            </w:r>
            <w:r w:rsidR="003005F5">
              <w:rPr>
                <w:rFonts w:eastAsia="Times New Roman" w:cs="Arial"/>
                <w:color w:val="454545"/>
                <w:sz w:val="26"/>
                <w:szCs w:val="26"/>
                <w:lang w:eastAsia="en-GB"/>
              </w:rPr>
              <w:t xml:space="preserve">RBC’s </w:t>
            </w:r>
            <w:r w:rsidR="004E3D64">
              <w:rPr>
                <w:rFonts w:eastAsia="Times New Roman" w:cs="Arial"/>
                <w:color w:val="454545"/>
                <w:sz w:val="26"/>
                <w:szCs w:val="26"/>
                <w:lang w:eastAsia="en-GB"/>
              </w:rPr>
              <w:t>manage</w:t>
            </w:r>
            <w:r w:rsidR="000D0819" w:rsidRPr="000D0819">
              <w:rPr>
                <w:rFonts w:eastAsia="Times New Roman" w:cs="Arial"/>
                <w:color w:val="454545"/>
                <w:sz w:val="26"/>
                <w:szCs w:val="26"/>
                <w:lang w:eastAsia="en-GB"/>
              </w:rPr>
              <w:t>ment System (</w:t>
            </w:r>
            <w:r w:rsidR="004E3D64">
              <w:rPr>
                <w:rFonts w:eastAsia="Times New Roman" w:cs="Arial"/>
                <w:color w:val="454545"/>
                <w:sz w:val="26"/>
                <w:szCs w:val="26"/>
                <w:lang w:eastAsia="en-GB"/>
              </w:rPr>
              <w:t>NEC</w:t>
            </w:r>
            <w:r w:rsidR="000D0819" w:rsidRPr="000D0819">
              <w:rPr>
                <w:rFonts w:eastAsia="Times New Roman" w:cs="Arial"/>
                <w:color w:val="454545"/>
                <w:sz w:val="26"/>
                <w:szCs w:val="26"/>
                <w:lang w:eastAsia="en-GB"/>
              </w:rPr>
              <w:t>).</w:t>
            </w:r>
          </w:p>
          <w:p w14:paraId="34E9E58B" w14:textId="2A61DE85" w:rsidR="00286FFE" w:rsidRDefault="00286FFE" w:rsidP="00A41C22">
            <w:pPr>
              <w:pStyle w:val="ListParagraph"/>
              <w:numPr>
                <w:ilvl w:val="0"/>
                <w:numId w:val="17"/>
              </w:numPr>
              <w:shd w:val="clear" w:color="auto" w:fill="FFFFFF"/>
              <w:spacing w:after="240"/>
              <w:rPr>
                <w:rFonts w:eastAsia="Times New Roman" w:cs="Arial"/>
                <w:color w:val="454545"/>
                <w:sz w:val="26"/>
                <w:szCs w:val="26"/>
                <w:lang w:eastAsia="en-GB"/>
              </w:rPr>
            </w:pPr>
            <w:r w:rsidRPr="005852AA">
              <w:rPr>
                <w:rFonts w:eastAsia="Times New Roman" w:cs="Arial"/>
                <w:color w:val="454545"/>
                <w:sz w:val="26"/>
                <w:szCs w:val="26"/>
                <w:lang w:eastAsia="en-GB"/>
              </w:rPr>
              <w:t xml:space="preserve">To </w:t>
            </w:r>
            <w:r w:rsidR="005852AA" w:rsidRPr="005852AA">
              <w:rPr>
                <w:rFonts w:eastAsia="Times New Roman" w:cs="Arial"/>
                <w:color w:val="454545"/>
                <w:sz w:val="26"/>
                <w:szCs w:val="26"/>
                <w:lang w:eastAsia="en-GB"/>
              </w:rPr>
              <w:t>cover for absence of</w:t>
            </w:r>
            <w:r w:rsidR="005852AA">
              <w:rPr>
                <w:rFonts w:eastAsia="Times New Roman" w:cs="Arial"/>
                <w:color w:val="454545"/>
                <w:sz w:val="26"/>
                <w:szCs w:val="26"/>
                <w:lang w:eastAsia="en-GB"/>
              </w:rPr>
              <w:t xml:space="preserve"> </w:t>
            </w:r>
            <w:r w:rsidR="00A878F3">
              <w:rPr>
                <w:rFonts w:eastAsia="Times New Roman" w:cs="Arial"/>
                <w:color w:val="454545"/>
                <w:sz w:val="26"/>
                <w:szCs w:val="26"/>
                <w:lang w:eastAsia="en-GB"/>
              </w:rPr>
              <w:t>members of the compliance team, carry out necessary admin tasks,</w:t>
            </w:r>
            <w:r w:rsidR="00881E57">
              <w:rPr>
                <w:rFonts w:eastAsia="Times New Roman" w:cs="Arial"/>
                <w:color w:val="454545"/>
                <w:sz w:val="26"/>
                <w:szCs w:val="26"/>
                <w:lang w:eastAsia="en-GB"/>
              </w:rPr>
              <w:t xml:space="preserve"> including </w:t>
            </w:r>
            <w:r w:rsidR="00A878F3">
              <w:rPr>
                <w:rFonts w:eastAsia="Times New Roman" w:cs="Arial"/>
                <w:color w:val="454545"/>
                <w:sz w:val="26"/>
                <w:szCs w:val="26"/>
                <w:lang w:eastAsia="en-GB"/>
              </w:rPr>
              <w:t>raising work orders</w:t>
            </w:r>
            <w:r w:rsidR="00966F62">
              <w:rPr>
                <w:rFonts w:eastAsia="Times New Roman" w:cs="Arial"/>
                <w:color w:val="454545"/>
                <w:sz w:val="26"/>
                <w:szCs w:val="26"/>
                <w:lang w:eastAsia="en-GB"/>
              </w:rPr>
              <w:t xml:space="preserve">, maintain and update </w:t>
            </w:r>
            <w:r w:rsidR="00B840FA" w:rsidRPr="00B840FA">
              <w:rPr>
                <w:rFonts w:eastAsia="Times New Roman" w:cs="Arial"/>
                <w:color w:val="454545"/>
                <w:sz w:val="26"/>
                <w:szCs w:val="26"/>
                <w:lang w:eastAsia="en-GB"/>
              </w:rPr>
              <w:t>compliance-related records</w:t>
            </w:r>
            <w:r w:rsidR="00895762">
              <w:rPr>
                <w:rFonts w:eastAsia="Times New Roman" w:cs="Arial"/>
                <w:color w:val="454545"/>
                <w:sz w:val="26"/>
                <w:szCs w:val="26"/>
                <w:lang w:eastAsia="en-GB"/>
              </w:rPr>
              <w:t xml:space="preserve"> as required</w:t>
            </w:r>
            <w:r w:rsidR="00B840FA" w:rsidRPr="00B840FA">
              <w:rPr>
                <w:rFonts w:eastAsia="Times New Roman" w:cs="Arial"/>
                <w:color w:val="454545"/>
                <w:sz w:val="26"/>
                <w:szCs w:val="26"/>
                <w:lang w:eastAsia="en-GB"/>
              </w:rPr>
              <w:t>.</w:t>
            </w:r>
            <w:r w:rsidR="003E2697">
              <w:rPr>
                <w:rFonts w:eastAsia="Times New Roman" w:cs="Arial"/>
                <w:color w:val="454545"/>
                <w:sz w:val="26"/>
                <w:szCs w:val="26"/>
                <w:lang w:eastAsia="en-GB"/>
              </w:rPr>
              <w:t xml:space="preserve"> </w:t>
            </w:r>
            <w:r w:rsidR="005852AA" w:rsidRPr="005852AA">
              <w:rPr>
                <w:rFonts w:eastAsia="Times New Roman" w:cs="Arial"/>
                <w:color w:val="454545"/>
                <w:sz w:val="26"/>
                <w:szCs w:val="26"/>
                <w:lang w:eastAsia="en-GB"/>
              </w:rPr>
              <w:t xml:space="preserve"> </w:t>
            </w:r>
          </w:p>
          <w:p w14:paraId="153142BF" w14:textId="1CDE7C9D" w:rsidR="001A6A3E" w:rsidRDefault="002F0F4D" w:rsidP="00A41C22">
            <w:pPr>
              <w:pStyle w:val="ListParagraph"/>
              <w:numPr>
                <w:ilvl w:val="0"/>
                <w:numId w:val="17"/>
              </w:numPr>
              <w:shd w:val="clear" w:color="auto" w:fill="FFFFFF"/>
              <w:spacing w:after="240"/>
              <w:rPr>
                <w:rFonts w:eastAsia="Times New Roman" w:cs="Arial"/>
                <w:color w:val="454545"/>
                <w:sz w:val="26"/>
                <w:szCs w:val="26"/>
                <w:lang w:eastAsia="en-GB"/>
              </w:rPr>
            </w:pPr>
            <w:r>
              <w:rPr>
                <w:rFonts w:eastAsia="Times New Roman" w:cs="Arial"/>
                <w:color w:val="454545"/>
                <w:sz w:val="26"/>
                <w:szCs w:val="26"/>
                <w:lang w:eastAsia="en-GB"/>
              </w:rPr>
              <w:t>To u</w:t>
            </w:r>
            <w:r w:rsidR="001A6A3E" w:rsidRPr="001A6A3E">
              <w:rPr>
                <w:rFonts w:eastAsia="Times New Roman" w:cs="Arial"/>
                <w:color w:val="454545"/>
                <w:sz w:val="26"/>
                <w:szCs w:val="26"/>
                <w:lang w:eastAsia="en-GB"/>
              </w:rPr>
              <w:t xml:space="preserve">ndertake one-off projects and produce associated reports as required by </w:t>
            </w:r>
            <w:r w:rsidR="00B53AD5">
              <w:rPr>
                <w:rFonts w:eastAsia="Times New Roman" w:cs="Arial"/>
                <w:color w:val="454545"/>
                <w:sz w:val="26"/>
                <w:szCs w:val="26"/>
                <w:lang w:eastAsia="en-GB"/>
              </w:rPr>
              <w:t>the Compliance Manager</w:t>
            </w:r>
            <w:r w:rsidR="001A6A3E" w:rsidRPr="001A6A3E">
              <w:rPr>
                <w:rFonts w:eastAsia="Times New Roman" w:cs="Arial"/>
                <w:color w:val="454545"/>
                <w:sz w:val="26"/>
                <w:szCs w:val="26"/>
                <w:lang w:eastAsia="en-GB"/>
              </w:rPr>
              <w:t>.</w:t>
            </w:r>
          </w:p>
          <w:p w14:paraId="47D064E2" w14:textId="21A6ABC0" w:rsidR="002F0F4D" w:rsidRDefault="002F0F4D" w:rsidP="00A41C22">
            <w:pPr>
              <w:pStyle w:val="ListParagraph"/>
              <w:numPr>
                <w:ilvl w:val="0"/>
                <w:numId w:val="17"/>
              </w:numPr>
              <w:shd w:val="clear" w:color="auto" w:fill="FFFFFF"/>
              <w:spacing w:after="240"/>
              <w:rPr>
                <w:rFonts w:eastAsia="Times New Roman" w:cs="Arial"/>
                <w:color w:val="454545"/>
                <w:sz w:val="26"/>
                <w:szCs w:val="26"/>
                <w:lang w:eastAsia="en-GB"/>
              </w:rPr>
            </w:pPr>
            <w:r>
              <w:rPr>
                <w:rFonts w:eastAsia="Times New Roman" w:cs="Arial"/>
                <w:color w:val="454545"/>
                <w:sz w:val="26"/>
                <w:szCs w:val="26"/>
                <w:lang w:eastAsia="en-GB"/>
              </w:rPr>
              <w:t xml:space="preserve">To work with </w:t>
            </w:r>
            <w:r w:rsidR="00902F81">
              <w:rPr>
                <w:rFonts w:eastAsia="Times New Roman" w:cs="Arial"/>
                <w:color w:val="454545"/>
                <w:sz w:val="26"/>
                <w:szCs w:val="26"/>
                <w:lang w:eastAsia="en-GB"/>
              </w:rPr>
              <w:t>relevant</w:t>
            </w:r>
            <w:r>
              <w:rPr>
                <w:rFonts w:eastAsia="Times New Roman" w:cs="Arial"/>
                <w:color w:val="454545"/>
                <w:sz w:val="26"/>
                <w:szCs w:val="26"/>
                <w:lang w:eastAsia="en-GB"/>
              </w:rPr>
              <w:t xml:space="preserve"> consultants</w:t>
            </w:r>
            <w:r w:rsidR="00902F81">
              <w:rPr>
                <w:rFonts w:eastAsia="Times New Roman" w:cs="Arial"/>
                <w:color w:val="454545"/>
                <w:sz w:val="26"/>
                <w:szCs w:val="26"/>
                <w:lang w:eastAsia="en-GB"/>
              </w:rPr>
              <w:t>, such as service contractors</w:t>
            </w:r>
            <w:r w:rsidR="00CF1266">
              <w:rPr>
                <w:rFonts w:eastAsia="Times New Roman" w:cs="Arial"/>
                <w:color w:val="454545"/>
                <w:sz w:val="26"/>
                <w:szCs w:val="26"/>
                <w:lang w:eastAsia="en-GB"/>
              </w:rPr>
              <w:t xml:space="preserve">, to monitor key risks and ensure any required action is taken. </w:t>
            </w:r>
          </w:p>
          <w:p w14:paraId="15E0132F" w14:textId="7034A04E" w:rsidR="00B74967" w:rsidRPr="00A622D8" w:rsidRDefault="00514AAB" w:rsidP="00874C6B">
            <w:pPr>
              <w:pStyle w:val="ListParagraph"/>
              <w:numPr>
                <w:ilvl w:val="0"/>
                <w:numId w:val="17"/>
              </w:numPr>
              <w:shd w:val="clear" w:color="auto" w:fill="FFFFFF"/>
              <w:spacing w:after="240"/>
              <w:rPr>
                <w:rFonts w:eastAsia="Times New Roman" w:cs="Arial"/>
                <w:color w:val="454545"/>
                <w:sz w:val="26"/>
                <w:szCs w:val="26"/>
                <w:lang w:eastAsia="en-GB"/>
              </w:rPr>
            </w:pPr>
            <w:r w:rsidRPr="00A622D8">
              <w:rPr>
                <w:rFonts w:eastAsia="Times New Roman" w:cs="Arial"/>
                <w:color w:val="454545"/>
                <w:sz w:val="26"/>
                <w:szCs w:val="26"/>
                <w:lang w:eastAsia="en-GB"/>
              </w:rPr>
              <w:t>To carry out site inductions for contractors</w:t>
            </w:r>
            <w:r w:rsidR="00A622D8" w:rsidRPr="00A622D8">
              <w:rPr>
                <w:rFonts w:eastAsia="Times New Roman" w:cs="Arial"/>
                <w:color w:val="454545"/>
                <w:sz w:val="26"/>
                <w:szCs w:val="26"/>
                <w:lang w:eastAsia="en-GB"/>
              </w:rPr>
              <w:t xml:space="preserve"> and </w:t>
            </w:r>
            <w:r w:rsidR="00A622D8">
              <w:rPr>
                <w:rFonts w:eastAsia="Times New Roman" w:cs="Arial"/>
                <w:color w:val="454545"/>
                <w:sz w:val="26"/>
                <w:szCs w:val="26"/>
                <w:lang w:eastAsia="en-GB"/>
              </w:rPr>
              <w:t>to</w:t>
            </w:r>
            <w:r w:rsidR="003C29A9" w:rsidRPr="00A622D8">
              <w:rPr>
                <w:rFonts w:eastAsia="Times New Roman" w:cs="Arial"/>
                <w:color w:val="454545"/>
                <w:sz w:val="26"/>
                <w:szCs w:val="26"/>
                <w:lang w:eastAsia="en-GB"/>
              </w:rPr>
              <w:t xml:space="preserve"> </w:t>
            </w:r>
            <w:r w:rsidR="00881E57" w:rsidRPr="00A622D8">
              <w:rPr>
                <w:rFonts w:eastAsia="Times New Roman" w:cs="Arial"/>
                <w:color w:val="454545"/>
                <w:sz w:val="26"/>
                <w:szCs w:val="26"/>
                <w:lang w:eastAsia="en-GB"/>
              </w:rPr>
              <w:t xml:space="preserve">assist with </w:t>
            </w:r>
            <w:r w:rsidR="003C29A9" w:rsidRPr="00A622D8">
              <w:rPr>
                <w:rFonts w:eastAsia="Times New Roman" w:cs="Arial"/>
                <w:color w:val="454545"/>
                <w:sz w:val="26"/>
                <w:szCs w:val="26"/>
                <w:lang w:eastAsia="en-GB"/>
              </w:rPr>
              <w:t xml:space="preserve">any permit to work requests, </w:t>
            </w:r>
            <w:r w:rsidR="00A622D8">
              <w:rPr>
                <w:rFonts w:eastAsia="Times New Roman" w:cs="Arial"/>
                <w:color w:val="454545"/>
                <w:sz w:val="26"/>
                <w:szCs w:val="26"/>
                <w:lang w:eastAsia="en-GB"/>
              </w:rPr>
              <w:t xml:space="preserve">including </w:t>
            </w:r>
            <w:r w:rsidR="00F61400" w:rsidRPr="00A622D8">
              <w:rPr>
                <w:rFonts w:eastAsia="Times New Roman" w:cs="Arial"/>
                <w:color w:val="454545"/>
                <w:sz w:val="26"/>
                <w:szCs w:val="26"/>
                <w:lang w:eastAsia="en-GB"/>
              </w:rPr>
              <w:t>reviewing risk assessments and method statements.</w:t>
            </w:r>
            <w:r w:rsidR="003C29A9" w:rsidRPr="00A622D8">
              <w:rPr>
                <w:rFonts w:eastAsia="Times New Roman" w:cs="Arial"/>
                <w:color w:val="454545"/>
                <w:sz w:val="26"/>
                <w:szCs w:val="26"/>
                <w:lang w:eastAsia="en-GB"/>
              </w:rPr>
              <w:t xml:space="preserve"> </w:t>
            </w:r>
            <w:r w:rsidR="00B74967" w:rsidRPr="00A622D8">
              <w:rPr>
                <w:rFonts w:eastAsia="Times New Roman" w:cs="Arial"/>
                <w:color w:val="454545"/>
                <w:sz w:val="26"/>
                <w:szCs w:val="26"/>
                <w:lang w:eastAsia="en-GB"/>
              </w:rPr>
              <w:t xml:space="preserve"> </w:t>
            </w:r>
          </w:p>
          <w:p w14:paraId="088454A8" w14:textId="720F00DD" w:rsidR="00483AD9" w:rsidRPr="00BD46E1" w:rsidRDefault="00483AD9" w:rsidP="00F670C6">
            <w:pPr>
              <w:pStyle w:val="ListParagraph"/>
              <w:numPr>
                <w:ilvl w:val="0"/>
                <w:numId w:val="17"/>
              </w:numPr>
              <w:shd w:val="clear" w:color="auto" w:fill="FFFFFF"/>
              <w:spacing w:after="240"/>
              <w:rPr>
                <w:rFonts w:eastAsia="Times New Roman" w:cs="Arial"/>
                <w:color w:val="454545"/>
                <w:sz w:val="26"/>
                <w:szCs w:val="26"/>
                <w:lang w:eastAsia="en-GB"/>
              </w:rPr>
            </w:pPr>
            <w:r w:rsidRPr="00BD46E1">
              <w:rPr>
                <w:rFonts w:eastAsia="Times New Roman" w:cs="Arial"/>
                <w:color w:val="454545"/>
                <w:sz w:val="26"/>
                <w:szCs w:val="26"/>
                <w:lang w:eastAsia="en-GB"/>
              </w:rPr>
              <w:t xml:space="preserve">To be a key contact on building safety matters and to be able to communicate effectively and meaningfully with our </w:t>
            </w:r>
            <w:r w:rsidR="00F24E6D" w:rsidRPr="00BD46E1">
              <w:rPr>
                <w:rFonts w:eastAsia="Times New Roman" w:cs="Arial"/>
                <w:color w:val="454545"/>
                <w:sz w:val="26"/>
                <w:szCs w:val="26"/>
                <w:lang w:eastAsia="en-GB"/>
              </w:rPr>
              <w:t>residents</w:t>
            </w:r>
            <w:r w:rsidR="00EA6E3F" w:rsidRPr="00BD46E1">
              <w:rPr>
                <w:rFonts w:eastAsia="Times New Roman" w:cs="Arial"/>
                <w:color w:val="454545"/>
                <w:sz w:val="26"/>
                <w:szCs w:val="26"/>
                <w:lang w:eastAsia="en-GB"/>
              </w:rPr>
              <w:t xml:space="preserve"> and to attend resident meetings</w:t>
            </w:r>
            <w:r w:rsidR="00BD46E1">
              <w:rPr>
                <w:rFonts w:eastAsia="Times New Roman" w:cs="Arial"/>
                <w:color w:val="454545"/>
                <w:sz w:val="26"/>
                <w:szCs w:val="26"/>
                <w:lang w:eastAsia="en-GB"/>
              </w:rPr>
              <w:t>.</w:t>
            </w:r>
          </w:p>
          <w:p w14:paraId="7B913F61" w14:textId="77777777" w:rsidR="0071720F" w:rsidRDefault="0071720F" w:rsidP="0071720F">
            <w:pPr>
              <w:shd w:val="clear" w:color="auto" w:fill="FFFFFF"/>
              <w:spacing w:after="240"/>
              <w:ind w:left="360"/>
            </w:pPr>
          </w:p>
          <w:p w14:paraId="0E397669" w14:textId="3D19ACD1" w:rsidR="0071720F" w:rsidRDefault="0071720F" w:rsidP="0071720F">
            <w:pPr>
              <w:shd w:val="clear" w:color="auto" w:fill="FFFFFF"/>
              <w:spacing w:after="240"/>
              <w:rPr>
                <w:rFonts w:eastAsia="Times New Roman" w:cs="Arial"/>
                <w:color w:val="454545"/>
                <w:sz w:val="26"/>
                <w:szCs w:val="26"/>
                <w:lang w:eastAsia="en-GB"/>
              </w:rPr>
            </w:pPr>
            <w:r w:rsidRPr="00B065ED">
              <w:rPr>
                <w:rFonts w:eastAsia="Times New Roman" w:cs="Arial"/>
                <w:color w:val="454545"/>
                <w:sz w:val="26"/>
                <w:szCs w:val="26"/>
                <w:lang w:eastAsia="en-GB"/>
              </w:rPr>
              <w:t xml:space="preserve">By fulfilling these responsibilities, </w:t>
            </w:r>
            <w:r>
              <w:rPr>
                <w:rFonts w:eastAsia="Times New Roman" w:cs="Arial"/>
                <w:color w:val="454545"/>
                <w:sz w:val="26"/>
                <w:szCs w:val="26"/>
                <w:lang w:eastAsia="en-GB"/>
              </w:rPr>
              <w:t>the C</w:t>
            </w:r>
            <w:r w:rsidRPr="00B065ED">
              <w:rPr>
                <w:rFonts w:eastAsia="Times New Roman" w:cs="Arial"/>
                <w:color w:val="454545"/>
                <w:sz w:val="26"/>
                <w:szCs w:val="26"/>
                <w:lang w:eastAsia="en-GB"/>
              </w:rPr>
              <w:t xml:space="preserve">ompliance </w:t>
            </w:r>
            <w:r>
              <w:rPr>
                <w:rFonts w:eastAsia="Times New Roman" w:cs="Arial"/>
                <w:color w:val="454545"/>
                <w:sz w:val="26"/>
                <w:szCs w:val="26"/>
                <w:lang w:eastAsia="en-GB"/>
              </w:rPr>
              <w:t>S</w:t>
            </w:r>
            <w:r w:rsidRPr="00B065ED">
              <w:rPr>
                <w:rFonts w:eastAsia="Times New Roman" w:cs="Arial"/>
                <w:color w:val="454545"/>
                <w:sz w:val="26"/>
                <w:szCs w:val="26"/>
                <w:lang w:eastAsia="en-GB"/>
              </w:rPr>
              <w:t>urveyor</w:t>
            </w:r>
            <w:r>
              <w:rPr>
                <w:rFonts w:eastAsia="Times New Roman" w:cs="Arial"/>
                <w:color w:val="454545"/>
                <w:sz w:val="26"/>
                <w:szCs w:val="26"/>
                <w:lang w:eastAsia="en-GB"/>
              </w:rPr>
              <w:t xml:space="preserve"> (Building Safety)</w:t>
            </w:r>
            <w:r w:rsidRPr="00B065ED">
              <w:rPr>
                <w:rFonts w:eastAsia="Times New Roman" w:cs="Arial"/>
                <w:color w:val="454545"/>
                <w:sz w:val="26"/>
                <w:szCs w:val="26"/>
                <w:lang w:eastAsia="en-GB"/>
              </w:rPr>
              <w:t xml:space="preserve"> contribute</w:t>
            </w:r>
            <w:r>
              <w:rPr>
                <w:rFonts w:eastAsia="Times New Roman" w:cs="Arial"/>
                <w:color w:val="454545"/>
                <w:sz w:val="26"/>
                <w:szCs w:val="26"/>
                <w:lang w:eastAsia="en-GB"/>
              </w:rPr>
              <w:t>s</w:t>
            </w:r>
            <w:r w:rsidRPr="00B065ED">
              <w:rPr>
                <w:rFonts w:eastAsia="Times New Roman" w:cs="Arial"/>
                <w:color w:val="454545"/>
                <w:sz w:val="26"/>
                <w:szCs w:val="26"/>
                <w:lang w:eastAsia="en-GB"/>
              </w:rPr>
              <w:t xml:space="preserve"> to the overall quality, safety, and compliance of buildings, promoting the well-being of occupants and protecting the interests of the public.</w:t>
            </w:r>
          </w:p>
          <w:p w14:paraId="4FA492BE" w14:textId="20DFD818" w:rsidR="0071720F" w:rsidRPr="00C214CB" w:rsidRDefault="0071720F" w:rsidP="0071720F">
            <w:pPr>
              <w:shd w:val="clear" w:color="auto" w:fill="FFFFFF"/>
              <w:spacing w:after="240"/>
              <w:ind w:left="360"/>
            </w:pPr>
          </w:p>
        </w:tc>
      </w:tr>
    </w:tbl>
    <w:p w14:paraId="0FFBCBDE" w14:textId="77777777" w:rsidR="007A16D2" w:rsidRPr="007A16D2" w:rsidRDefault="007A16D2" w:rsidP="007A16D2">
      <w:pPr>
        <w:spacing w:after="0"/>
        <w:rPr>
          <w:sz w:val="3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20"/>
      </w:tblGrid>
      <w:tr w:rsidR="003B7652" w:rsidRPr="003B7652" w14:paraId="0119F9A2" w14:textId="77777777" w:rsidTr="00D42365">
        <w:trPr>
          <w:trHeight w:val="454"/>
        </w:trPr>
        <w:tc>
          <w:tcPr>
            <w:tcW w:w="10420" w:type="dxa"/>
          </w:tcPr>
          <w:p w14:paraId="49C8BEEB" w14:textId="77777777" w:rsidR="003B7652" w:rsidRPr="003B7652" w:rsidRDefault="003B7652" w:rsidP="00D42365">
            <w:pPr>
              <w:rPr>
                <w:rFonts w:ascii="Calibri" w:hAnsi="Calibri"/>
                <w:i/>
                <w:sz w:val="24"/>
                <w:szCs w:val="96"/>
              </w:rPr>
            </w:pPr>
            <w:r w:rsidRPr="003B7652">
              <w:rPr>
                <w:rFonts w:ascii="Calibri" w:hAnsi="Calibri"/>
                <w:i/>
                <w:sz w:val="24"/>
                <w:szCs w:val="96"/>
              </w:rPr>
              <w:t>General</w:t>
            </w:r>
          </w:p>
          <w:p w14:paraId="35510AD9" w14:textId="77777777" w:rsidR="003B7652" w:rsidRPr="003B7652" w:rsidRDefault="007A16D2" w:rsidP="004C3C41">
            <w:pPr>
              <w:rPr>
                <w:rFonts w:ascii="Calibri" w:hAnsi="Calibri"/>
                <w:i/>
                <w:sz w:val="24"/>
                <w:szCs w:val="96"/>
              </w:rPr>
            </w:pPr>
            <w:r w:rsidRPr="007A16D2">
              <w:rPr>
                <w:rFonts w:ascii="Calibri" w:hAnsi="Calibri"/>
                <w:i/>
                <w:sz w:val="24"/>
                <w:szCs w:val="96"/>
              </w:rPr>
              <w:t xml:space="preserve">The above is a record of the main duties and responsibilities of this post at a given date. </w:t>
            </w:r>
            <w:r w:rsidR="004C3C41">
              <w:rPr>
                <w:rFonts w:ascii="Calibri" w:hAnsi="Calibri"/>
                <w:i/>
                <w:sz w:val="24"/>
                <w:szCs w:val="96"/>
              </w:rPr>
              <w:t>The job may naturally change to meet the requirements of the service. If the changes are more significant your manager will discuss this with you.</w:t>
            </w:r>
          </w:p>
        </w:tc>
      </w:tr>
    </w:tbl>
    <w:p w14:paraId="5C8A6450" w14:textId="77777777" w:rsidR="003B7652" w:rsidRDefault="003B7652" w:rsidP="007A16D2">
      <w:pPr>
        <w:spacing w:line="240" w:lineRule="auto"/>
        <w:rPr>
          <w:rFonts w:ascii="Calibri" w:hAnsi="Calibri"/>
          <w:sz w:val="24"/>
          <w:szCs w:val="24"/>
        </w:rPr>
      </w:pPr>
    </w:p>
    <w:p w14:paraId="70C2D9B2" w14:textId="77777777" w:rsidR="00BD46E1" w:rsidRDefault="00BD46E1" w:rsidP="007A16D2">
      <w:pPr>
        <w:spacing w:line="240" w:lineRule="auto"/>
        <w:rPr>
          <w:rFonts w:ascii="Calibri" w:hAnsi="Calibri"/>
          <w:sz w:val="24"/>
          <w:szCs w:val="24"/>
        </w:rPr>
      </w:pPr>
    </w:p>
    <w:p w14:paraId="1D4C7F71" w14:textId="77777777" w:rsidR="007E190B" w:rsidRDefault="007E190B" w:rsidP="007E190B">
      <w:pPr>
        <w:spacing w:after="0" w:line="240" w:lineRule="auto"/>
        <w:rPr>
          <w:rFonts w:ascii="Cambria" w:hAnsi="Cambria"/>
          <w:b/>
          <w:sz w:val="32"/>
          <w:szCs w:val="96"/>
          <w:u w:val="single"/>
        </w:rPr>
      </w:pPr>
      <w:r>
        <w:rPr>
          <w:rFonts w:ascii="Cambria" w:hAnsi="Cambria"/>
          <w:b/>
          <w:sz w:val="32"/>
          <w:szCs w:val="96"/>
          <w:u w:val="single"/>
        </w:rPr>
        <w:lastRenderedPageBreak/>
        <w:t>Person Specification</w:t>
      </w:r>
    </w:p>
    <w:p w14:paraId="1AC1C288" w14:textId="77777777" w:rsidR="007F5A39" w:rsidRPr="007F5A39" w:rsidRDefault="007F5A39" w:rsidP="007E190B">
      <w:pPr>
        <w:spacing w:after="0" w:line="240" w:lineRule="auto"/>
        <w:rPr>
          <w:b/>
          <w:sz w:val="24"/>
          <w:szCs w:val="96"/>
          <w:u w:val="singl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05"/>
        <w:gridCol w:w="1275"/>
        <w:gridCol w:w="1240"/>
      </w:tblGrid>
      <w:tr w:rsidR="007F5A39" w:rsidRPr="00064710" w14:paraId="5CA00720" w14:textId="77777777" w:rsidTr="007F5A39">
        <w:tc>
          <w:tcPr>
            <w:tcW w:w="7905" w:type="dxa"/>
            <w:vMerge w:val="restart"/>
          </w:tcPr>
          <w:p w14:paraId="1650A2E4" w14:textId="77777777" w:rsidR="007F5A39" w:rsidRPr="007F5A39" w:rsidRDefault="007F5A39" w:rsidP="004F568F">
            <w:pPr>
              <w:rPr>
                <w:rFonts w:ascii="Cambria" w:hAnsi="Cambria"/>
                <w:b/>
                <w:sz w:val="32"/>
                <w:szCs w:val="96"/>
              </w:rPr>
            </w:pPr>
            <w:r w:rsidRPr="007F5A39">
              <w:rPr>
                <w:rFonts w:ascii="Calibri" w:hAnsi="Calibri"/>
                <w:sz w:val="24"/>
                <w:szCs w:val="24"/>
              </w:rPr>
              <w:t>Please indicate whether the criteria is assessed again the application for</w:t>
            </w:r>
            <w:r>
              <w:rPr>
                <w:rFonts w:ascii="Calibri" w:hAnsi="Calibri"/>
                <w:sz w:val="24"/>
                <w:szCs w:val="24"/>
              </w:rPr>
              <w:t>m</w:t>
            </w:r>
            <w:r w:rsidRPr="007F5A39">
              <w:rPr>
                <w:rFonts w:ascii="Calibri" w:hAnsi="Calibri"/>
                <w:sz w:val="24"/>
                <w:szCs w:val="24"/>
              </w:rPr>
              <w:t xml:space="preserve"> or interview by using a </w:t>
            </w:r>
            <w:r w:rsidRPr="007F5A39">
              <w:rPr>
                <w:rFonts w:ascii="Calibri" w:hAnsi="Calibri"/>
                <w:sz w:val="24"/>
                <w:szCs w:val="24"/>
              </w:rPr>
              <w:sym w:font="Wingdings" w:char="F0FC"/>
            </w:r>
            <w:r>
              <w:rPr>
                <w:rFonts w:ascii="Calibri" w:hAnsi="Calibri"/>
                <w:sz w:val="24"/>
                <w:szCs w:val="24"/>
              </w:rPr>
              <w:t xml:space="preserve"> in the columns to the right</w:t>
            </w:r>
            <w:r w:rsidRPr="007F5A39">
              <w:rPr>
                <w:rFonts w:ascii="Calibri" w:hAnsi="Calibri"/>
                <w:sz w:val="24"/>
                <w:szCs w:val="24"/>
              </w:rPr>
              <w:t>.</w:t>
            </w:r>
          </w:p>
        </w:tc>
        <w:tc>
          <w:tcPr>
            <w:tcW w:w="2515" w:type="dxa"/>
            <w:gridSpan w:val="2"/>
            <w:tcBorders>
              <w:bottom w:val="single" w:sz="4" w:space="0" w:color="auto"/>
            </w:tcBorders>
          </w:tcPr>
          <w:p w14:paraId="2E85C33F" w14:textId="77777777" w:rsidR="007F5A39" w:rsidRPr="00064710" w:rsidRDefault="007F5A39" w:rsidP="004F568F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</w:p>
        </w:tc>
      </w:tr>
      <w:tr w:rsidR="007F5A39" w:rsidRPr="00064710" w14:paraId="3121FC41" w14:textId="77777777" w:rsidTr="007F5A39">
        <w:tc>
          <w:tcPr>
            <w:tcW w:w="7905" w:type="dxa"/>
            <w:vMerge/>
            <w:tcBorders>
              <w:right w:val="single" w:sz="4" w:space="0" w:color="auto"/>
            </w:tcBorders>
          </w:tcPr>
          <w:p w14:paraId="023E3C28" w14:textId="77777777" w:rsidR="007F5A39" w:rsidRPr="007F5A39" w:rsidRDefault="007F5A39" w:rsidP="004F568F">
            <w:pPr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  <w:tc>
          <w:tcPr>
            <w:tcW w:w="2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682BB" w14:textId="77777777" w:rsidR="007F5A39" w:rsidRPr="00064710" w:rsidRDefault="007F5A39" w:rsidP="004F568F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064710">
              <w:rPr>
                <w:rFonts w:ascii="Calibri" w:hAnsi="Calibri"/>
                <w:b/>
                <w:sz w:val="24"/>
                <w:szCs w:val="24"/>
              </w:rPr>
              <w:t>Method of Assessment</w:t>
            </w:r>
          </w:p>
        </w:tc>
      </w:tr>
      <w:tr w:rsidR="007E190B" w:rsidRPr="00064710" w14:paraId="62487A07" w14:textId="77777777" w:rsidTr="004F568F">
        <w:tc>
          <w:tcPr>
            <w:tcW w:w="7905" w:type="dxa"/>
            <w:tcBorders>
              <w:bottom w:val="single" w:sz="4" w:space="0" w:color="auto"/>
              <w:right w:val="single" w:sz="4" w:space="0" w:color="auto"/>
            </w:tcBorders>
          </w:tcPr>
          <w:p w14:paraId="7FD71C8E" w14:textId="77777777" w:rsidR="007E190B" w:rsidRPr="00064710" w:rsidRDefault="007E190B" w:rsidP="004F568F">
            <w:pPr>
              <w:pStyle w:val="Default"/>
              <w:rPr>
                <w:rFonts w:ascii="Calibri" w:hAnsi="Calibri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F76B5" w14:textId="77777777" w:rsidR="007E190B" w:rsidRPr="00064710" w:rsidRDefault="007E190B" w:rsidP="004F568F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064710">
              <w:rPr>
                <w:rFonts w:ascii="Calibri" w:hAnsi="Calibri"/>
                <w:b/>
                <w:sz w:val="24"/>
                <w:szCs w:val="24"/>
              </w:rPr>
              <w:t>App Form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9F92A" w14:textId="77777777" w:rsidR="007E190B" w:rsidRPr="00064710" w:rsidRDefault="007E190B" w:rsidP="004F568F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064710">
              <w:rPr>
                <w:rFonts w:ascii="Calibri" w:hAnsi="Calibri"/>
                <w:b/>
                <w:sz w:val="24"/>
                <w:szCs w:val="24"/>
              </w:rPr>
              <w:t>Interview</w:t>
            </w:r>
          </w:p>
        </w:tc>
      </w:tr>
      <w:tr w:rsidR="007E190B" w:rsidRPr="00064710" w14:paraId="26521A2E" w14:textId="77777777" w:rsidTr="004F568F">
        <w:tc>
          <w:tcPr>
            <w:tcW w:w="79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7E3A1C" w14:textId="77777777" w:rsidR="007E190B" w:rsidRPr="00064710" w:rsidRDefault="007E190B" w:rsidP="004F568F">
            <w:pPr>
              <w:pStyle w:val="Default"/>
              <w:rPr>
                <w:rFonts w:ascii="Calibri" w:hAnsi="Calibri"/>
              </w:rPr>
            </w:pPr>
            <w:r w:rsidRPr="00064710">
              <w:rPr>
                <w:rFonts w:ascii="Calibri" w:hAnsi="Calibri"/>
                <w:b/>
                <w:u w:val="single"/>
              </w:rPr>
              <w:t>Essential Qualifications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87F64D" w14:textId="77777777" w:rsidR="007E190B" w:rsidRPr="00064710" w:rsidRDefault="007E190B" w:rsidP="004F568F">
            <w:pPr>
              <w:jc w:val="center"/>
              <w:rPr>
                <w:rFonts w:ascii="Calibri" w:hAnsi="Calibri"/>
                <w:b/>
                <w:sz w:val="24"/>
                <w:szCs w:val="24"/>
                <w:u w:val="single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00AF4E" w14:textId="77777777" w:rsidR="007E190B" w:rsidRPr="00064710" w:rsidRDefault="007E190B" w:rsidP="004F568F">
            <w:pPr>
              <w:jc w:val="center"/>
              <w:rPr>
                <w:rFonts w:ascii="Calibri" w:hAnsi="Calibri"/>
                <w:b/>
                <w:sz w:val="24"/>
                <w:szCs w:val="24"/>
                <w:u w:val="single"/>
              </w:rPr>
            </w:pPr>
          </w:p>
        </w:tc>
      </w:tr>
      <w:tr w:rsidR="007E190B" w:rsidRPr="00064710" w14:paraId="5E1994AD" w14:textId="77777777" w:rsidTr="004F568F">
        <w:tc>
          <w:tcPr>
            <w:tcW w:w="7905" w:type="dxa"/>
            <w:tcBorders>
              <w:left w:val="single" w:sz="4" w:space="0" w:color="auto"/>
              <w:right w:val="single" w:sz="4" w:space="0" w:color="auto"/>
            </w:tcBorders>
          </w:tcPr>
          <w:p w14:paraId="36C31E32" w14:textId="77777777" w:rsidR="007E190B" w:rsidRPr="00064710" w:rsidRDefault="007E190B" w:rsidP="004F568F">
            <w:pPr>
              <w:pStyle w:val="Default"/>
              <w:rPr>
                <w:rFonts w:ascii="Calibri" w:hAnsi="Calibri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766A2294" w14:textId="77777777" w:rsidR="007E190B" w:rsidRPr="00064710" w:rsidRDefault="007E190B" w:rsidP="004F568F">
            <w:pPr>
              <w:jc w:val="center"/>
              <w:rPr>
                <w:rFonts w:ascii="Calibri" w:hAnsi="Calibri"/>
                <w:b/>
                <w:sz w:val="24"/>
                <w:szCs w:val="24"/>
                <w:u w:val="single"/>
              </w:rPr>
            </w:pPr>
          </w:p>
        </w:tc>
        <w:tc>
          <w:tcPr>
            <w:tcW w:w="1240" w:type="dxa"/>
            <w:tcBorders>
              <w:left w:val="single" w:sz="4" w:space="0" w:color="auto"/>
              <w:right w:val="single" w:sz="4" w:space="0" w:color="auto"/>
            </w:tcBorders>
          </w:tcPr>
          <w:p w14:paraId="60BD6D5E" w14:textId="77777777" w:rsidR="007E190B" w:rsidRPr="00064710" w:rsidRDefault="007E190B" w:rsidP="004F568F">
            <w:pPr>
              <w:jc w:val="center"/>
              <w:rPr>
                <w:rFonts w:ascii="Calibri" w:hAnsi="Calibri"/>
                <w:b/>
                <w:sz w:val="24"/>
                <w:szCs w:val="24"/>
                <w:u w:val="single"/>
              </w:rPr>
            </w:pPr>
          </w:p>
        </w:tc>
      </w:tr>
      <w:tr w:rsidR="007E190B" w:rsidRPr="00064710" w14:paraId="196E2DD1" w14:textId="77777777" w:rsidTr="004F568F">
        <w:tc>
          <w:tcPr>
            <w:tcW w:w="7905" w:type="dxa"/>
            <w:tcBorders>
              <w:left w:val="single" w:sz="4" w:space="0" w:color="auto"/>
              <w:right w:val="single" w:sz="4" w:space="0" w:color="auto"/>
            </w:tcBorders>
          </w:tcPr>
          <w:p w14:paraId="3E7D42BD" w14:textId="77777777" w:rsidR="003C2EE1" w:rsidRPr="0065005D" w:rsidRDefault="003C2EE1" w:rsidP="003C2EE1">
            <w:pPr>
              <w:shd w:val="clear" w:color="auto" w:fill="FFFFFF"/>
              <w:spacing w:after="240"/>
              <w:rPr>
                <w:rFonts w:ascii="Calibri" w:hAnsi="Calibri"/>
                <w:bCs/>
                <w:sz w:val="24"/>
                <w:szCs w:val="24"/>
              </w:rPr>
            </w:pPr>
            <w:r w:rsidRPr="0065005D">
              <w:rPr>
                <w:rFonts w:ascii="Calibri" w:hAnsi="Calibri"/>
                <w:bCs/>
                <w:sz w:val="24"/>
                <w:szCs w:val="24"/>
              </w:rPr>
              <w:t xml:space="preserve">GCSEs or equivalent - incl. Maths and English. </w:t>
            </w:r>
          </w:p>
          <w:p w14:paraId="16698F69" w14:textId="030E835B" w:rsidR="00060603" w:rsidRPr="00060603" w:rsidRDefault="00060603" w:rsidP="00012055">
            <w:pPr>
              <w:shd w:val="clear" w:color="auto" w:fill="FFFFFF"/>
              <w:spacing w:after="240"/>
              <w:rPr>
                <w:rFonts w:ascii="Calibri" w:hAnsi="Calibri"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5AD95CAD" w14:textId="2E7DB5D9" w:rsidR="007E190B" w:rsidRDefault="007C0E28" w:rsidP="004F568F">
            <w:pPr>
              <w:jc w:val="center"/>
              <w:rPr>
                <w:rFonts w:ascii="Calibri" w:hAnsi="Calibri"/>
                <w:b/>
                <w:sz w:val="24"/>
                <w:szCs w:val="24"/>
                <w:u w:val="single"/>
              </w:rPr>
            </w:pPr>
            <w:r>
              <w:rPr>
                <w:rFonts w:ascii="Calibri" w:hAnsi="Calibri"/>
                <w:b/>
                <w:sz w:val="24"/>
                <w:szCs w:val="24"/>
                <w:u w:val="single"/>
              </w:rPr>
              <w:t>X</w:t>
            </w:r>
          </w:p>
          <w:p w14:paraId="0EBC3440" w14:textId="77777777" w:rsidR="007C0E28" w:rsidRDefault="007C0E28" w:rsidP="004F568F">
            <w:pPr>
              <w:jc w:val="center"/>
              <w:rPr>
                <w:rFonts w:ascii="Calibri" w:hAnsi="Calibri"/>
                <w:b/>
                <w:sz w:val="24"/>
                <w:szCs w:val="24"/>
                <w:u w:val="single"/>
              </w:rPr>
            </w:pPr>
          </w:p>
          <w:p w14:paraId="6AAF6B76" w14:textId="304465C4" w:rsidR="00BD46E1" w:rsidRPr="00064710" w:rsidRDefault="00BD46E1" w:rsidP="00060603">
            <w:pPr>
              <w:jc w:val="center"/>
              <w:rPr>
                <w:rFonts w:ascii="Calibri" w:hAnsi="Calibri"/>
                <w:b/>
                <w:sz w:val="24"/>
                <w:szCs w:val="24"/>
                <w:u w:val="single"/>
              </w:rPr>
            </w:pPr>
          </w:p>
        </w:tc>
        <w:tc>
          <w:tcPr>
            <w:tcW w:w="1240" w:type="dxa"/>
            <w:tcBorders>
              <w:left w:val="single" w:sz="4" w:space="0" w:color="auto"/>
              <w:right w:val="single" w:sz="4" w:space="0" w:color="auto"/>
            </w:tcBorders>
          </w:tcPr>
          <w:p w14:paraId="66BA702C" w14:textId="77777777" w:rsidR="007E190B" w:rsidRPr="00064710" w:rsidRDefault="007E190B" w:rsidP="004F568F">
            <w:pPr>
              <w:jc w:val="center"/>
              <w:rPr>
                <w:rFonts w:ascii="Calibri" w:hAnsi="Calibri"/>
                <w:b/>
                <w:sz w:val="24"/>
                <w:szCs w:val="24"/>
                <w:u w:val="single"/>
              </w:rPr>
            </w:pPr>
          </w:p>
        </w:tc>
      </w:tr>
      <w:tr w:rsidR="007E190B" w:rsidRPr="00064710" w14:paraId="43406C00" w14:textId="77777777" w:rsidTr="004F568F">
        <w:tc>
          <w:tcPr>
            <w:tcW w:w="7905" w:type="dxa"/>
            <w:tcBorders>
              <w:left w:val="single" w:sz="4" w:space="0" w:color="auto"/>
              <w:right w:val="single" w:sz="4" w:space="0" w:color="auto"/>
            </w:tcBorders>
          </w:tcPr>
          <w:p w14:paraId="32E058A2" w14:textId="5668AED5" w:rsidR="007E190B" w:rsidRPr="00060603" w:rsidRDefault="007E190B" w:rsidP="00060603">
            <w:pPr>
              <w:shd w:val="clear" w:color="auto" w:fill="FFFFFF"/>
              <w:spacing w:after="240"/>
              <w:rPr>
                <w:rFonts w:ascii="Calibri" w:hAnsi="Calibri"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63B5110C" w14:textId="77777777" w:rsidR="007E190B" w:rsidRPr="00064710" w:rsidRDefault="007E190B" w:rsidP="004F568F">
            <w:pPr>
              <w:jc w:val="center"/>
              <w:rPr>
                <w:rFonts w:ascii="Calibri" w:hAnsi="Calibri"/>
                <w:b/>
                <w:sz w:val="24"/>
                <w:szCs w:val="24"/>
                <w:u w:val="single"/>
              </w:rPr>
            </w:pPr>
          </w:p>
        </w:tc>
        <w:tc>
          <w:tcPr>
            <w:tcW w:w="1240" w:type="dxa"/>
            <w:tcBorders>
              <w:left w:val="single" w:sz="4" w:space="0" w:color="auto"/>
              <w:right w:val="single" w:sz="4" w:space="0" w:color="auto"/>
            </w:tcBorders>
          </w:tcPr>
          <w:p w14:paraId="345BDD2A" w14:textId="77777777" w:rsidR="007E190B" w:rsidRPr="00064710" w:rsidRDefault="007E190B" w:rsidP="004F568F">
            <w:pPr>
              <w:jc w:val="center"/>
              <w:rPr>
                <w:rFonts w:ascii="Calibri" w:hAnsi="Calibri"/>
                <w:b/>
                <w:sz w:val="24"/>
                <w:szCs w:val="24"/>
                <w:u w:val="single"/>
              </w:rPr>
            </w:pPr>
          </w:p>
        </w:tc>
      </w:tr>
      <w:tr w:rsidR="007E190B" w:rsidRPr="00064710" w14:paraId="6242B1C6" w14:textId="77777777" w:rsidTr="004F568F">
        <w:tc>
          <w:tcPr>
            <w:tcW w:w="7905" w:type="dxa"/>
            <w:tcBorders>
              <w:left w:val="single" w:sz="4" w:space="0" w:color="auto"/>
              <w:right w:val="single" w:sz="4" w:space="0" w:color="auto"/>
            </w:tcBorders>
          </w:tcPr>
          <w:p w14:paraId="197C0A61" w14:textId="5EC7F4E9" w:rsidR="007E190B" w:rsidRPr="00064710" w:rsidRDefault="007E190B" w:rsidP="004F568F">
            <w:pPr>
              <w:rPr>
                <w:rFonts w:ascii="Calibri" w:hAnsi="Calibri"/>
                <w:b/>
                <w:sz w:val="24"/>
                <w:szCs w:val="24"/>
                <w:u w:val="single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46A6DE90" w14:textId="77777777" w:rsidR="007E190B" w:rsidRPr="00064710" w:rsidRDefault="007E190B" w:rsidP="004F568F">
            <w:pPr>
              <w:jc w:val="center"/>
              <w:rPr>
                <w:rFonts w:ascii="Calibri" w:hAnsi="Calibri"/>
                <w:b/>
                <w:sz w:val="24"/>
                <w:szCs w:val="24"/>
                <w:u w:val="single"/>
              </w:rPr>
            </w:pPr>
          </w:p>
        </w:tc>
        <w:tc>
          <w:tcPr>
            <w:tcW w:w="1240" w:type="dxa"/>
            <w:tcBorders>
              <w:left w:val="single" w:sz="4" w:space="0" w:color="auto"/>
              <w:right w:val="single" w:sz="4" w:space="0" w:color="auto"/>
            </w:tcBorders>
          </w:tcPr>
          <w:p w14:paraId="0AB5246A" w14:textId="77777777" w:rsidR="007E190B" w:rsidRPr="00064710" w:rsidRDefault="007E190B" w:rsidP="004F568F">
            <w:pPr>
              <w:jc w:val="center"/>
              <w:rPr>
                <w:rFonts w:ascii="Calibri" w:hAnsi="Calibri"/>
                <w:b/>
                <w:sz w:val="24"/>
                <w:szCs w:val="24"/>
                <w:u w:val="single"/>
              </w:rPr>
            </w:pPr>
          </w:p>
        </w:tc>
      </w:tr>
      <w:tr w:rsidR="007E190B" w:rsidRPr="00064710" w14:paraId="39FCF7CF" w14:textId="77777777" w:rsidTr="004F568F">
        <w:tc>
          <w:tcPr>
            <w:tcW w:w="79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AECC5" w14:textId="77777777" w:rsidR="007E190B" w:rsidRPr="00064710" w:rsidRDefault="007E190B" w:rsidP="004F568F">
            <w:pPr>
              <w:rPr>
                <w:rFonts w:ascii="Calibri" w:hAnsi="Calibri"/>
                <w:b/>
                <w:sz w:val="24"/>
                <w:szCs w:val="24"/>
                <w:u w:val="single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A145D" w14:textId="77777777" w:rsidR="007E190B" w:rsidRPr="00064710" w:rsidRDefault="007E190B" w:rsidP="004F568F">
            <w:pPr>
              <w:jc w:val="center"/>
              <w:rPr>
                <w:rFonts w:ascii="Calibri" w:hAnsi="Calibri"/>
                <w:b/>
                <w:sz w:val="24"/>
                <w:szCs w:val="24"/>
                <w:u w:val="single"/>
              </w:rPr>
            </w:pPr>
          </w:p>
        </w:tc>
        <w:tc>
          <w:tcPr>
            <w:tcW w:w="1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C029D" w14:textId="77777777" w:rsidR="007E190B" w:rsidRPr="00064710" w:rsidRDefault="007E190B" w:rsidP="004F568F">
            <w:pPr>
              <w:jc w:val="center"/>
              <w:rPr>
                <w:rFonts w:ascii="Calibri" w:hAnsi="Calibri"/>
                <w:b/>
                <w:sz w:val="24"/>
                <w:szCs w:val="24"/>
                <w:u w:val="single"/>
              </w:rPr>
            </w:pPr>
          </w:p>
        </w:tc>
      </w:tr>
      <w:tr w:rsidR="007E190B" w:rsidRPr="00064710" w14:paraId="7BBDA6E1" w14:textId="77777777" w:rsidTr="004F568F">
        <w:tc>
          <w:tcPr>
            <w:tcW w:w="79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BB9192" w14:textId="77777777" w:rsidR="007E190B" w:rsidRPr="00064710" w:rsidRDefault="007E190B" w:rsidP="004F568F">
            <w:pPr>
              <w:rPr>
                <w:rFonts w:ascii="Calibri" w:hAnsi="Calibri"/>
                <w:b/>
                <w:sz w:val="24"/>
                <w:szCs w:val="24"/>
                <w:u w:val="single"/>
              </w:rPr>
            </w:pPr>
            <w:r w:rsidRPr="00064710">
              <w:rPr>
                <w:rFonts w:ascii="Calibri" w:hAnsi="Calibri"/>
                <w:b/>
                <w:sz w:val="24"/>
                <w:szCs w:val="24"/>
                <w:u w:val="single"/>
              </w:rPr>
              <w:t>Desirable Qualifications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CC71EC" w14:textId="77777777" w:rsidR="007E190B" w:rsidRPr="00064710" w:rsidRDefault="007E190B" w:rsidP="004F568F">
            <w:pPr>
              <w:jc w:val="center"/>
              <w:rPr>
                <w:rFonts w:ascii="Calibri" w:hAnsi="Calibri"/>
                <w:b/>
                <w:sz w:val="24"/>
                <w:szCs w:val="24"/>
                <w:u w:val="single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3B2314" w14:textId="77777777" w:rsidR="007E190B" w:rsidRPr="00064710" w:rsidRDefault="007E190B" w:rsidP="004F568F">
            <w:pPr>
              <w:jc w:val="center"/>
              <w:rPr>
                <w:rFonts w:ascii="Calibri" w:hAnsi="Calibri"/>
                <w:b/>
                <w:sz w:val="24"/>
                <w:szCs w:val="24"/>
                <w:u w:val="single"/>
              </w:rPr>
            </w:pPr>
          </w:p>
        </w:tc>
      </w:tr>
      <w:tr w:rsidR="007E190B" w:rsidRPr="00064710" w14:paraId="3F7E65D9" w14:textId="77777777" w:rsidTr="004F568F">
        <w:tc>
          <w:tcPr>
            <w:tcW w:w="7905" w:type="dxa"/>
            <w:tcBorders>
              <w:left w:val="single" w:sz="4" w:space="0" w:color="auto"/>
              <w:right w:val="single" w:sz="4" w:space="0" w:color="auto"/>
            </w:tcBorders>
          </w:tcPr>
          <w:p w14:paraId="54A78896" w14:textId="77777777" w:rsidR="007E190B" w:rsidRDefault="007E190B" w:rsidP="004F568F">
            <w:pPr>
              <w:rPr>
                <w:rFonts w:ascii="Calibri" w:hAnsi="Calibri"/>
                <w:b/>
                <w:sz w:val="24"/>
                <w:szCs w:val="24"/>
                <w:u w:val="single"/>
              </w:rPr>
            </w:pPr>
          </w:p>
          <w:p w14:paraId="04558FA7" w14:textId="77777777" w:rsidR="00E16435" w:rsidRDefault="00FB7F8E" w:rsidP="00E16435">
            <w:pPr>
              <w:shd w:val="clear" w:color="auto" w:fill="FFFFFF"/>
              <w:spacing w:after="240"/>
              <w:rPr>
                <w:rFonts w:ascii="Calibri" w:hAnsi="Calibri"/>
                <w:bCs/>
                <w:sz w:val="24"/>
                <w:szCs w:val="24"/>
              </w:rPr>
            </w:pPr>
            <w:r>
              <w:rPr>
                <w:rFonts w:ascii="Calibri" w:hAnsi="Calibri"/>
                <w:bCs/>
                <w:sz w:val="24"/>
                <w:szCs w:val="24"/>
              </w:rPr>
              <w:t>Asbestos awareness</w:t>
            </w:r>
            <w:r w:rsidR="00F3085A">
              <w:rPr>
                <w:rFonts w:ascii="Calibri" w:hAnsi="Calibri"/>
                <w:bCs/>
                <w:sz w:val="24"/>
                <w:szCs w:val="24"/>
              </w:rPr>
              <w:t xml:space="preserve"> and </w:t>
            </w:r>
            <w:r w:rsidR="006433A6" w:rsidRPr="006433A6">
              <w:rPr>
                <w:rFonts w:ascii="Calibri" w:hAnsi="Calibri"/>
                <w:bCs/>
                <w:sz w:val="24"/>
                <w:szCs w:val="24"/>
              </w:rPr>
              <w:t>Legionella</w:t>
            </w:r>
            <w:r>
              <w:rPr>
                <w:rFonts w:ascii="Calibri" w:hAnsi="Calibri"/>
                <w:bCs/>
                <w:sz w:val="24"/>
                <w:szCs w:val="24"/>
              </w:rPr>
              <w:t xml:space="preserve"> awareness</w:t>
            </w:r>
            <w:r w:rsidR="004F7C72">
              <w:rPr>
                <w:rFonts w:ascii="Calibri" w:hAnsi="Calibri"/>
                <w:bCs/>
                <w:sz w:val="24"/>
                <w:szCs w:val="24"/>
              </w:rPr>
              <w:t xml:space="preserve"> training</w:t>
            </w:r>
            <w:r>
              <w:rPr>
                <w:rFonts w:ascii="Calibri" w:hAnsi="Calibri"/>
                <w:bCs/>
                <w:sz w:val="24"/>
                <w:szCs w:val="24"/>
              </w:rPr>
              <w:t>.</w:t>
            </w:r>
            <w:r w:rsidR="006433A6" w:rsidRPr="006433A6">
              <w:rPr>
                <w:rFonts w:ascii="Calibri" w:hAnsi="Calibri"/>
                <w:bCs/>
                <w:sz w:val="24"/>
                <w:szCs w:val="24"/>
              </w:rPr>
              <w:t xml:space="preserve"> </w:t>
            </w:r>
          </w:p>
          <w:p w14:paraId="35B8062B" w14:textId="652538EC" w:rsidR="00E16435" w:rsidRPr="00AB7F6A" w:rsidRDefault="00E16435" w:rsidP="00E16435">
            <w:pPr>
              <w:shd w:val="clear" w:color="auto" w:fill="FFFFFF"/>
              <w:spacing w:after="240"/>
              <w:rPr>
                <w:rFonts w:ascii="Calibri" w:hAnsi="Calibri"/>
                <w:bCs/>
                <w:sz w:val="24"/>
                <w:szCs w:val="24"/>
              </w:rPr>
            </w:pPr>
            <w:r>
              <w:rPr>
                <w:rFonts w:ascii="Calibri" w:hAnsi="Calibri"/>
                <w:bCs/>
                <w:sz w:val="24"/>
                <w:szCs w:val="24"/>
              </w:rPr>
              <w:t>Relevant building surveying qualifications.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6713D638" w14:textId="77777777" w:rsidR="007E190B" w:rsidRDefault="007E190B" w:rsidP="004F568F">
            <w:pPr>
              <w:jc w:val="center"/>
              <w:rPr>
                <w:rFonts w:ascii="Calibri" w:hAnsi="Calibri"/>
                <w:b/>
                <w:sz w:val="24"/>
                <w:szCs w:val="24"/>
                <w:u w:val="single"/>
              </w:rPr>
            </w:pPr>
          </w:p>
          <w:p w14:paraId="2378EC03" w14:textId="1D31B088" w:rsidR="00E16435" w:rsidRDefault="00994FC8" w:rsidP="00994FC8">
            <w:pPr>
              <w:jc w:val="center"/>
              <w:rPr>
                <w:rFonts w:ascii="Calibri" w:hAnsi="Calibri"/>
                <w:b/>
                <w:sz w:val="24"/>
                <w:szCs w:val="24"/>
                <w:u w:val="single"/>
              </w:rPr>
            </w:pPr>
            <w:r>
              <w:rPr>
                <w:rFonts w:ascii="Calibri" w:hAnsi="Calibri"/>
                <w:b/>
                <w:sz w:val="24"/>
                <w:szCs w:val="24"/>
                <w:u w:val="single"/>
              </w:rPr>
              <w:t>X</w:t>
            </w:r>
          </w:p>
          <w:p w14:paraId="4E6DF21D" w14:textId="77777777" w:rsidR="00E16435" w:rsidRDefault="00E16435" w:rsidP="00994FC8">
            <w:pPr>
              <w:jc w:val="center"/>
              <w:rPr>
                <w:rFonts w:ascii="Calibri" w:hAnsi="Calibri"/>
                <w:b/>
                <w:sz w:val="24"/>
                <w:szCs w:val="24"/>
                <w:u w:val="single"/>
              </w:rPr>
            </w:pPr>
          </w:p>
          <w:p w14:paraId="6FD15FFB" w14:textId="5E7A1E1A" w:rsidR="00994FC8" w:rsidRPr="00064710" w:rsidRDefault="00E16435" w:rsidP="00E16435">
            <w:pPr>
              <w:jc w:val="center"/>
              <w:rPr>
                <w:rFonts w:ascii="Calibri" w:hAnsi="Calibri"/>
                <w:b/>
                <w:sz w:val="24"/>
                <w:szCs w:val="24"/>
                <w:u w:val="single"/>
              </w:rPr>
            </w:pPr>
            <w:r>
              <w:rPr>
                <w:rFonts w:ascii="Calibri" w:hAnsi="Calibri"/>
                <w:b/>
                <w:sz w:val="24"/>
                <w:szCs w:val="24"/>
                <w:u w:val="single"/>
              </w:rPr>
              <w:t>X</w:t>
            </w:r>
          </w:p>
        </w:tc>
        <w:tc>
          <w:tcPr>
            <w:tcW w:w="1240" w:type="dxa"/>
            <w:tcBorders>
              <w:left w:val="single" w:sz="4" w:space="0" w:color="auto"/>
              <w:right w:val="single" w:sz="4" w:space="0" w:color="auto"/>
            </w:tcBorders>
          </w:tcPr>
          <w:p w14:paraId="4E5C2182" w14:textId="77777777" w:rsidR="007E190B" w:rsidRPr="00064710" w:rsidRDefault="007E190B" w:rsidP="004F568F">
            <w:pPr>
              <w:jc w:val="center"/>
              <w:rPr>
                <w:rFonts w:ascii="Calibri" w:hAnsi="Calibri"/>
                <w:b/>
                <w:sz w:val="24"/>
                <w:szCs w:val="24"/>
                <w:u w:val="single"/>
              </w:rPr>
            </w:pPr>
          </w:p>
        </w:tc>
      </w:tr>
      <w:tr w:rsidR="007E190B" w:rsidRPr="00064710" w14:paraId="01FB1EDE" w14:textId="77777777" w:rsidTr="004F568F">
        <w:tc>
          <w:tcPr>
            <w:tcW w:w="7905" w:type="dxa"/>
            <w:tcBorders>
              <w:left w:val="single" w:sz="4" w:space="0" w:color="auto"/>
              <w:right w:val="single" w:sz="4" w:space="0" w:color="auto"/>
            </w:tcBorders>
          </w:tcPr>
          <w:p w14:paraId="6F1605B4" w14:textId="57F6C084" w:rsidR="007E190B" w:rsidRPr="003C2EE1" w:rsidRDefault="00012055" w:rsidP="003C2EE1">
            <w:pPr>
              <w:shd w:val="clear" w:color="auto" w:fill="FFFFFF"/>
              <w:spacing w:after="240"/>
              <w:rPr>
                <w:rFonts w:eastAsia="Times New Roman" w:cs="Arial"/>
                <w:color w:val="454545"/>
                <w:sz w:val="26"/>
                <w:szCs w:val="26"/>
                <w:lang w:eastAsia="en-GB"/>
              </w:rPr>
            </w:pPr>
            <w:r w:rsidRPr="00060603">
              <w:rPr>
                <w:rFonts w:ascii="Calibri" w:hAnsi="Calibri"/>
                <w:bCs/>
                <w:sz w:val="24"/>
                <w:szCs w:val="24"/>
              </w:rPr>
              <w:t xml:space="preserve">Evidence of </w:t>
            </w:r>
            <w:r>
              <w:rPr>
                <w:rFonts w:ascii="Calibri" w:hAnsi="Calibri"/>
                <w:bCs/>
                <w:sz w:val="24"/>
                <w:szCs w:val="24"/>
              </w:rPr>
              <w:t>c</w:t>
            </w:r>
            <w:r w:rsidRPr="00060603">
              <w:rPr>
                <w:rFonts w:ascii="Calibri" w:hAnsi="Calibri"/>
                <w:bCs/>
                <w:sz w:val="24"/>
                <w:szCs w:val="24"/>
              </w:rPr>
              <w:t xml:space="preserve">ontinuous </w:t>
            </w:r>
            <w:r>
              <w:rPr>
                <w:rFonts w:ascii="Calibri" w:hAnsi="Calibri"/>
                <w:bCs/>
                <w:sz w:val="24"/>
                <w:szCs w:val="24"/>
              </w:rPr>
              <w:t>p</w:t>
            </w:r>
            <w:r w:rsidRPr="00060603">
              <w:rPr>
                <w:rFonts w:ascii="Calibri" w:hAnsi="Calibri"/>
                <w:bCs/>
                <w:sz w:val="24"/>
                <w:szCs w:val="24"/>
              </w:rPr>
              <w:t xml:space="preserve">rofessional </w:t>
            </w:r>
            <w:r>
              <w:rPr>
                <w:rFonts w:ascii="Calibri" w:hAnsi="Calibri"/>
                <w:bCs/>
                <w:sz w:val="24"/>
                <w:szCs w:val="24"/>
              </w:rPr>
              <w:t>d</w:t>
            </w:r>
            <w:r w:rsidRPr="00060603">
              <w:rPr>
                <w:rFonts w:ascii="Calibri" w:hAnsi="Calibri"/>
                <w:bCs/>
                <w:sz w:val="24"/>
                <w:szCs w:val="24"/>
              </w:rPr>
              <w:t>evelopment.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6DFEC2A5" w14:textId="4138E60C" w:rsidR="007E190B" w:rsidRDefault="00012055" w:rsidP="004F568F">
            <w:pPr>
              <w:jc w:val="center"/>
              <w:rPr>
                <w:rFonts w:ascii="Calibri" w:hAnsi="Calibri"/>
                <w:b/>
                <w:sz w:val="24"/>
                <w:szCs w:val="24"/>
                <w:u w:val="single"/>
              </w:rPr>
            </w:pPr>
            <w:r>
              <w:rPr>
                <w:rFonts w:ascii="Calibri" w:hAnsi="Calibri"/>
                <w:b/>
                <w:sz w:val="24"/>
                <w:szCs w:val="24"/>
                <w:u w:val="single"/>
              </w:rPr>
              <w:t>X</w:t>
            </w:r>
          </w:p>
          <w:p w14:paraId="3AE5BC5B" w14:textId="11AD6910" w:rsidR="00012055" w:rsidRPr="00064710" w:rsidRDefault="00012055" w:rsidP="004F568F">
            <w:pPr>
              <w:jc w:val="center"/>
              <w:rPr>
                <w:rFonts w:ascii="Calibri" w:hAnsi="Calibri"/>
                <w:b/>
                <w:sz w:val="24"/>
                <w:szCs w:val="24"/>
                <w:u w:val="single"/>
              </w:rPr>
            </w:pPr>
          </w:p>
        </w:tc>
        <w:tc>
          <w:tcPr>
            <w:tcW w:w="1240" w:type="dxa"/>
            <w:tcBorders>
              <w:left w:val="single" w:sz="4" w:space="0" w:color="auto"/>
              <w:right w:val="single" w:sz="4" w:space="0" w:color="auto"/>
            </w:tcBorders>
          </w:tcPr>
          <w:p w14:paraId="1A77D38A" w14:textId="77777777" w:rsidR="007E190B" w:rsidRPr="00064710" w:rsidRDefault="007E190B" w:rsidP="004F568F">
            <w:pPr>
              <w:jc w:val="center"/>
              <w:rPr>
                <w:rFonts w:ascii="Calibri" w:hAnsi="Calibri"/>
                <w:b/>
                <w:sz w:val="24"/>
                <w:szCs w:val="24"/>
                <w:u w:val="single"/>
              </w:rPr>
            </w:pPr>
          </w:p>
        </w:tc>
      </w:tr>
      <w:tr w:rsidR="007E190B" w:rsidRPr="00064710" w14:paraId="74496EF1" w14:textId="77777777" w:rsidTr="004F568F">
        <w:tc>
          <w:tcPr>
            <w:tcW w:w="7905" w:type="dxa"/>
            <w:tcBorders>
              <w:left w:val="single" w:sz="4" w:space="0" w:color="auto"/>
              <w:right w:val="single" w:sz="4" w:space="0" w:color="auto"/>
            </w:tcBorders>
          </w:tcPr>
          <w:p w14:paraId="14DD84AB" w14:textId="77777777" w:rsidR="00510405" w:rsidRDefault="00510405" w:rsidP="00510405">
            <w:pPr>
              <w:shd w:val="clear" w:color="auto" w:fill="FFFFFF"/>
              <w:spacing w:after="240"/>
              <w:rPr>
                <w:rFonts w:ascii="Calibri" w:hAnsi="Calibri"/>
                <w:bCs/>
                <w:sz w:val="24"/>
                <w:szCs w:val="24"/>
              </w:rPr>
            </w:pPr>
            <w:r>
              <w:rPr>
                <w:rFonts w:ascii="Calibri" w:hAnsi="Calibri"/>
                <w:bCs/>
                <w:sz w:val="24"/>
                <w:szCs w:val="24"/>
              </w:rPr>
              <w:t xml:space="preserve">Good knowledge of </w:t>
            </w:r>
            <w:r w:rsidRPr="00DB358B">
              <w:rPr>
                <w:rFonts w:ascii="Calibri" w:hAnsi="Calibri"/>
                <w:bCs/>
                <w:sz w:val="24"/>
                <w:szCs w:val="24"/>
              </w:rPr>
              <w:t>relevant Health and Safety requirements</w:t>
            </w:r>
            <w:r>
              <w:rPr>
                <w:rFonts w:ascii="Calibri" w:hAnsi="Calibri"/>
                <w:bCs/>
                <w:sz w:val="24"/>
                <w:szCs w:val="24"/>
              </w:rPr>
              <w:t xml:space="preserve">, e.g., </w:t>
            </w:r>
            <w:r w:rsidRPr="0065005D">
              <w:rPr>
                <w:rFonts w:ascii="Calibri" w:hAnsi="Calibri"/>
                <w:bCs/>
                <w:sz w:val="24"/>
                <w:szCs w:val="24"/>
              </w:rPr>
              <w:t>IOSH (Institute of Safety &amp; Health) Managing Safely</w:t>
            </w:r>
            <w:r>
              <w:rPr>
                <w:rFonts w:ascii="Calibri" w:hAnsi="Calibri"/>
                <w:bCs/>
                <w:sz w:val="24"/>
                <w:szCs w:val="24"/>
              </w:rPr>
              <w:t xml:space="preserve"> or NEBOSH certificate (or equivalent).</w:t>
            </w:r>
          </w:p>
          <w:p w14:paraId="2773D61D" w14:textId="4997019B" w:rsidR="007826A0" w:rsidRDefault="00BE3595" w:rsidP="00510405">
            <w:pPr>
              <w:shd w:val="clear" w:color="auto" w:fill="FFFFFF"/>
              <w:spacing w:after="240"/>
              <w:rPr>
                <w:rFonts w:ascii="Calibri" w:hAnsi="Calibri"/>
                <w:bCs/>
                <w:sz w:val="24"/>
                <w:szCs w:val="24"/>
              </w:rPr>
            </w:pPr>
            <w:r>
              <w:rPr>
                <w:rFonts w:ascii="Calibri" w:hAnsi="Calibri"/>
                <w:bCs/>
                <w:sz w:val="24"/>
                <w:szCs w:val="24"/>
              </w:rPr>
              <w:t>R</w:t>
            </w:r>
            <w:r w:rsidRPr="00BE3595">
              <w:rPr>
                <w:rFonts w:ascii="Calibri" w:hAnsi="Calibri"/>
                <w:bCs/>
                <w:sz w:val="24"/>
                <w:szCs w:val="24"/>
              </w:rPr>
              <w:t xml:space="preserve">elevant Fire Safety qualification (NEBOSH </w:t>
            </w:r>
            <w:r w:rsidR="00BC0E6C">
              <w:rPr>
                <w:rFonts w:ascii="Calibri" w:hAnsi="Calibri"/>
                <w:bCs/>
                <w:sz w:val="24"/>
                <w:szCs w:val="24"/>
              </w:rPr>
              <w:t>c</w:t>
            </w:r>
            <w:r w:rsidRPr="00BE3595">
              <w:rPr>
                <w:rFonts w:ascii="Calibri" w:hAnsi="Calibri"/>
                <w:bCs/>
                <w:sz w:val="24"/>
                <w:szCs w:val="24"/>
              </w:rPr>
              <w:t>ertificate) accredited by the IFE or IFSM or equivalent</w:t>
            </w:r>
            <w:r w:rsidR="007826A0">
              <w:rPr>
                <w:rFonts w:ascii="Calibri" w:hAnsi="Calibri"/>
                <w:bCs/>
                <w:sz w:val="24"/>
                <w:szCs w:val="24"/>
              </w:rPr>
              <w:t xml:space="preserve"> o</w:t>
            </w:r>
            <w:r w:rsidR="007826A0" w:rsidRPr="001308BE">
              <w:rPr>
                <w:rFonts w:ascii="Calibri" w:hAnsi="Calibri"/>
                <w:bCs/>
                <w:sz w:val="24"/>
                <w:szCs w:val="24"/>
              </w:rPr>
              <w:t xml:space="preserve">r an asset compliance discipline at a level </w:t>
            </w:r>
            <w:r w:rsidR="007826A0">
              <w:rPr>
                <w:rFonts w:ascii="Calibri" w:hAnsi="Calibri"/>
                <w:bCs/>
                <w:sz w:val="24"/>
                <w:szCs w:val="24"/>
              </w:rPr>
              <w:t>3</w:t>
            </w:r>
            <w:r w:rsidR="007826A0" w:rsidRPr="001308BE">
              <w:rPr>
                <w:rFonts w:ascii="Calibri" w:hAnsi="Calibri"/>
                <w:bCs/>
                <w:sz w:val="24"/>
                <w:szCs w:val="24"/>
              </w:rPr>
              <w:t xml:space="preserve"> or above.</w:t>
            </w:r>
          </w:p>
          <w:p w14:paraId="19DBD3F0" w14:textId="77777777" w:rsidR="007E190B" w:rsidRPr="00064710" w:rsidRDefault="007E190B" w:rsidP="004F568F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35C35DBD" w14:textId="77777777" w:rsidR="00510405" w:rsidRDefault="00510405" w:rsidP="00510405">
            <w:pPr>
              <w:jc w:val="center"/>
              <w:rPr>
                <w:rFonts w:ascii="Calibri" w:hAnsi="Calibri"/>
                <w:b/>
                <w:sz w:val="24"/>
                <w:szCs w:val="24"/>
                <w:u w:val="single"/>
              </w:rPr>
            </w:pPr>
            <w:r>
              <w:rPr>
                <w:rFonts w:ascii="Calibri" w:hAnsi="Calibri"/>
                <w:b/>
                <w:sz w:val="24"/>
                <w:szCs w:val="24"/>
                <w:u w:val="single"/>
              </w:rPr>
              <w:t>X</w:t>
            </w:r>
          </w:p>
          <w:p w14:paraId="6A071F54" w14:textId="77777777" w:rsidR="007E190B" w:rsidRDefault="007E190B" w:rsidP="004F568F">
            <w:pPr>
              <w:jc w:val="center"/>
              <w:rPr>
                <w:rFonts w:ascii="Calibri" w:hAnsi="Calibri"/>
                <w:b/>
                <w:sz w:val="24"/>
                <w:szCs w:val="24"/>
                <w:u w:val="single"/>
              </w:rPr>
            </w:pPr>
          </w:p>
          <w:p w14:paraId="6012F1F5" w14:textId="77777777" w:rsidR="00BE3595" w:rsidRDefault="00BE3595" w:rsidP="004F568F">
            <w:pPr>
              <w:jc w:val="center"/>
              <w:rPr>
                <w:rFonts w:ascii="Calibri" w:hAnsi="Calibri"/>
                <w:b/>
                <w:sz w:val="24"/>
                <w:szCs w:val="24"/>
                <w:u w:val="single"/>
              </w:rPr>
            </w:pPr>
          </w:p>
          <w:p w14:paraId="130705E0" w14:textId="77777777" w:rsidR="00BE3595" w:rsidRDefault="00BE3595" w:rsidP="004F568F">
            <w:pPr>
              <w:jc w:val="center"/>
              <w:rPr>
                <w:rFonts w:ascii="Calibri" w:hAnsi="Calibri"/>
                <w:b/>
                <w:sz w:val="24"/>
                <w:szCs w:val="24"/>
                <w:u w:val="single"/>
              </w:rPr>
            </w:pPr>
          </w:p>
          <w:p w14:paraId="0F79152E" w14:textId="77777777" w:rsidR="00BE3595" w:rsidRDefault="00BE3595" w:rsidP="00BE3595">
            <w:pPr>
              <w:jc w:val="center"/>
              <w:rPr>
                <w:rFonts w:ascii="Calibri" w:hAnsi="Calibri"/>
                <w:b/>
                <w:sz w:val="24"/>
                <w:szCs w:val="24"/>
                <w:u w:val="single"/>
              </w:rPr>
            </w:pPr>
            <w:r>
              <w:rPr>
                <w:rFonts w:ascii="Calibri" w:hAnsi="Calibri"/>
                <w:b/>
                <w:sz w:val="24"/>
                <w:szCs w:val="24"/>
                <w:u w:val="single"/>
              </w:rPr>
              <w:t>X</w:t>
            </w:r>
          </w:p>
          <w:p w14:paraId="1190004A" w14:textId="77777777" w:rsidR="00BE3595" w:rsidRDefault="00BE3595" w:rsidP="004F568F">
            <w:pPr>
              <w:jc w:val="center"/>
              <w:rPr>
                <w:rFonts w:ascii="Calibri" w:hAnsi="Calibri"/>
                <w:b/>
                <w:sz w:val="24"/>
                <w:szCs w:val="24"/>
                <w:u w:val="single"/>
              </w:rPr>
            </w:pPr>
          </w:p>
          <w:p w14:paraId="14DC3C52" w14:textId="77777777" w:rsidR="007826A0" w:rsidRDefault="007826A0" w:rsidP="004F568F">
            <w:pPr>
              <w:jc w:val="center"/>
              <w:rPr>
                <w:rFonts w:ascii="Calibri" w:hAnsi="Calibri"/>
                <w:b/>
                <w:sz w:val="24"/>
                <w:szCs w:val="24"/>
                <w:u w:val="single"/>
              </w:rPr>
            </w:pPr>
          </w:p>
          <w:p w14:paraId="215E54E4" w14:textId="77777777" w:rsidR="007826A0" w:rsidRPr="00064710" w:rsidRDefault="007826A0" w:rsidP="004F568F">
            <w:pPr>
              <w:jc w:val="center"/>
              <w:rPr>
                <w:rFonts w:ascii="Calibri" w:hAnsi="Calibri"/>
                <w:b/>
                <w:sz w:val="24"/>
                <w:szCs w:val="24"/>
                <w:u w:val="single"/>
              </w:rPr>
            </w:pPr>
          </w:p>
        </w:tc>
        <w:tc>
          <w:tcPr>
            <w:tcW w:w="1240" w:type="dxa"/>
            <w:tcBorders>
              <w:left w:val="single" w:sz="4" w:space="0" w:color="auto"/>
              <w:right w:val="single" w:sz="4" w:space="0" w:color="auto"/>
            </w:tcBorders>
          </w:tcPr>
          <w:p w14:paraId="3AEB69DF" w14:textId="77777777" w:rsidR="007E190B" w:rsidRPr="00064710" w:rsidRDefault="007E190B" w:rsidP="004F568F">
            <w:pPr>
              <w:jc w:val="center"/>
              <w:rPr>
                <w:rFonts w:ascii="Calibri" w:hAnsi="Calibri"/>
                <w:b/>
                <w:sz w:val="24"/>
                <w:szCs w:val="24"/>
                <w:u w:val="single"/>
              </w:rPr>
            </w:pPr>
          </w:p>
        </w:tc>
      </w:tr>
      <w:tr w:rsidR="007E190B" w:rsidRPr="00064710" w14:paraId="5160788C" w14:textId="77777777" w:rsidTr="004F568F">
        <w:tc>
          <w:tcPr>
            <w:tcW w:w="7905" w:type="dxa"/>
            <w:tcBorders>
              <w:left w:val="single" w:sz="4" w:space="0" w:color="auto"/>
              <w:right w:val="single" w:sz="4" w:space="0" w:color="auto"/>
            </w:tcBorders>
          </w:tcPr>
          <w:p w14:paraId="40321913" w14:textId="77777777" w:rsidR="007E190B" w:rsidRPr="00064710" w:rsidRDefault="007E190B" w:rsidP="004F568F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5CF8BBC0" w14:textId="77777777" w:rsidR="007E190B" w:rsidRPr="00064710" w:rsidRDefault="007E190B" w:rsidP="004F568F">
            <w:pPr>
              <w:jc w:val="center"/>
              <w:rPr>
                <w:rFonts w:ascii="Calibri" w:hAnsi="Calibri"/>
                <w:b/>
                <w:sz w:val="24"/>
                <w:szCs w:val="24"/>
                <w:u w:val="single"/>
              </w:rPr>
            </w:pPr>
          </w:p>
        </w:tc>
        <w:tc>
          <w:tcPr>
            <w:tcW w:w="1240" w:type="dxa"/>
            <w:tcBorders>
              <w:left w:val="single" w:sz="4" w:space="0" w:color="auto"/>
              <w:right w:val="single" w:sz="4" w:space="0" w:color="auto"/>
            </w:tcBorders>
          </w:tcPr>
          <w:p w14:paraId="4D47AA63" w14:textId="77777777" w:rsidR="007E190B" w:rsidRPr="00064710" w:rsidRDefault="007E190B" w:rsidP="004F568F">
            <w:pPr>
              <w:jc w:val="center"/>
              <w:rPr>
                <w:rFonts w:ascii="Calibri" w:hAnsi="Calibri"/>
                <w:b/>
                <w:sz w:val="24"/>
                <w:szCs w:val="24"/>
                <w:u w:val="single"/>
              </w:rPr>
            </w:pPr>
          </w:p>
        </w:tc>
      </w:tr>
      <w:tr w:rsidR="007E190B" w:rsidRPr="00064710" w14:paraId="2329B0F6" w14:textId="77777777" w:rsidTr="004F568F">
        <w:tc>
          <w:tcPr>
            <w:tcW w:w="79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D71DD" w14:textId="77777777" w:rsidR="007E190B" w:rsidRPr="00064710" w:rsidRDefault="007E190B" w:rsidP="004F568F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637C7" w14:textId="77777777" w:rsidR="007E190B" w:rsidRPr="00064710" w:rsidRDefault="007E190B" w:rsidP="004F568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696F2" w14:textId="77777777" w:rsidR="007E190B" w:rsidRPr="00064710" w:rsidRDefault="007E190B" w:rsidP="004F568F">
            <w:pPr>
              <w:jc w:val="center"/>
              <w:rPr>
                <w:rFonts w:ascii="Calibri" w:hAnsi="Calibri"/>
                <w:b/>
                <w:sz w:val="24"/>
                <w:szCs w:val="24"/>
                <w:u w:val="single"/>
              </w:rPr>
            </w:pPr>
          </w:p>
        </w:tc>
      </w:tr>
      <w:tr w:rsidR="007E190B" w:rsidRPr="00064710" w14:paraId="576533B0" w14:textId="77777777" w:rsidTr="004F568F">
        <w:tc>
          <w:tcPr>
            <w:tcW w:w="79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768830" w14:textId="77777777" w:rsidR="007E190B" w:rsidRPr="00064710" w:rsidRDefault="007E190B" w:rsidP="004F568F">
            <w:pPr>
              <w:rPr>
                <w:rFonts w:ascii="Calibri" w:hAnsi="Calibri"/>
                <w:b/>
                <w:sz w:val="24"/>
                <w:szCs w:val="24"/>
                <w:u w:val="single"/>
              </w:rPr>
            </w:pPr>
            <w:r w:rsidRPr="00064710">
              <w:rPr>
                <w:rFonts w:ascii="Calibri" w:hAnsi="Calibri"/>
                <w:b/>
                <w:sz w:val="24"/>
                <w:szCs w:val="24"/>
                <w:u w:val="single"/>
              </w:rPr>
              <w:t>Essential Working Experience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536378" w14:textId="77777777" w:rsidR="007E190B" w:rsidRPr="00064710" w:rsidRDefault="007E190B" w:rsidP="004F568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1BB7C1" w14:textId="77777777" w:rsidR="007E190B" w:rsidRPr="00064710" w:rsidRDefault="007E190B" w:rsidP="004F568F">
            <w:pPr>
              <w:jc w:val="center"/>
              <w:rPr>
                <w:rFonts w:ascii="Calibri" w:hAnsi="Calibri"/>
                <w:b/>
                <w:sz w:val="24"/>
                <w:szCs w:val="24"/>
                <w:u w:val="single"/>
              </w:rPr>
            </w:pPr>
          </w:p>
        </w:tc>
      </w:tr>
      <w:tr w:rsidR="007E190B" w:rsidRPr="00064710" w14:paraId="1A6B9997" w14:textId="77777777" w:rsidTr="004F568F">
        <w:tc>
          <w:tcPr>
            <w:tcW w:w="7905" w:type="dxa"/>
            <w:tcBorders>
              <w:left w:val="single" w:sz="4" w:space="0" w:color="auto"/>
              <w:right w:val="single" w:sz="4" w:space="0" w:color="auto"/>
            </w:tcBorders>
          </w:tcPr>
          <w:p w14:paraId="607CD934" w14:textId="77777777" w:rsidR="007E190B" w:rsidRPr="00064710" w:rsidRDefault="007E190B" w:rsidP="004F568F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30A579CE" w14:textId="77777777" w:rsidR="007E190B" w:rsidRPr="00064710" w:rsidRDefault="007E190B" w:rsidP="004F568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40" w:type="dxa"/>
            <w:tcBorders>
              <w:left w:val="single" w:sz="4" w:space="0" w:color="auto"/>
              <w:right w:val="single" w:sz="4" w:space="0" w:color="auto"/>
            </w:tcBorders>
          </w:tcPr>
          <w:p w14:paraId="573EAC7A" w14:textId="77777777" w:rsidR="007E190B" w:rsidRPr="00064710" w:rsidRDefault="007E190B" w:rsidP="004F568F">
            <w:pPr>
              <w:jc w:val="center"/>
              <w:rPr>
                <w:rFonts w:ascii="Calibri" w:hAnsi="Calibri"/>
                <w:b/>
                <w:sz w:val="24"/>
                <w:szCs w:val="24"/>
                <w:u w:val="single"/>
              </w:rPr>
            </w:pPr>
          </w:p>
        </w:tc>
      </w:tr>
      <w:tr w:rsidR="007E190B" w:rsidRPr="00064710" w14:paraId="1C1F9BAA" w14:textId="77777777" w:rsidTr="004F568F">
        <w:tc>
          <w:tcPr>
            <w:tcW w:w="7905" w:type="dxa"/>
            <w:tcBorders>
              <w:left w:val="single" w:sz="4" w:space="0" w:color="auto"/>
              <w:right w:val="single" w:sz="4" w:space="0" w:color="auto"/>
            </w:tcBorders>
          </w:tcPr>
          <w:p w14:paraId="63424EDB" w14:textId="15FC5ADF" w:rsidR="00690A23" w:rsidRDefault="00880F8E" w:rsidP="008C2F6A">
            <w:pPr>
              <w:tabs>
                <w:tab w:val="num" w:pos="72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eastAsia="Times New Roman" w:hAnsi="Calibri" w:cs="Arial"/>
                <w:sz w:val="24"/>
                <w:szCs w:val="24"/>
              </w:rPr>
            </w:pPr>
            <w:r>
              <w:rPr>
                <w:rFonts w:ascii="Calibri" w:eastAsia="Times New Roman" w:hAnsi="Calibri" w:cs="Arial"/>
                <w:sz w:val="24"/>
                <w:szCs w:val="24"/>
              </w:rPr>
              <w:t xml:space="preserve">Demonstrable </w:t>
            </w:r>
            <w:r w:rsidR="00A44E03">
              <w:rPr>
                <w:rFonts w:ascii="Calibri" w:eastAsia="Times New Roman" w:hAnsi="Calibri" w:cs="Arial"/>
                <w:sz w:val="24"/>
                <w:szCs w:val="24"/>
              </w:rPr>
              <w:t>e</w:t>
            </w:r>
            <w:r w:rsidR="00690A23" w:rsidRPr="001E4A24">
              <w:rPr>
                <w:rFonts w:ascii="Calibri" w:eastAsia="Times New Roman" w:hAnsi="Calibri" w:cs="Arial"/>
                <w:sz w:val="24"/>
                <w:szCs w:val="24"/>
              </w:rPr>
              <w:t xml:space="preserve">xperience in a </w:t>
            </w:r>
            <w:r w:rsidR="00A44E03">
              <w:rPr>
                <w:rFonts w:ascii="Calibri" w:eastAsia="Times New Roman" w:hAnsi="Calibri" w:cs="Arial"/>
                <w:sz w:val="24"/>
                <w:szCs w:val="24"/>
              </w:rPr>
              <w:t>property</w:t>
            </w:r>
            <w:r w:rsidR="00BB4EE2">
              <w:rPr>
                <w:rFonts w:ascii="Calibri" w:eastAsia="Times New Roman" w:hAnsi="Calibri" w:cs="Arial"/>
                <w:sz w:val="24"/>
                <w:szCs w:val="24"/>
              </w:rPr>
              <w:t xml:space="preserve"> compliance/</w:t>
            </w:r>
            <w:r w:rsidR="00690A23" w:rsidRPr="001E4A24">
              <w:rPr>
                <w:rFonts w:ascii="Calibri" w:eastAsia="Times New Roman" w:hAnsi="Calibri" w:cs="Arial"/>
                <w:sz w:val="24"/>
                <w:szCs w:val="24"/>
              </w:rPr>
              <w:t>safety role,</w:t>
            </w:r>
            <w:r w:rsidR="00ED1B3B">
              <w:rPr>
                <w:rFonts w:ascii="Calibri" w:eastAsia="Times New Roman" w:hAnsi="Calibri" w:cs="Arial"/>
                <w:sz w:val="24"/>
                <w:szCs w:val="24"/>
              </w:rPr>
              <w:t xml:space="preserve"> facilities </w:t>
            </w:r>
            <w:proofErr w:type="gramStart"/>
            <w:r w:rsidR="00ED1B3B">
              <w:rPr>
                <w:rFonts w:ascii="Calibri" w:eastAsia="Times New Roman" w:hAnsi="Calibri" w:cs="Arial"/>
                <w:sz w:val="24"/>
                <w:szCs w:val="24"/>
              </w:rPr>
              <w:t>management</w:t>
            </w:r>
            <w:proofErr w:type="gramEnd"/>
            <w:r w:rsidR="00690A23" w:rsidRPr="001E4A24">
              <w:rPr>
                <w:rFonts w:ascii="Calibri" w:eastAsia="Times New Roman" w:hAnsi="Calibri" w:cs="Arial"/>
                <w:sz w:val="24"/>
                <w:szCs w:val="24"/>
              </w:rPr>
              <w:t xml:space="preserve"> or </w:t>
            </w:r>
            <w:r w:rsidR="00BB4EE2">
              <w:rPr>
                <w:rFonts w:ascii="Calibri" w:eastAsia="Times New Roman" w:hAnsi="Calibri" w:cs="Arial"/>
                <w:sz w:val="24"/>
                <w:szCs w:val="24"/>
              </w:rPr>
              <w:t>related role</w:t>
            </w:r>
            <w:r w:rsidR="00F20748">
              <w:rPr>
                <w:rFonts w:ascii="Calibri" w:eastAsia="Times New Roman" w:hAnsi="Calibri" w:cs="Arial"/>
                <w:sz w:val="24"/>
                <w:szCs w:val="24"/>
              </w:rPr>
              <w:t>.</w:t>
            </w:r>
          </w:p>
          <w:p w14:paraId="7C82F7F5" w14:textId="77777777" w:rsidR="00880F8E" w:rsidRDefault="00880F8E" w:rsidP="008C2F6A">
            <w:pPr>
              <w:tabs>
                <w:tab w:val="num" w:pos="72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eastAsia="Times New Roman" w:hAnsi="Calibri" w:cs="Arial"/>
                <w:sz w:val="24"/>
                <w:szCs w:val="24"/>
              </w:rPr>
            </w:pPr>
          </w:p>
          <w:p w14:paraId="16355285" w14:textId="0B9160FC" w:rsidR="008A0DFC" w:rsidRDefault="009641B6" w:rsidP="008C2F6A">
            <w:pPr>
              <w:tabs>
                <w:tab w:val="num" w:pos="72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eastAsia="Times New Roman" w:hAnsi="Calibri" w:cs="Arial"/>
                <w:sz w:val="24"/>
                <w:szCs w:val="24"/>
              </w:rPr>
            </w:pPr>
            <w:r>
              <w:rPr>
                <w:rFonts w:ascii="Calibri" w:eastAsia="Times New Roman" w:hAnsi="Calibri" w:cs="Arial"/>
                <w:sz w:val="24"/>
                <w:szCs w:val="24"/>
              </w:rPr>
              <w:t>K</w:t>
            </w:r>
            <w:r w:rsidR="008A0DFC" w:rsidRPr="008A0DFC">
              <w:rPr>
                <w:rFonts w:ascii="Calibri" w:eastAsia="Times New Roman" w:hAnsi="Calibri" w:cs="Arial"/>
                <w:sz w:val="24"/>
                <w:szCs w:val="24"/>
              </w:rPr>
              <w:t>nowledge of current fire safety and building safety legislation.</w:t>
            </w:r>
          </w:p>
          <w:p w14:paraId="490E1F86" w14:textId="77777777" w:rsidR="008A0DFC" w:rsidRDefault="008A0DFC" w:rsidP="008C2F6A">
            <w:pPr>
              <w:tabs>
                <w:tab w:val="num" w:pos="72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eastAsia="Times New Roman" w:hAnsi="Calibri" w:cs="Arial"/>
                <w:sz w:val="24"/>
                <w:szCs w:val="24"/>
              </w:rPr>
            </w:pPr>
          </w:p>
          <w:p w14:paraId="0FCA7415" w14:textId="16AB69FF" w:rsidR="008C2F6A" w:rsidRPr="008C2F6A" w:rsidRDefault="008C2F6A" w:rsidP="008C2F6A">
            <w:pPr>
              <w:tabs>
                <w:tab w:val="num" w:pos="72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eastAsia="Times New Roman" w:hAnsi="Calibri" w:cs="Arial"/>
                <w:sz w:val="24"/>
                <w:szCs w:val="24"/>
              </w:rPr>
            </w:pPr>
            <w:r w:rsidRPr="008C2F6A">
              <w:rPr>
                <w:rFonts w:ascii="Calibri" w:eastAsia="Times New Roman" w:hAnsi="Calibri" w:cs="Arial"/>
                <w:sz w:val="24"/>
                <w:szCs w:val="24"/>
              </w:rPr>
              <w:t>Experience in completing auditing, compliance checks, or inspections.</w:t>
            </w:r>
          </w:p>
          <w:p w14:paraId="180040A4" w14:textId="77777777" w:rsidR="008C2F6A" w:rsidRDefault="008C2F6A" w:rsidP="008C2F6A">
            <w:pPr>
              <w:tabs>
                <w:tab w:val="num" w:pos="72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eastAsia="Times New Roman" w:hAnsi="Calibri" w:cs="Arial"/>
                <w:sz w:val="24"/>
                <w:szCs w:val="24"/>
              </w:rPr>
            </w:pPr>
          </w:p>
          <w:p w14:paraId="3A8C30FB" w14:textId="021A5686" w:rsidR="00DA7819" w:rsidRPr="008C2F6A" w:rsidRDefault="008C2F6A" w:rsidP="008C2F6A">
            <w:pPr>
              <w:tabs>
                <w:tab w:val="num" w:pos="72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eastAsia="Times New Roman" w:hAnsi="Calibri" w:cs="Arial"/>
                <w:sz w:val="24"/>
                <w:szCs w:val="24"/>
              </w:rPr>
            </w:pPr>
            <w:r w:rsidRPr="008C2F6A">
              <w:rPr>
                <w:rFonts w:ascii="Calibri" w:eastAsia="Times New Roman" w:hAnsi="Calibri" w:cs="Arial"/>
                <w:sz w:val="24"/>
                <w:szCs w:val="24"/>
              </w:rPr>
              <w:t>Experience i</w:t>
            </w:r>
            <w:r w:rsidR="00DA7819">
              <w:rPr>
                <w:rFonts w:ascii="Calibri" w:eastAsia="Times New Roman" w:hAnsi="Calibri" w:cs="Arial"/>
                <w:sz w:val="24"/>
                <w:szCs w:val="24"/>
              </w:rPr>
              <w:t xml:space="preserve">n </w:t>
            </w:r>
            <w:r w:rsidR="00DA7819" w:rsidRPr="00DA7819">
              <w:rPr>
                <w:rFonts w:ascii="Calibri" w:eastAsia="Times New Roman" w:hAnsi="Calibri" w:cs="Arial"/>
                <w:sz w:val="24"/>
                <w:szCs w:val="24"/>
              </w:rPr>
              <w:t>conduct</w:t>
            </w:r>
            <w:r w:rsidR="00DA7819">
              <w:rPr>
                <w:rFonts w:ascii="Calibri" w:eastAsia="Times New Roman" w:hAnsi="Calibri" w:cs="Arial"/>
                <w:sz w:val="24"/>
                <w:szCs w:val="24"/>
              </w:rPr>
              <w:t>ing</w:t>
            </w:r>
            <w:r w:rsidR="00DA7819" w:rsidRPr="00DA7819">
              <w:rPr>
                <w:rFonts w:ascii="Calibri" w:eastAsia="Times New Roman" w:hAnsi="Calibri" w:cs="Arial"/>
                <w:sz w:val="24"/>
                <w:szCs w:val="24"/>
              </w:rPr>
              <w:t xml:space="preserve"> </w:t>
            </w:r>
            <w:r w:rsidR="00DA7819">
              <w:rPr>
                <w:rFonts w:ascii="Calibri" w:eastAsia="Times New Roman" w:hAnsi="Calibri" w:cs="Arial"/>
                <w:sz w:val="24"/>
                <w:szCs w:val="24"/>
              </w:rPr>
              <w:t xml:space="preserve">building </w:t>
            </w:r>
            <w:r w:rsidR="00DA7819" w:rsidRPr="00DA7819">
              <w:rPr>
                <w:rFonts w:ascii="Calibri" w:eastAsia="Times New Roman" w:hAnsi="Calibri" w:cs="Arial"/>
                <w:sz w:val="24"/>
                <w:szCs w:val="24"/>
              </w:rPr>
              <w:t>inspections, identify potential hazards, and recommend necessary improvements.</w:t>
            </w:r>
          </w:p>
          <w:p w14:paraId="338A63D9" w14:textId="5E477D66" w:rsidR="008C2F6A" w:rsidRPr="008C2F6A" w:rsidRDefault="008C2F6A" w:rsidP="008C2F6A">
            <w:pPr>
              <w:tabs>
                <w:tab w:val="num" w:pos="72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eastAsia="Times New Roman" w:hAnsi="Calibri" w:cs="Arial"/>
                <w:sz w:val="24"/>
                <w:szCs w:val="24"/>
              </w:rPr>
            </w:pPr>
          </w:p>
          <w:p w14:paraId="33F265F9" w14:textId="77777777" w:rsidR="00B15202" w:rsidRDefault="00B15202" w:rsidP="008C2F6A">
            <w:pPr>
              <w:tabs>
                <w:tab w:val="num" w:pos="72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eastAsia="Times New Roman" w:hAnsi="Calibri" w:cs="Arial"/>
                <w:sz w:val="24"/>
                <w:szCs w:val="24"/>
              </w:rPr>
            </w:pPr>
            <w:r>
              <w:rPr>
                <w:rFonts w:ascii="Calibri" w:eastAsia="Times New Roman" w:hAnsi="Calibri" w:cs="Arial"/>
                <w:sz w:val="24"/>
                <w:szCs w:val="24"/>
              </w:rPr>
              <w:t>Broad knowledge of partnering contracts</w:t>
            </w:r>
            <w:r w:rsidR="001727E1">
              <w:rPr>
                <w:rFonts w:ascii="Calibri" w:eastAsia="Times New Roman" w:hAnsi="Calibri" w:cs="Arial"/>
                <w:sz w:val="24"/>
                <w:szCs w:val="24"/>
              </w:rPr>
              <w:t>, statutory regulations for buildings, and building safety compliance best practice.</w:t>
            </w:r>
          </w:p>
          <w:p w14:paraId="3AD9BDD6" w14:textId="77777777" w:rsidR="00064847" w:rsidRDefault="00064847" w:rsidP="008C2F6A">
            <w:pPr>
              <w:tabs>
                <w:tab w:val="num" w:pos="72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eastAsia="Times New Roman" w:hAnsi="Calibri" w:cs="Arial"/>
                <w:sz w:val="24"/>
                <w:szCs w:val="24"/>
              </w:rPr>
            </w:pPr>
          </w:p>
          <w:p w14:paraId="753ED560" w14:textId="77777777" w:rsidR="00064847" w:rsidRDefault="00064847" w:rsidP="00064847">
            <w:pPr>
              <w:rPr>
                <w:rFonts w:eastAsia="Times New Roman" w:cs="Arial"/>
                <w:color w:val="454545"/>
                <w:sz w:val="26"/>
                <w:szCs w:val="26"/>
                <w:lang w:eastAsia="en-GB"/>
              </w:rPr>
            </w:pPr>
            <w:r w:rsidRPr="00445353">
              <w:rPr>
                <w:rFonts w:ascii="Calibri" w:hAnsi="Calibri" w:cs="Arial"/>
                <w:sz w:val="24"/>
                <w:szCs w:val="24"/>
              </w:rPr>
              <w:t xml:space="preserve">Ability to follow process and supervise the provision of contracted service </w:t>
            </w:r>
            <w:r w:rsidRPr="00445353">
              <w:rPr>
                <w:rFonts w:ascii="Calibri" w:hAnsi="Calibri" w:cs="Arial"/>
                <w:sz w:val="24"/>
                <w:szCs w:val="24"/>
              </w:rPr>
              <w:lastRenderedPageBreak/>
              <w:t>teams</w:t>
            </w:r>
            <w:r>
              <w:rPr>
                <w:rFonts w:eastAsia="Times New Roman" w:cs="Arial"/>
                <w:color w:val="454545"/>
                <w:sz w:val="26"/>
                <w:szCs w:val="26"/>
                <w:lang w:eastAsia="en-GB"/>
              </w:rPr>
              <w:t>.</w:t>
            </w:r>
          </w:p>
          <w:p w14:paraId="2CF00475" w14:textId="15E1F19F" w:rsidR="00064847" w:rsidRPr="00064710" w:rsidRDefault="00064847" w:rsidP="00064847">
            <w:pPr>
              <w:shd w:val="clear" w:color="auto" w:fill="FFFFFF"/>
              <w:spacing w:after="240"/>
              <w:rPr>
                <w:rFonts w:ascii="Calibri" w:eastAsia="Times New Roman" w:hAnsi="Calibri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754D4DC7" w14:textId="73089D05" w:rsidR="007E190B" w:rsidRDefault="001E4A24" w:rsidP="004F568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lastRenderedPageBreak/>
              <w:t>X</w:t>
            </w:r>
          </w:p>
          <w:p w14:paraId="47F6D0A2" w14:textId="77777777" w:rsidR="001E4A24" w:rsidRDefault="001E4A24" w:rsidP="004F568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269EBB9" w14:textId="77777777" w:rsidR="001E4A24" w:rsidRDefault="001E4A24" w:rsidP="004F568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AF27657" w14:textId="47787966" w:rsidR="00D31160" w:rsidRDefault="00D31160" w:rsidP="00D3116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X</w:t>
            </w:r>
          </w:p>
          <w:p w14:paraId="7998A441" w14:textId="77777777" w:rsidR="00D31160" w:rsidRDefault="00D31160" w:rsidP="00D3116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4A03DE0" w14:textId="77777777" w:rsidR="00D31160" w:rsidRDefault="00D31160" w:rsidP="004F568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x</w:t>
            </w:r>
          </w:p>
          <w:p w14:paraId="0FD53D5B" w14:textId="77777777" w:rsidR="00D31160" w:rsidRDefault="00D31160" w:rsidP="004F568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2C257ED" w14:textId="77777777" w:rsidR="00D31160" w:rsidRDefault="00D31160" w:rsidP="004F568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x</w:t>
            </w:r>
          </w:p>
          <w:p w14:paraId="1A615E55" w14:textId="77777777" w:rsidR="00D31160" w:rsidRDefault="00D31160" w:rsidP="004F568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6943E6C" w14:textId="77777777" w:rsidR="00D31160" w:rsidRDefault="00D31160" w:rsidP="004F568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891735D" w14:textId="77777777" w:rsidR="00D31160" w:rsidRDefault="00D31160" w:rsidP="004F568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8311FCA" w14:textId="77777777" w:rsidR="00D31160" w:rsidRDefault="00D31160" w:rsidP="004F568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x</w:t>
            </w:r>
          </w:p>
          <w:p w14:paraId="506EB3A3" w14:textId="77777777" w:rsidR="00D31160" w:rsidRDefault="00D31160" w:rsidP="004F568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1151FA6" w14:textId="77777777" w:rsidR="00C10A73" w:rsidRDefault="00C10A73" w:rsidP="004F568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EE3E877" w14:textId="77777777" w:rsidR="00C10A73" w:rsidRDefault="00C10A73" w:rsidP="004F568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x</w:t>
            </w:r>
          </w:p>
          <w:p w14:paraId="0EE7C4BD" w14:textId="526C0FE0" w:rsidR="00C10A73" w:rsidRPr="00064710" w:rsidRDefault="00C10A73" w:rsidP="004F568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40" w:type="dxa"/>
            <w:tcBorders>
              <w:left w:val="single" w:sz="4" w:space="0" w:color="auto"/>
              <w:right w:val="single" w:sz="4" w:space="0" w:color="auto"/>
            </w:tcBorders>
          </w:tcPr>
          <w:p w14:paraId="10E1B70D" w14:textId="77777777" w:rsidR="00331049" w:rsidRDefault="00331049" w:rsidP="0033104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lastRenderedPageBreak/>
              <w:t>X</w:t>
            </w:r>
          </w:p>
          <w:p w14:paraId="4AC3C73B" w14:textId="77777777" w:rsidR="007E190B" w:rsidRDefault="007E190B" w:rsidP="004F568F">
            <w:pPr>
              <w:jc w:val="center"/>
              <w:rPr>
                <w:rFonts w:ascii="Calibri" w:hAnsi="Calibri"/>
                <w:b/>
                <w:sz w:val="24"/>
                <w:szCs w:val="24"/>
                <w:u w:val="single"/>
              </w:rPr>
            </w:pPr>
          </w:p>
          <w:p w14:paraId="620EAD85" w14:textId="77777777" w:rsidR="00331049" w:rsidRDefault="00331049" w:rsidP="004F568F">
            <w:pPr>
              <w:jc w:val="center"/>
              <w:rPr>
                <w:rFonts w:ascii="Calibri" w:hAnsi="Calibri"/>
                <w:b/>
                <w:sz w:val="24"/>
                <w:szCs w:val="24"/>
                <w:u w:val="single"/>
              </w:rPr>
            </w:pPr>
          </w:p>
          <w:p w14:paraId="1FF5C6DE" w14:textId="77777777" w:rsidR="00331049" w:rsidRDefault="00331049" w:rsidP="0033104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X</w:t>
            </w:r>
          </w:p>
          <w:p w14:paraId="15926A95" w14:textId="77777777" w:rsidR="00331049" w:rsidRDefault="00331049" w:rsidP="0033104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46F6AC0" w14:textId="77777777" w:rsidR="00331049" w:rsidRDefault="00331049" w:rsidP="0033104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X</w:t>
            </w:r>
          </w:p>
          <w:p w14:paraId="7296C039" w14:textId="77777777" w:rsidR="00331049" w:rsidRDefault="00331049" w:rsidP="0033104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C594BA9" w14:textId="77777777" w:rsidR="00331049" w:rsidRDefault="00331049" w:rsidP="0033104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X</w:t>
            </w:r>
          </w:p>
          <w:p w14:paraId="5FBE4611" w14:textId="77777777" w:rsidR="00331049" w:rsidRDefault="00331049" w:rsidP="0033104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D06DF26" w14:textId="77777777" w:rsidR="00331049" w:rsidRDefault="00331049" w:rsidP="0033104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E8C009E" w14:textId="77777777" w:rsidR="00331049" w:rsidRDefault="00331049" w:rsidP="0033104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C006DAF" w14:textId="77777777" w:rsidR="00A6720B" w:rsidRDefault="00A6720B" w:rsidP="00A6720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X</w:t>
            </w:r>
          </w:p>
          <w:p w14:paraId="1A7A9286" w14:textId="77777777" w:rsidR="00A6720B" w:rsidRDefault="00A6720B" w:rsidP="0033104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8B52596" w14:textId="77777777" w:rsidR="00A6720B" w:rsidRDefault="00A6720B" w:rsidP="0033104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86FB00E" w14:textId="77777777" w:rsidR="00A6720B" w:rsidRDefault="00A6720B" w:rsidP="00A6720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X</w:t>
            </w:r>
          </w:p>
          <w:p w14:paraId="6C733E08" w14:textId="2DB7A7CD" w:rsidR="00A6720B" w:rsidRPr="00331049" w:rsidRDefault="00A6720B" w:rsidP="0033104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E190B" w:rsidRPr="00064710" w14:paraId="04E2B2F4" w14:textId="77777777" w:rsidTr="004F568F">
        <w:tc>
          <w:tcPr>
            <w:tcW w:w="7905" w:type="dxa"/>
            <w:tcBorders>
              <w:left w:val="single" w:sz="4" w:space="0" w:color="auto"/>
              <w:right w:val="single" w:sz="4" w:space="0" w:color="auto"/>
            </w:tcBorders>
          </w:tcPr>
          <w:p w14:paraId="03A38BD3" w14:textId="77777777" w:rsidR="007E190B" w:rsidRPr="00064710" w:rsidRDefault="007E190B" w:rsidP="004F568F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3437C092" w14:textId="77777777" w:rsidR="007E190B" w:rsidRPr="00064710" w:rsidRDefault="007E190B" w:rsidP="004F568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40" w:type="dxa"/>
            <w:tcBorders>
              <w:left w:val="single" w:sz="4" w:space="0" w:color="auto"/>
              <w:right w:val="single" w:sz="4" w:space="0" w:color="auto"/>
            </w:tcBorders>
          </w:tcPr>
          <w:p w14:paraId="59E36D3D" w14:textId="77777777" w:rsidR="007E190B" w:rsidRPr="00064710" w:rsidRDefault="007E190B" w:rsidP="004F568F">
            <w:pPr>
              <w:jc w:val="center"/>
              <w:rPr>
                <w:rFonts w:ascii="Calibri" w:hAnsi="Calibri"/>
                <w:b/>
                <w:sz w:val="24"/>
                <w:szCs w:val="24"/>
                <w:u w:val="single"/>
              </w:rPr>
            </w:pPr>
          </w:p>
        </w:tc>
      </w:tr>
      <w:tr w:rsidR="007E190B" w:rsidRPr="00064710" w14:paraId="506C6255" w14:textId="77777777" w:rsidTr="004F568F">
        <w:tc>
          <w:tcPr>
            <w:tcW w:w="7905" w:type="dxa"/>
            <w:tcBorders>
              <w:left w:val="single" w:sz="4" w:space="0" w:color="auto"/>
              <w:right w:val="single" w:sz="4" w:space="0" w:color="auto"/>
            </w:tcBorders>
          </w:tcPr>
          <w:p w14:paraId="07F7DC70" w14:textId="77777777" w:rsidR="007E190B" w:rsidRPr="00064710" w:rsidRDefault="007E190B" w:rsidP="004F568F">
            <w:pPr>
              <w:tabs>
                <w:tab w:val="num" w:pos="72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eastAsia="Times New Roman" w:hAnsi="Calibri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4AD06517" w14:textId="77777777" w:rsidR="007E190B" w:rsidRPr="00064710" w:rsidRDefault="007E190B" w:rsidP="004F568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40" w:type="dxa"/>
            <w:tcBorders>
              <w:left w:val="single" w:sz="4" w:space="0" w:color="auto"/>
              <w:right w:val="single" w:sz="4" w:space="0" w:color="auto"/>
            </w:tcBorders>
          </w:tcPr>
          <w:p w14:paraId="37C30A3C" w14:textId="77777777" w:rsidR="007E190B" w:rsidRPr="00064710" w:rsidRDefault="007E190B" w:rsidP="004F568F">
            <w:pPr>
              <w:jc w:val="center"/>
              <w:rPr>
                <w:rFonts w:ascii="Calibri" w:hAnsi="Calibri"/>
                <w:b/>
                <w:sz w:val="24"/>
                <w:szCs w:val="24"/>
                <w:u w:val="single"/>
              </w:rPr>
            </w:pPr>
          </w:p>
        </w:tc>
      </w:tr>
      <w:tr w:rsidR="007E190B" w:rsidRPr="00064710" w14:paraId="2E4E8E04" w14:textId="77777777" w:rsidTr="004F568F">
        <w:tc>
          <w:tcPr>
            <w:tcW w:w="7905" w:type="dxa"/>
            <w:tcBorders>
              <w:left w:val="single" w:sz="4" w:space="0" w:color="auto"/>
              <w:right w:val="single" w:sz="4" w:space="0" w:color="auto"/>
            </w:tcBorders>
          </w:tcPr>
          <w:p w14:paraId="69053C1B" w14:textId="77777777" w:rsidR="007E190B" w:rsidRPr="00064710" w:rsidRDefault="007E190B" w:rsidP="004F568F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08DFC0DD" w14:textId="77777777" w:rsidR="007E190B" w:rsidRPr="00064710" w:rsidRDefault="007E190B" w:rsidP="004F568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40" w:type="dxa"/>
            <w:tcBorders>
              <w:left w:val="single" w:sz="4" w:space="0" w:color="auto"/>
              <w:right w:val="single" w:sz="4" w:space="0" w:color="auto"/>
            </w:tcBorders>
          </w:tcPr>
          <w:p w14:paraId="0AF684BA" w14:textId="77777777" w:rsidR="007E190B" w:rsidRPr="00064710" w:rsidRDefault="007E190B" w:rsidP="004F568F">
            <w:pPr>
              <w:jc w:val="center"/>
              <w:rPr>
                <w:rFonts w:ascii="Calibri" w:hAnsi="Calibri"/>
                <w:b/>
                <w:sz w:val="24"/>
                <w:szCs w:val="24"/>
                <w:u w:val="single"/>
              </w:rPr>
            </w:pPr>
          </w:p>
        </w:tc>
      </w:tr>
      <w:tr w:rsidR="007E190B" w:rsidRPr="00064710" w14:paraId="76B4A0CF" w14:textId="77777777" w:rsidTr="004F568F">
        <w:tc>
          <w:tcPr>
            <w:tcW w:w="79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AAFD02" w14:textId="77777777" w:rsidR="007E190B" w:rsidRPr="00064710" w:rsidRDefault="007E190B" w:rsidP="004F568F">
            <w:pPr>
              <w:rPr>
                <w:rFonts w:ascii="Calibri" w:hAnsi="Calibri"/>
                <w:b/>
                <w:sz w:val="24"/>
                <w:szCs w:val="24"/>
                <w:u w:val="single"/>
              </w:rPr>
            </w:pPr>
            <w:r>
              <w:rPr>
                <w:rFonts w:ascii="Calibri" w:hAnsi="Calibri"/>
                <w:b/>
                <w:sz w:val="24"/>
                <w:szCs w:val="24"/>
                <w:u w:val="single"/>
              </w:rPr>
              <w:t>Desirable</w:t>
            </w:r>
            <w:r w:rsidRPr="00064710">
              <w:rPr>
                <w:rFonts w:ascii="Calibri" w:hAnsi="Calibri"/>
                <w:b/>
                <w:sz w:val="24"/>
                <w:szCs w:val="24"/>
                <w:u w:val="single"/>
              </w:rPr>
              <w:t xml:space="preserve"> Working Experience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B8E921" w14:textId="77777777" w:rsidR="007E190B" w:rsidRPr="00064710" w:rsidRDefault="007E190B" w:rsidP="004F568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D461B2" w14:textId="77777777" w:rsidR="007E190B" w:rsidRPr="00064710" w:rsidRDefault="007E190B" w:rsidP="004F568F">
            <w:pPr>
              <w:jc w:val="center"/>
              <w:rPr>
                <w:rFonts w:ascii="Calibri" w:hAnsi="Calibri"/>
                <w:b/>
                <w:sz w:val="24"/>
                <w:szCs w:val="24"/>
                <w:u w:val="single"/>
              </w:rPr>
            </w:pPr>
          </w:p>
        </w:tc>
      </w:tr>
      <w:tr w:rsidR="007E190B" w:rsidRPr="00064710" w14:paraId="7E91B835" w14:textId="77777777" w:rsidTr="004F568F">
        <w:tc>
          <w:tcPr>
            <w:tcW w:w="7905" w:type="dxa"/>
            <w:tcBorders>
              <w:left w:val="single" w:sz="4" w:space="0" w:color="auto"/>
              <w:right w:val="single" w:sz="4" w:space="0" w:color="auto"/>
            </w:tcBorders>
          </w:tcPr>
          <w:p w14:paraId="0A8A196B" w14:textId="77777777" w:rsidR="007E190B" w:rsidRPr="00064710" w:rsidRDefault="007E190B" w:rsidP="004F568F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6EFDC6DB" w14:textId="77777777" w:rsidR="007E190B" w:rsidRPr="00064710" w:rsidRDefault="007E190B" w:rsidP="004F568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40" w:type="dxa"/>
            <w:tcBorders>
              <w:left w:val="single" w:sz="4" w:space="0" w:color="auto"/>
              <w:right w:val="single" w:sz="4" w:space="0" w:color="auto"/>
            </w:tcBorders>
          </w:tcPr>
          <w:p w14:paraId="18C2A71D" w14:textId="77777777" w:rsidR="007E190B" w:rsidRPr="00064710" w:rsidRDefault="007E190B" w:rsidP="004F568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E190B" w:rsidRPr="00064710" w14:paraId="066736D6" w14:textId="77777777" w:rsidTr="004F568F">
        <w:tc>
          <w:tcPr>
            <w:tcW w:w="7905" w:type="dxa"/>
            <w:tcBorders>
              <w:left w:val="single" w:sz="4" w:space="0" w:color="auto"/>
              <w:right w:val="single" w:sz="4" w:space="0" w:color="auto"/>
            </w:tcBorders>
          </w:tcPr>
          <w:p w14:paraId="00412DDD" w14:textId="45E0D11D" w:rsidR="00067EE1" w:rsidRDefault="00067EE1" w:rsidP="008B5BFF">
            <w:pPr>
              <w:tabs>
                <w:tab w:val="num" w:pos="72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eastAsia="Times New Roman" w:hAnsi="Calibri" w:cs="Arial"/>
                <w:sz w:val="24"/>
                <w:szCs w:val="24"/>
              </w:rPr>
            </w:pPr>
            <w:r w:rsidRPr="00067EE1">
              <w:rPr>
                <w:rFonts w:ascii="Calibri" w:eastAsia="Times New Roman" w:hAnsi="Calibri" w:cs="Arial"/>
                <w:sz w:val="24"/>
                <w:szCs w:val="24"/>
              </w:rPr>
              <w:t>Good knowledge of statutory and regulatory requirements for building safety, particularly in high rise buildings.</w:t>
            </w:r>
          </w:p>
          <w:p w14:paraId="192F9D9D" w14:textId="77777777" w:rsidR="009E4CA9" w:rsidRDefault="009E4CA9" w:rsidP="008B5BFF">
            <w:pPr>
              <w:tabs>
                <w:tab w:val="num" w:pos="72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eastAsia="Times New Roman" w:hAnsi="Calibri" w:cs="Arial"/>
                <w:sz w:val="24"/>
                <w:szCs w:val="24"/>
              </w:rPr>
            </w:pPr>
          </w:p>
          <w:p w14:paraId="1F28F6CC" w14:textId="0B506A2D" w:rsidR="008B5BFF" w:rsidRDefault="008B5BFF" w:rsidP="008B5BFF">
            <w:pPr>
              <w:tabs>
                <w:tab w:val="num" w:pos="72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eastAsia="Times New Roman" w:hAnsi="Calibri" w:cs="Arial"/>
                <w:sz w:val="24"/>
                <w:szCs w:val="24"/>
              </w:rPr>
            </w:pPr>
            <w:r w:rsidRPr="008C2F6A">
              <w:rPr>
                <w:rFonts w:ascii="Calibri" w:eastAsia="Times New Roman" w:hAnsi="Calibri" w:cs="Arial"/>
                <w:sz w:val="24"/>
                <w:szCs w:val="24"/>
              </w:rPr>
              <w:t>Experience of Legionella management</w:t>
            </w:r>
            <w:r w:rsidR="001727E1">
              <w:rPr>
                <w:rFonts w:ascii="Calibri" w:eastAsia="Times New Roman" w:hAnsi="Calibri" w:cs="Arial"/>
                <w:sz w:val="24"/>
                <w:szCs w:val="24"/>
              </w:rPr>
              <w:t xml:space="preserve"> and Water Hygiene</w:t>
            </w:r>
            <w:r w:rsidRPr="008C2F6A">
              <w:rPr>
                <w:rFonts w:ascii="Calibri" w:eastAsia="Times New Roman" w:hAnsi="Calibri" w:cs="Arial"/>
                <w:sz w:val="24"/>
                <w:szCs w:val="24"/>
              </w:rPr>
              <w:t>.</w:t>
            </w:r>
          </w:p>
          <w:p w14:paraId="5C3E37B9" w14:textId="36394A39" w:rsidR="001727E1" w:rsidRDefault="00BB6E6B" w:rsidP="008B5BFF">
            <w:pPr>
              <w:tabs>
                <w:tab w:val="num" w:pos="72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eastAsia="Times New Roman" w:hAnsi="Calibri" w:cs="Arial"/>
                <w:sz w:val="24"/>
                <w:szCs w:val="24"/>
              </w:rPr>
            </w:pPr>
            <w:r>
              <w:rPr>
                <w:rFonts w:ascii="Calibri" w:eastAsia="Times New Roman" w:hAnsi="Calibri" w:cs="Arial"/>
                <w:sz w:val="24"/>
                <w:szCs w:val="24"/>
              </w:rPr>
              <w:br/>
              <w:t>Experience in contract management.</w:t>
            </w:r>
            <w:r>
              <w:rPr>
                <w:rFonts w:ascii="Calibri" w:eastAsia="Times New Roman" w:hAnsi="Calibri" w:cs="Arial"/>
                <w:sz w:val="24"/>
                <w:szCs w:val="24"/>
              </w:rPr>
              <w:br/>
            </w:r>
          </w:p>
          <w:p w14:paraId="62096BA3" w14:textId="47E613DA" w:rsidR="001727E1" w:rsidRDefault="003602D0" w:rsidP="001727E1">
            <w:pPr>
              <w:tabs>
                <w:tab w:val="num" w:pos="72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eastAsia="Times New Roman" w:hAnsi="Calibri" w:cs="Arial"/>
                <w:sz w:val="24"/>
                <w:szCs w:val="24"/>
              </w:rPr>
            </w:pPr>
            <w:r>
              <w:rPr>
                <w:rFonts w:ascii="Calibri" w:eastAsia="Times New Roman" w:hAnsi="Calibri" w:cs="Arial"/>
                <w:sz w:val="24"/>
                <w:szCs w:val="24"/>
              </w:rPr>
              <w:t>Experience working</w:t>
            </w:r>
            <w:r w:rsidR="001727E1">
              <w:rPr>
                <w:rFonts w:ascii="Calibri" w:eastAsia="Times New Roman" w:hAnsi="Calibri" w:cs="Arial"/>
                <w:sz w:val="24"/>
                <w:szCs w:val="24"/>
              </w:rPr>
              <w:t xml:space="preserve"> in </w:t>
            </w:r>
            <w:r w:rsidR="00D20D9A">
              <w:rPr>
                <w:rFonts w:ascii="Calibri" w:eastAsia="Times New Roman" w:hAnsi="Calibri" w:cs="Arial"/>
                <w:sz w:val="24"/>
                <w:szCs w:val="24"/>
              </w:rPr>
              <w:t xml:space="preserve">a </w:t>
            </w:r>
            <w:r w:rsidR="001727E1">
              <w:rPr>
                <w:rFonts w:ascii="Calibri" w:eastAsia="Times New Roman" w:hAnsi="Calibri" w:cs="Arial"/>
                <w:sz w:val="24"/>
                <w:szCs w:val="24"/>
              </w:rPr>
              <w:t>housing</w:t>
            </w:r>
            <w:r w:rsidR="000B6131">
              <w:rPr>
                <w:rFonts w:ascii="Calibri" w:eastAsia="Times New Roman" w:hAnsi="Calibri" w:cs="Arial"/>
                <w:sz w:val="24"/>
                <w:szCs w:val="24"/>
              </w:rPr>
              <w:t xml:space="preserve"> environment</w:t>
            </w:r>
            <w:r w:rsidR="001727E1">
              <w:rPr>
                <w:rFonts w:ascii="Calibri" w:eastAsia="Times New Roman" w:hAnsi="Calibri" w:cs="Arial"/>
                <w:sz w:val="24"/>
                <w:szCs w:val="24"/>
              </w:rPr>
              <w:t>.</w:t>
            </w:r>
          </w:p>
          <w:p w14:paraId="7C7A3366" w14:textId="77777777" w:rsidR="00F91365" w:rsidRDefault="00F91365" w:rsidP="001727E1">
            <w:pPr>
              <w:tabs>
                <w:tab w:val="num" w:pos="72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eastAsia="Times New Roman" w:hAnsi="Calibri" w:cs="Arial"/>
                <w:sz w:val="24"/>
                <w:szCs w:val="24"/>
              </w:rPr>
            </w:pPr>
          </w:p>
          <w:p w14:paraId="25931F55" w14:textId="614F0E5D" w:rsidR="00F91365" w:rsidRDefault="00F91365" w:rsidP="001727E1">
            <w:pPr>
              <w:tabs>
                <w:tab w:val="num" w:pos="72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eastAsia="Times New Roman" w:hAnsi="Calibri" w:cs="Arial"/>
                <w:sz w:val="24"/>
                <w:szCs w:val="24"/>
              </w:rPr>
            </w:pPr>
            <w:r>
              <w:rPr>
                <w:rFonts w:ascii="Calibri" w:eastAsia="Times New Roman" w:hAnsi="Calibri" w:cs="Arial"/>
                <w:sz w:val="24"/>
                <w:szCs w:val="24"/>
              </w:rPr>
              <w:t xml:space="preserve">Experience of statutory compliance </w:t>
            </w:r>
            <w:r w:rsidR="00DD6F3E">
              <w:rPr>
                <w:rFonts w:ascii="Calibri" w:eastAsia="Times New Roman" w:hAnsi="Calibri" w:cs="Arial"/>
                <w:sz w:val="24"/>
                <w:szCs w:val="24"/>
              </w:rPr>
              <w:t>and building safety.</w:t>
            </w:r>
          </w:p>
          <w:p w14:paraId="27A46631" w14:textId="413840E4" w:rsidR="00DD6F3E" w:rsidRDefault="00DD6F3E" w:rsidP="001727E1">
            <w:pPr>
              <w:tabs>
                <w:tab w:val="num" w:pos="72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eastAsia="Times New Roman" w:hAnsi="Calibri" w:cs="Arial"/>
                <w:sz w:val="24"/>
                <w:szCs w:val="24"/>
              </w:rPr>
            </w:pPr>
            <w:r>
              <w:rPr>
                <w:rFonts w:ascii="Calibri" w:eastAsia="Times New Roman" w:hAnsi="Calibri" w:cs="Arial"/>
                <w:sz w:val="24"/>
                <w:szCs w:val="24"/>
              </w:rPr>
              <w:br/>
              <w:t>Experience of risk assessment</w:t>
            </w:r>
            <w:r w:rsidR="0052201E">
              <w:rPr>
                <w:rFonts w:ascii="Calibri" w:eastAsia="Times New Roman" w:hAnsi="Calibri" w:cs="Arial"/>
                <w:sz w:val="24"/>
                <w:szCs w:val="24"/>
              </w:rPr>
              <w:t>, management of contractor activities, safety management systems</w:t>
            </w:r>
            <w:r w:rsidR="00064847">
              <w:rPr>
                <w:rFonts w:ascii="Calibri" w:eastAsia="Times New Roman" w:hAnsi="Calibri" w:cs="Arial"/>
                <w:sz w:val="24"/>
                <w:szCs w:val="24"/>
              </w:rPr>
              <w:t>.</w:t>
            </w:r>
          </w:p>
          <w:p w14:paraId="73FAB1BF" w14:textId="77777777" w:rsidR="00064847" w:rsidRDefault="00064847" w:rsidP="001727E1">
            <w:pPr>
              <w:tabs>
                <w:tab w:val="num" w:pos="72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eastAsia="Times New Roman" w:hAnsi="Calibri" w:cs="Arial"/>
                <w:sz w:val="24"/>
                <w:szCs w:val="24"/>
              </w:rPr>
            </w:pPr>
          </w:p>
          <w:p w14:paraId="13F743E1" w14:textId="77777777" w:rsidR="00064847" w:rsidRPr="00064847" w:rsidRDefault="00064847" w:rsidP="00064847">
            <w:pPr>
              <w:tabs>
                <w:tab w:val="num" w:pos="72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eastAsia="Times New Roman" w:hAnsi="Calibri" w:cs="Arial"/>
                <w:sz w:val="24"/>
                <w:szCs w:val="24"/>
              </w:rPr>
            </w:pPr>
            <w:r w:rsidRPr="00064847">
              <w:rPr>
                <w:rFonts w:ascii="Calibri" w:eastAsia="Times New Roman" w:hAnsi="Calibri" w:cs="Arial"/>
                <w:sz w:val="24"/>
                <w:szCs w:val="24"/>
              </w:rPr>
              <w:t xml:space="preserve">Experience of following asset inspection procedures, evidence recording and presentation. </w:t>
            </w:r>
          </w:p>
          <w:p w14:paraId="63237341" w14:textId="77777777" w:rsidR="001727E1" w:rsidRPr="008C2F6A" w:rsidRDefault="001727E1" w:rsidP="008B5BFF">
            <w:pPr>
              <w:tabs>
                <w:tab w:val="num" w:pos="72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eastAsia="Times New Roman" w:hAnsi="Calibri" w:cs="Arial"/>
                <w:sz w:val="24"/>
                <w:szCs w:val="24"/>
              </w:rPr>
            </w:pPr>
          </w:p>
          <w:p w14:paraId="3754BDB1" w14:textId="77777777" w:rsidR="007E190B" w:rsidRPr="00064710" w:rsidRDefault="007E190B" w:rsidP="00064847">
            <w:pPr>
              <w:shd w:val="clear" w:color="auto" w:fill="FFFFFF"/>
              <w:spacing w:after="240"/>
              <w:rPr>
                <w:rFonts w:ascii="Calibri" w:eastAsia="Times New Roman" w:hAnsi="Calibri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57AB45A9" w14:textId="66FD9F18" w:rsidR="007E190B" w:rsidRDefault="009E4CA9" w:rsidP="004F568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X</w:t>
            </w:r>
          </w:p>
          <w:p w14:paraId="660F2858" w14:textId="77777777" w:rsidR="009E4CA9" w:rsidRDefault="009E4CA9" w:rsidP="004F568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FD5E7BE" w14:textId="77777777" w:rsidR="001727E1" w:rsidRDefault="001727E1" w:rsidP="004F568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C2830BF" w14:textId="77777777" w:rsidR="001727E1" w:rsidRDefault="001727E1" w:rsidP="001727E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X</w:t>
            </w:r>
          </w:p>
          <w:p w14:paraId="7B4A254D" w14:textId="77777777" w:rsidR="001727E1" w:rsidRDefault="001727E1" w:rsidP="004F568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AA61A41" w14:textId="77777777" w:rsidR="001727E1" w:rsidRDefault="001727E1" w:rsidP="004F568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149FF0A" w14:textId="77777777" w:rsidR="001727E1" w:rsidRDefault="001727E1" w:rsidP="001727E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X</w:t>
            </w:r>
          </w:p>
          <w:p w14:paraId="0282BE0E" w14:textId="77777777" w:rsidR="003602D0" w:rsidRDefault="003602D0" w:rsidP="001727E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0422C4F" w14:textId="12C77CC4" w:rsidR="003602D0" w:rsidRDefault="003602D0" w:rsidP="001727E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X</w:t>
            </w:r>
          </w:p>
          <w:p w14:paraId="1321E4E3" w14:textId="77777777" w:rsidR="003602D0" w:rsidRDefault="003602D0" w:rsidP="001727E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4138AAE" w14:textId="2F524DB3" w:rsidR="003602D0" w:rsidRDefault="003602D0" w:rsidP="001727E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X</w:t>
            </w:r>
          </w:p>
          <w:p w14:paraId="5420D7A2" w14:textId="77777777" w:rsidR="003602D0" w:rsidRDefault="003602D0" w:rsidP="001727E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7246384" w14:textId="3E54F941" w:rsidR="003602D0" w:rsidRDefault="003602D0" w:rsidP="001727E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X</w:t>
            </w:r>
          </w:p>
          <w:p w14:paraId="0DCBA481" w14:textId="77777777" w:rsidR="003602D0" w:rsidRDefault="003602D0" w:rsidP="001727E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FD3B51D" w14:textId="77777777" w:rsidR="003602D0" w:rsidRDefault="003602D0" w:rsidP="001727E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4E2418D" w14:textId="26F9A746" w:rsidR="003602D0" w:rsidRDefault="003602D0" w:rsidP="001727E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x</w:t>
            </w:r>
          </w:p>
          <w:p w14:paraId="48FE13A1" w14:textId="13CDE27F" w:rsidR="001727E1" w:rsidRPr="00064710" w:rsidRDefault="001727E1" w:rsidP="004F568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40" w:type="dxa"/>
            <w:tcBorders>
              <w:left w:val="single" w:sz="4" w:space="0" w:color="auto"/>
              <w:right w:val="single" w:sz="4" w:space="0" w:color="auto"/>
            </w:tcBorders>
          </w:tcPr>
          <w:p w14:paraId="5D1ECC84" w14:textId="5FD7B6D3" w:rsidR="007E190B" w:rsidRDefault="009E4CA9" w:rsidP="004F568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X</w:t>
            </w:r>
          </w:p>
          <w:p w14:paraId="5643E9A5" w14:textId="2ACD4512" w:rsidR="009E4CA9" w:rsidRPr="00064710" w:rsidRDefault="009E4CA9" w:rsidP="004F568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E190B" w:rsidRPr="00064710" w14:paraId="731C4262" w14:textId="77777777" w:rsidTr="004F568F">
        <w:tc>
          <w:tcPr>
            <w:tcW w:w="7905" w:type="dxa"/>
            <w:tcBorders>
              <w:left w:val="single" w:sz="4" w:space="0" w:color="auto"/>
              <w:right w:val="single" w:sz="4" w:space="0" w:color="auto"/>
            </w:tcBorders>
          </w:tcPr>
          <w:p w14:paraId="40AF65B1" w14:textId="77777777" w:rsidR="007E190B" w:rsidRPr="00064710" w:rsidRDefault="007E190B" w:rsidP="004F568F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23DD08C0" w14:textId="77777777" w:rsidR="007E190B" w:rsidRPr="00064710" w:rsidRDefault="007E190B" w:rsidP="004F568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40" w:type="dxa"/>
            <w:tcBorders>
              <w:left w:val="single" w:sz="4" w:space="0" w:color="auto"/>
              <w:right w:val="single" w:sz="4" w:space="0" w:color="auto"/>
            </w:tcBorders>
          </w:tcPr>
          <w:p w14:paraId="71A5723B" w14:textId="77777777" w:rsidR="007E190B" w:rsidRPr="00064710" w:rsidRDefault="007E190B" w:rsidP="004F568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E190B" w:rsidRPr="00064710" w14:paraId="7A899D8D" w14:textId="77777777" w:rsidTr="004F568F">
        <w:tc>
          <w:tcPr>
            <w:tcW w:w="7905" w:type="dxa"/>
            <w:tcBorders>
              <w:left w:val="single" w:sz="4" w:space="0" w:color="auto"/>
              <w:right w:val="single" w:sz="4" w:space="0" w:color="auto"/>
            </w:tcBorders>
          </w:tcPr>
          <w:p w14:paraId="1E2B9AAC" w14:textId="77777777" w:rsidR="007E190B" w:rsidRPr="00064710" w:rsidRDefault="007E190B" w:rsidP="004F568F">
            <w:pPr>
              <w:tabs>
                <w:tab w:val="num" w:pos="72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eastAsia="Times New Roman" w:hAnsi="Calibri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09D96FB6" w14:textId="77777777" w:rsidR="007E190B" w:rsidRPr="00064710" w:rsidRDefault="007E190B" w:rsidP="004F568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40" w:type="dxa"/>
            <w:tcBorders>
              <w:left w:val="single" w:sz="4" w:space="0" w:color="auto"/>
              <w:right w:val="single" w:sz="4" w:space="0" w:color="auto"/>
            </w:tcBorders>
          </w:tcPr>
          <w:p w14:paraId="759F4792" w14:textId="77777777" w:rsidR="007E190B" w:rsidRPr="00064710" w:rsidRDefault="007E190B" w:rsidP="004F568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E190B" w:rsidRPr="00064710" w14:paraId="6434B53C" w14:textId="77777777" w:rsidTr="004F568F">
        <w:tc>
          <w:tcPr>
            <w:tcW w:w="7905" w:type="dxa"/>
            <w:tcBorders>
              <w:left w:val="single" w:sz="4" w:space="0" w:color="auto"/>
              <w:right w:val="single" w:sz="4" w:space="0" w:color="auto"/>
            </w:tcBorders>
          </w:tcPr>
          <w:p w14:paraId="0C6E319F" w14:textId="77777777" w:rsidR="007E190B" w:rsidRPr="00064710" w:rsidRDefault="007E190B" w:rsidP="004F568F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7A725CED" w14:textId="77777777" w:rsidR="007E190B" w:rsidRPr="00064710" w:rsidRDefault="007E190B" w:rsidP="004F568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40" w:type="dxa"/>
            <w:tcBorders>
              <w:left w:val="single" w:sz="4" w:space="0" w:color="auto"/>
              <w:right w:val="single" w:sz="4" w:space="0" w:color="auto"/>
            </w:tcBorders>
          </w:tcPr>
          <w:p w14:paraId="1063EAD5" w14:textId="77777777" w:rsidR="007E190B" w:rsidRPr="00064710" w:rsidRDefault="007E190B" w:rsidP="004F568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E190B" w:rsidRPr="00064710" w14:paraId="37C892DC" w14:textId="77777777" w:rsidTr="004F568F">
        <w:tc>
          <w:tcPr>
            <w:tcW w:w="79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19A00E" w14:textId="77777777" w:rsidR="007E190B" w:rsidRPr="00064710" w:rsidRDefault="00A41D8F" w:rsidP="004F568F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  <w:u w:val="single"/>
              </w:rPr>
              <w:t xml:space="preserve">Essential </w:t>
            </w:r>
            <w:r w:rsidR="007E190B" w:rsidRPr="00064710">
              <w:rPr>
                <w:rFonts w:ascii="Calibri" w:hAnsi="Calibri"/>
                <w:b/>
                <w:sz w:val="24"/>
                <w:szCs w:val="24"/>
                <w:u w:val="single"/>
              </w:rPr>
              <w:t>Skills/Attributes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1E0A15" w14:textId="77777777" w:rsidR="007E190B" w:rsidRPr="00064710" w:rsidRDefault="007E190B" w:rsidP="004F568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75AF08" w14:textId="77777777" w:rsidR="007E190B" w:rsidRPr="00064710" w:rsidRDefault="007E190B" w:rsidP="004F568F">
            <w:pPr>
              <w:jc w:val="center"/>
              <w:rPr>
                <w:rFonts w:ascii="Calibri" w:hAnsi="Calibri"/>
                <w:b/>
                <w:sz w:val="24"/>
                <w:szCs w:val="24"/>
                <w:u w:val="single"/>
              </w:rPr>
            </w:pPr>
          </w:p>
        </w:tc>
      </w:tr>
      <w:tr w:rsidR="007E190B" w:rsidRPr="00064710" w14:paraId="2EB3DF2A" w14:textId="77777777" w:rsidTr="004F568F">
        <w:tc>
          <w:tcPr>
            <w:tcW w:w="7905" w:type="dxa"/>
            <w:tcBorders>
              <w:left w:val="single" w:sz="4" w:space="0" w:color="auto"/>
              <w:right w:val="single" w:sz="4" w:space="0" w:color="auto"/>
            </w:tcBorders>
          </w:tcPr>
          <w:p w14:paraId="24B6CA4E" w14:textId="77777777" w:rsidR="007E190B" w:rsidRPr="00064710" w:rsidRDefault="007E190B" w:rsidP="004F568F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137BD7A6" w14:textId="77777777" w:rsidR="007E190B" w:rsidRPr="00064710" w:rsidRDefault="007E190B" w:rsidP="004F568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40" w:type="dxa"/>
            <w:tcBorders>
              <w:left w:val="single" w:sz="4" w:space="0" w:color="auto"/>
              <w:right w:val="single" w:sz="4" w:space="0" w:color="auto"/>
            </w:tcBorders>
          </w:tcPr>
          <w:p w14:paraId="110CAF75" w14:textId="77777777" w:rsidR="007E190B" w:rsidRPr="00064710" w:rsidRDefault="007E190B" w:rsidP="004F568F">
            <w:pPr>
              <w:jc w:val="center"/>
              <w:rPr>
                <w:rFonts w:ascii="Calibri" w:hAnsi="Calibri"/>
                <w:b/>
                <w:sz w:val="24"/>
                <w:szCs w:val="24"/>
                <w:u w:val="single"/>
              </w:rPr>
            </w:pPr>
          </w:p>
        </w:tc>
      </w:tr>
      <w:tr w:rsidR="007E190B" w:rsidRPr="00064710" w14:paraId="15FCFE52" w14:textId="77777777" w:rsidTr="004F568F">
        <w:tc>
          <w:tcPr>
            <w:tcW w:w="7905" w:type="dxa"/>
            <w:tcBorders>
              <w:left w:val="single" w:sz="4" w:space="0" w:color="auto"/>
              <w:right w:val="single" w:sz="4" w:space="0" w:color="auto"/>
            </w:tcBorders>
          </w:tcPr>
          <w:p w14:paraId="2B705E66" w14:textId="43B92FD8" w:rsidR="00DD3545" w:rsidRPr="00471B7B" w:rsidRDefault="00DD3545" w:rsidP="00471B7B">
            <w:pPr>
              <w:tabs>
                <w:tab w:val="num" w:pos="72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eastAsia="Times New Roman" w:hAnsi="Calibri" w:cs="Arial"/>
                <w:sz w:val="24"/>
                <w:szCs w:val="24"/>
              </w:rPr>
            </w:pPr>
            <w:r w:rsidRPr="00471B7B">
              <w:rPr>
                <w:rFonts w:ascii="Calibri" w:eastAsia="Times New Roman" w:hAnsi="Calibri" w:cs="Arial"/>
                <w:sz w:val="24"/>
                <w:szCs w:val="24"/>
              </w:rPr>
              <w:t>Organisational skills and a high level of attention to detail and accuracy.</w:t>
            </w:r>
          </w:p>
          <w:p w14:paraId="62B273E8" w14:textId="77777777" w:rsidR="003B2317" w:rsidRPr="00471B7B" w:rsidRDefault="003B2317" w:rsidP="00471B7B">
            <w:pPr>
              <w:tabs>
                <w:tab w:val="num" w:pos="72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eastAsia="Times New Roman" w:hAnsi="Calibri" w:cs="Arial"/>
                <w:sz w:val="24"/>
                <w:szCs w:val="24"/>
              </w:rPr>
            </w:pPr>
          </w:p>
          <w:p w14:paraId="5FD7CA90" w14:textId="73509EBF" w:rsidR="00DD3545" w:rsidRPr="00471B7B" w:rsidRDefault="00DD3545" w:rsidP="00471B7B">
            <w:pPr>
              <w:tabs>
                <w:tab w:val="num" w:pos="72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eastAsia="Times New Roman" w:hAnsi="Calibri" w:cs="Arial"/>
                <w:sz w:val="24"/>
                <w:szCs w:val="24"/>
              </w:rPr>
            </w:pPr>
            <w:r w:rsidRPr="00471B7B">
              <w:rPr>
                <w:rFonts w:ascii="Calibri" w:eastAsia="Times New Roman" w:hAnsi="Calibri" w:cs="Arial"/>
                <w:sz w:val="24"/>
                <w:szCs w:val="24"/>
              </w:rPr>
              <w:t>An ability to work under pressure, prioritise limited conflicting demands and meet deadlines.</w:t>
            </w:r>
          </w:p>
          <w:p w14:paraId="6F62B09D" w14:textId="77777777" w:rsidR="00EA167F" w:rsidRPr="00471B7B" w:rsidRDefault="00EA167F" w:rsidP="00471B7B">
            <w:pPr>
              <w:tabs>
                <w:tab w:val="num" w:pos="72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eastAsia="Times New Roman" w:hAnsi="Calibri" w:cs="Arial"/>
                <w:sz w:val="24"/>
                <w:szCs w:val="24"/>
              </w:rPr>
            </w:pPr>
          </w:p>
          <w:p w14:paraId="648994B8" w14:textId="77777777" w:rsidR="00EA167F" w:rsidRPr="00EA167F" w:rsidRDefault="00EA167F" w:rsidP="00471B7B">
            <w:pPr>
              <w:tabs>
                <w:tab w:val="num" w:pos="72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eastAsia="Times New Roman" w:hAnsi="Calibri" w:cs="Arial"/>
                <w:sz w:val="24"/>
                <w:szCs w:val="24"/>
              </w:rPr>
            </w:pPr>
            <w:r w:rsidRPr="00EA167F">
              <w:rPr>
                <w:rFonts w:ascii="Calibri" w:eastAsia="Times New Roman" w:hAnsi="Calibri" w:cs="Arial"/>
                <w:sz w:val="24"/>
                <w:szCs w:val="24"/>
              </w:rPr>
              <w:t>Passionate about delivering customer-focused outcomes.</w:t>
            </w:r>
          </w:p>
          <w:p w14:paraId="13E9A2A3" w14:textId="77777777" w:rsidR="003266CA" w:rsidRPr="00471B7B" w:rsidRDefault="003266CA" w:rsidP="00471B7B">
            <w:pPr>
              <w:tabs>
                <w:tab w:val="num" w:pos="72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eastAsia="Times New Roman" w:hAnsi="Calibri" w:cs="Arial"/>
                <w:sz w:val="24"/>
                <w:szCs w:val="24"/>
              </w:rPr>
            </w:pPr>
          </w:p>
          <w:p w14:paraId="7482D34C" w14:textId="77777777" w:rsidR="00DD3545" w:rsidRPr="00471B7B" w:rsidRDefault="00DD3545" w:rsidP="00471B7B">
            <w:pPr>
              <w:tabs>
                <w:tab w:val="num" w:pos="72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eastAsia="Times New Roman" w:hAnsi="Calibri" w:cs="Arial"/>
                <w:sz w:val="24"/>
                <w:szCs w:val="24"/>
              </w:rPr>
            </w:pPr>
            <w:r w:rsidRPr="00471B7B">
              <w:rPr>
                <w:rFonts w:ascii="Calibri" w:eastAsia="Times New Roman" w:hAnsi="Calibri" w:cs="Arial"/>
                <w:sz w:val="24"/>
                <w:szCs w:val="24"/>
              </w:rPr>
              <w:t>Ability to use various software packages to collate, organise, and report data.</w:t>
            </w:r>
          </w:p>
          <w:p w14:paraId="0BDD25E8" w14:textId="16E3F6D7" w:rsidR="00DD3545" w:rsidRPr="00471B7B" w:rsidRDefault="00DD3545" w:rsidP="00471B7B">
            <w:pPr>
              <w:tabs>
                <w:tab w:val="num" w:pos="72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eastAsia="Times New Roman" w:hAnsi="Calibri" w:cs="Arial"/>
                <w:sz w:val="24"/>
                <w:szCs w:val="24"/>
              </w:rPr>
            </w:pPr>
          </w:p>
          <w:p w14:paraId="0D9C472F" w14:textId="545B155D" w:rsidR="00DD3545" w:rsidRPr="00471B7B" w:rsidRDefault="00DD3545" w:rsidP="00471B7B">
            <w:pPr>
              <w:tabs>
                <w:tab w:val="num" w:pos="72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eastAsia="Times New Roman" w:hAnsi="Calibri" w:cs="Arial"/>
                <w:sz w:val="24"/>
                <w:szCs w:val="24"/>
              </w:rPr>
            </w:pPr>
            <w:r w:rsidRPr="00471B7B">
              <w:rPr>
                <w:rFonts w:ascii="Calibri" w:eastAsia="Times New Roman" w:hAnsi="Calibri" w:cs="Arial"/>
                <w:sz w:val="24"/>
                <w:szCs w:val="24"/>
              </w:rPr>
              <w:t>A proven ability to write simple documents clearly and concisely, such as procedures</w:t>
            </w:r>
            <w:r w:rsidR="00FE7698" w:rsidRPr="00471B7B">
              <w:rPr>
                <w:rFonts w:ascii="Calibri" w:eastAsia="Times New Roman" w:hAnsi="Calibri" w:cs="Arial"/>
                <w:sz w:val="24"/>
                <w:szCs w:val="24"/>
              </w:rPr>
              <w:t xml:space="preserve"> and </w:t>
            </w:r>
            <w:r w:rsidRPr="00471B7B">
              <w:rPr>
                <w:rFonts w:ascii="Calibri" w:eastAsia="Times New Roman" w:hAnsi="Calibri" w:cs="Arial"/>
                <w:sz w:val="24"/>
                <w:szCs w:val="24"/>
              </w:rPr>
              <w:t>reports.</w:t>
            </w:r>
          </w:p>
          <w:p w14:paraId="52CE7D72" w14:textId="77777777" w:rsidR="00766CAD" w:rsidRPr="00471B7B" w:rsidRDefault="00766CAD" w:rsidP="00471B7B">
            <w:pPr>
              <w:tabs>
                <w:tab w:val="num" w:pos="72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eastAsia="Times New Roman" w:hAnsi="Calibri" w:cs="Arial"/>
                <w:sz w:val="24"/>
                <w:szCs w:val="24"/>
              </w:rPr>
            </w:pPr>
          </w:p>
          <w:p w14:paraId="5D91ABAF" w14:textId="369F0C1B" w:rsidR="00DD3545" w:rsidRPr="00471B7B" w:rsidRDefault="00766CAD" w:rsidP="00471B7B">
            <w:pPr>
              <w:tabs>
                <w:tab w:val="num" w:pos="72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eastAsia="Times New Roman" w:hAnsi="Calibri" w:cs="Arial"/>
                <w:sz w:val="24"/>
                <w:szCs w:val="24"/>
              </w:rPr>
            </w:pPr>
            <w:r w:rsidRPr="00471B7B">
              <w:rPr>
                <w:rFonts w:ascii="Calibri" w:eastAsia="Times New Roman" w:hAnsi="Calibri" w:cs="Arial"/>
                <w:sz w:val="24"/>
                <w:szCs w:val="24"/>
              </w:rPr>
              <w:t>Ab</w:t>
            </w:r>
            <w:r w:rsidR="00DD3545" w:rsidRPr="00471B7B">
              <w:rPr>
                <w:rFonts w:ascii="Calibri" w:eastAsia="Times New Roman" w:hAnsi="Calibri" w:cs="Arial"/>
                <w:sz w:val="24"/>
                <w:szCs w:val="24"/>
              </w:rPr>
              <w:t xml:space="preserve">ility to identify </w:t>
            </w:r>
            <w:r w:rsidRPr="00471B7B">
              <w:rPr>
                <w:rFonts w:ascii="Calibri" w:eastAsia="Times New Roman" w:hAnsi="Calibri" w:cs="Arial"/>
                <w:sz w:val="24"/>
                <w:szCs w:val="24"/>
              </w:rPr>
              <w:t>health and safety hazards</w:t>
            </w:r>
            <w:r w:rsidR="005C1695" w:rsidRPr="00471B7B">
              <w:rPr>
                <w:rFonts w:ascii="Calibri" w:eastAsia="Times New Roman" w:hAnsi="Calibri" w:cs="Arial"/>
                <w:sz w:val="24"/>
                <w:szCs w:val="24"/>
              </w:rPr>
              <w:t>.</w:t>
            </w:r>
          </w:p>
          <w:p w14:paraId="7A86A00E" w14:textId="77777777" w:rsidR="00BB3083" w:rsidRPr="00471B7B" w:rsidRDefault="00BB3083" w:rsidP="00471B7B">
            <w:pPr>
              <w:tabs>
                <w:tab w:val="num" w:pos="72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eastAsia="Times New Roman" w:hAnsi="Calibri" w:cs="Arial"/>
                <w:sz w:val="24"/>
                <w:szCs w:val="24"/>
              </w:rPr>
            </w:pPr>
          </w:p>
          <w:p w14:paraId="25FDD38B" w14:textId="68D4631C" w:rsidR="00BB3083" w:rsidRPr="00471B7B" w:rsidRDefault="00BB3083" w:rsidP="00471B7B">
            <w:pPr>
              <w:tabs>
                <w:tab w:val="num" w:pos="72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eastAsia="Times New Roman" w:hAnsi="Calibri" w:cs="Arial"/>
                <w:sz w:val="24"/>
                <w:szCs w:val="24"/>
              </w:rPr>
            </w:pPr>
            <w:r w:rsidRPr="00471B7B">
              <w:rPr>
                <w:rFonts w:ascii="Calibri" w:eastAsia="Times New Roman" w:hAnsi="Calibri" w:cs="Arial"/>
                <w:sz w:val="24"/>
                <w:szCs w:val="24"/>
              </w:rPr>
              <w:t xml:space="preserve">Knowledgeable </w:t>
            </w:r>
            <w:r w:rsidR="00E41BEC" w:rsidRPr="00471B7B">
              <w:rPr>
                <w:rFonts w:ascii="Calibri" w:eastAsia="Times New Roman" w:hAnsi="Calibri" w:cs="Arial"/>
                <w:sz w:val="24"/>
                <w:szCs w:val="24"/>
              </w:rPr>
              <w:t>regarding building standards, fire safety regulations</w:t>
            </w:r>
            <w:r w:rsidR="00772B9D" w:rsidRPr="00471B7B">
              <w:rPr>
                <w:rFonts w:ascii="Calibri" w:eastAsia="Times New Roman" w:hAnsi="Calibri" w:cs="Arial"/>
                <w:sz w:val="24"/>
                <w:szCs w:val="24"/>
              </w:rPr>
              <w:t>.</w:t>
            </w:r>
          </w:p>
          <w:p w14:paraId="5C154BED" w14:textId="77777777" w:rsidR="00F67F84" w:rsidRPr="00471B7B" w:rsidRDefault="00F67F84" w:rsidP="00471B7B">
            <w:pPr>
              <w:tabs>
                <w:tab w:val="num" w:pos="72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eastAsia="Times New Roman" w:hAnsi="Calibri" w:cs="Arial"/>
                <w:sz w:val="24"/>
                <w:szCs w:val="24"/>
              </w:rPr>
            </w:pPr>
          </w:p>
          <w:p w14:paraId="3D071A8F" w14:textId="77777777" w:rsidR="00F67F84" w:rsidRDefault="00F67F84" w:rsidP="00471B7B">
            <w:pPr>
              <w:tabs>
                <w:tab w:val="num" w:pos="72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eastAsia="Times New Roman" w:hAnsi="Calibri" w:cs="Arial"/>
                <w:sz w:val="24"/>
                <w:szCs w:val="24"/>
              </w:rPr>
            </w:pPr>
            <w:r w:rsidRPr="008C2F6A">
              <w:rPr>
                <w:rFonts w:ascii="Calibri" w:eastAsia="Times New Roman" w:hAnsi="Calibri" w:cs="Arial"/>
                <w:sz w:val="24"/>
                <w:szCs w:val="24"/>
              </w:rPr>
              <w:t xml:space="preserve">Able to build and maintain professional relationships with a range of </w:t>
            </w:r>
            <w:r>
              <w:rPr>
                <w:rFonts w:ascii="Calibri" w:eastAsia="Times New Roman" w:hAnsi="Calibri" w:cs="Arial"/>
                <w:sz w:val="24"/>
                <w:szCs w:val="24"/>
              </w:rPr>
              <w:lastRenderedPageBreak/>
              <w:t>stakeholders.</w:t>
            </w:r>
          </w:p>
          <w:p w14:paraId="367FC1BA" w14:textId="77777777" w:rsidR="00D7119D" w:rsidRDefault="00D7119D" w:rsidP="00471B7B">
            <w:pPr>
              <w:tabs>
                <w:tab w:val="num" w:pos="72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eastAsia="Times New Roman" w:hAnsi="Calibri" w:cs="Arial"/>
                <w:sz w:val="24"/>
                <w:szCs w:val="24"/>
              </w:rPr>
            </w:pPr>
          </w:p>
          <w:p w14:paraId="6EB6DF14" w14:textId="6D0D184D" w:rsidR="00054B79" w:rsidRDefault="00D7119D" w:rsidP="00471B7B">
            <w:pPr>
              <w:tabs>
                <w:tab w:val="num" w:pos="72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eastAsia="Times New Roman" w:hAnsi="Calibri" w:cs="Arial"/>
                <w:sz w:val="24"/>
                <w:szCs w:val="24"/>
              </w:rPr>
            </w:pPr>
            <w:r>
              <w:rPr>
                <w:rFonts w:ascii="Calibri" w:eastAsia="Times New Roman" w:hAnsi="Calibri" w:cs="Arial"/>
                <w:sz w:val="24"/>
                <w:szCs w:val="24"/>
              </w:rPr>
              <w:t>Good communication skills, both</w:t>
            </w:r>
            <w:r w:rsidR="005E245F">
              <w:rPr>
                <w:rFonts w:ascii="Calibri" w:eastAsia="Times New Roman" w:hAnsi="Calibri" w:cs="Arial"/>
                <w:sz w:val="24"/>
                <w:szCs w:val="24"/>
              </w:rPr>
              <w:t xml:space="preserve"> written and </w:t>
            </w:r>
            <w:r>
              <w:rPr>
                <w:rFonts w:ascii="Calibri" w:eastAsia="Times New Roman" w:hAnsi="Calibri" w:cs="Arial"/>
                <w:sz w:val="24"/>
                <w:szCs w:val="24"/>
              </w:rPr>
              <w:t>verbal</w:t>
            </w:r>
            <w:r w:rsidR="005E245F">
              <w:rPr>
                <w:rFonts w:ascii="Calibri" w:eastAsia="Times New Roman" w:hAnsi="Calibri" w:cs="Arial"/>
                <w:sz w:val="24"/>
                <w:szCs w:val="24"/>
              </w:rPr>
              <w:t>.</w:t>
            </w:r>
          </w:p>
          <w:p w14:paraId="4D96BED1" w14:textId="77777777" w:rsidR="00471B7B" w:rsidRDefault="00471B7B" w:rsidP="00471B7B">
            <w:pPr>
              <w:tabs>
                <w:tab w:val="num" w:pos="72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eastAsia="Times New Roman" w:hAnsi="Calibri" w:cs="Arial"/>
                <w:sz w:val="24"/>
                <w:szCs w:val="24"/>
              </w:rPr>
            </w:pPr>
          </w:p>
          <w:p w14:paraId="02D99F9E" w14:textId="637FEA82" w:rsidR="00471B7B" w:rsidRDefault="00471B7B" w:rsidP="00471B7B">
            <w:pPr>
              <w:tabs>
                <w:tab w:val="num" w:pos="72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eastAsia="Times New Roman" w:hAnsi="Calibri" w:cs="Arial"/>
                <w:sz w:val="24"/>
                <w:szCs w:val="24"/>
              </w:rPr>
            </w:pPr>
            <w:r w:rsidRPr="00471B7B">
              <w:rPr>
                <w:rFonts w:ascii="Calibri" w:eastAsia="Times New Roman" w:hAnsi="Calibri" w:cs="Arial"/>
                <w:sz w:val="24"/>
                <w:szCs w:val="24"/>
              </w:rPr>
              <w:t>Resilience and determination to achieve the necessary results</w:t>
            </w:r>
            <w:r>
              <w:rPr>
                <w:rFonts w:ascii="Calibri" w:eastAsia="Times New Roman" w:hAnsi="Calibri" w:cs="Arial"/>
                <w:sz w:val="24"/>
                <w:szCs w:val="24"/>
              </w:rPr>
              <w:t>.</w:t>
            </w:r>
          </w:p>
          <w:p w14:paraId="619E980C" w14:textId="77777777" w:rsidR="00586965" w:rsidRDefault="00586965" w:rsidP="00471B7B">
            <w:pPr>
              <w:tabs>
                <w:tab w:val="num" w:pos="72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eastAsia="Times New Roman" w:hAnsi="Calibri" w:cs="Arial"/>
                <w:sz w:val="24"/>
                <w:szCs w:val="24"/>
              </w:rPr>
            </w:pPr>
          </w:p>
          <w:p w14:paraId="3F528CC2" w14:textId="0405CFFD" w:rsidR="00586965" w:rsidRPr="00586965" w:rsidRDefault="00586965" w:rsidP="00586965">
            <w:pPr>
              <w:tabs>
                <w:tab w:val="num" w:pos="72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eastAsia="Times New Roman" w:hAnsi="Calibri" w:cs="Arial"/>
                <w:sz w:val="24"/>
                <w:szCs w:val="24"/>
              </w:rPr>
            </w:pPr>
            <w:r w:rsidRPr="00586965">
              <w:rPr>
                <w:rFonts w:ascii="Calibri" w:eastAsia="Times New Roman" w:hAnsi="Calibri" w:cs="Arial"/>
                <w:sz w:val="24"/>
                <w:szCs w:val="24"/>
              </w:rPr>
              <w:t>Good knowledge with Microsoft Word and Excel</w:t>
            </w:r>
            <w:r>
              <w:rPr>
                <w:rFonts w:ascii="Calibri" w:eastAsia="Times New Roman" w:hAnsi="Calibri" w:cs="Arial"/>
                <w:sz w:val="24"/>
                <w:szCs w:val="24"/>
              </w:rPr>
              <w:t>.</w:t>
            </w:r>
          </w:p>
          <w:p w14:paraId="42FB5757" w14:textId="77777777" w:rsidR="00586965" w:rsidRPr="00586965" w:rsidRDefault="00586965" w:rsidP="00471B7B">
            <w:pPr>
              <w:tabs>
                <w:tab w:val="num" w:pos="72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eastAsia="Times New Roman" w:hAnsi="Calibri" w:cs="Arial"/>
                <w:sz w:val="24"/>
                <w:szCs w:val="24"/>
              </w:rPr>
            </w:pPr>
          </w:p>
          <w:p w14:paraId="458528EC" w14:textId="2793DA93" w:rsidR="008F064E" w:rsidRPr="00471B7B" w:rsidRDefault="008F064E" w:rsidP="00471B7B">
            <w:pPr>
              <w:tabs>
                <w:tab w:val="num" w:pos="72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eastAsia="Times New Roman" w:hAnsi="Calibri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5DC0419E" w14:textId="77777777" w:rsidR="003266CA" w:rsidRDefault="003B2317" w:rsidP="003266C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lastRenderedPageBreak/>
              <w:t>X</w:t>
            </w:r>
          </w:p>
          <w:p w14:paraId="72F8346B" w14:textId="77777777" w:rsidR="003266CA" w:rsidRDefault="003266CA" w:rsidP="003266C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7CAC9F3" w14:textId="0BB6A717" w:rsidR="003266CA" w:rsidRDefault="003266CA" w:rsidP="003266C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X</w:t>
            </w:r>
          </w:p>
          <w:p w14:paraId="7D194C12" w14:textId="77777777" w:rsidR="003266CA" w:rsidRDefault="003266CA" w:rsidP="003266C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BF17B69" w14:textId="77777777" w:rsidR="003266CA" w:rsidRDefault="003266CA" w:rsidP="003266C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6873133" w14:textId="77777777" w:rsidR="00766CAD" w:rsidRDefault="003266CA" w:rsidP="00766CA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X</w:t>
            </w:r>
          </w:p>
          <w:p w14:paraId="2B090185" w14:textId="77777777" w:rsidR="00766CAD" w:rsidRDefault="00766CAD" w:rsidP="00766CA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4D49075" w14:textId="747F6FC3" w:rsidR="00766CAD" w:rsidRDefault="00766CAD" w:rsidP="00766CA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X</w:t>
            </w:r>
          </w:p>
          <w:p w14:paraId="5D41030C" w14:textId="77777777" w:rsidR="005C1695" w:rsidRDefault="005C1695" w:rsidP="00766CA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49A0DAC" w14:textId="77777777" w:rsidR="005C1695" w:rsidRDefault="005C1695" w:rsidP="00766CA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36D8A41" w14:textId="75053742" w:rsidR="005C1695" w:rsidRDefault="005C1695" w:rsidP="00766CA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X</w:t>
            </w:r>
          </w:p>
          <w:p w14:paraId="622AB575" w14:textId="77777777" w:rsidR="00E41BEC" w:rsidRDefault="00E41BEC" w:rsidP="00766CA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E1DB58A" w14:textId="77777777" w:rsidR="00E41BEC" w:rsidRDefault="00E41BEC" w:rsidP="00766CA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BFA3130" w14:textId="11C0C9EB" w:rsidR="00E41BEC" w:rsidRDefault="00E41BEC" w:rsidP="00766CA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X</w:t>
            </w:r>
          </w:p>
          <w:p w14:paraId="2EAA4282" w14:textId="77777777" w:rsidR="00A353F6" w:rsidRDefault="00A353F6" w:rsidP="00766CA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405712E" w14:textId="5D8CBE12" w:rsidR="00A353F6" w:rsidRDefault="00A353F6" w:rsidP="00766CA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X</w:t>
            </w:r>
          </w:p>
          <w:p w14:paraId="4AA0B0C9" w14:textId="77777777" w:rsidR="00F67F84" w:rsidRDefault="00F67F84" w:rsidP="00766CA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3891F0B" w14:textId="0C9475AB" w:rsidR="00F67F84" w:rsidRDefault="00F67F84" w:rsidP="00766CA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X</w:t>
            </w:r>
          </w:p>
          <w:p w14:paraId="5F6AE9F9" w14:textId="77777777" w:rsidR="00A353F6" w:rsidRDefault="00A353F6" w:rsidP="00766CA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2B97792" w14:textId="77777777" w:rsidR="00A353F6" w:rsidRDefault="00A353F6" w:rsidP="00766CA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9F62C3E" w14:textId="78D82BA0" w:rsidR="00A353F6" w:rsidRDefault="00A353F6" w:rsidP="00766CA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X</w:t>
            </w:r>
          </w:p>
          <w:p w14:paraId="6B4D9869" w14:textId="77777777" w:rsidR="00766CAD" w:rsidRDefault="00766CAD" w:rsidP="00766CA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AB1CF8A" w14:textId="77777777" w:rsidR="00586965" w:rsidRDefault="00471B7B" w:rsidP="0058696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X</w:t>
            </w:r>
          </w:p>
          <w:p w14:paraId="3DD5A8C0" w14:textId="77777777" w:rsidR="00586965" w:rsidRDefault="00586965" w:rsidP="0058696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BF42B74" w14:textId="1F89A84E" w:rsidR="00586965" w:rsidRDefault="00586965" w:rsidP="0058696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X</w:t>
            </w:r>
          </w:p>
          <w:p w14:paraId="207FB755" w14:textId="48B795C2" w:rsidR="00586965" w:rsidRPr="00064710" w:rsidRDefault="00586965" w:rsidP="0058696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40" w:type="dxa"/>
            <w:tcBorders>
              <w:left w:val="single" w:sz="4" w:space="0" w:color="auto"/>
              <w:right w:val="single" w:sz="4" w:space="0" w:color="auto"/>
            </w:tcBorders>
          </w:tcPr>
          <w:p w14:paraId="5089635C" w14:textId="77777777" w:rsidR="007E190B" w:rsidRDefault="007E190B" w:rsidP="004F568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2689229" w14:textId="77777777" w:rsidR="00F94215" w:rsidRDefault="00F94215" w:rsidP="004F568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01C6863" w14:textId="77777777" w:rsidR="00F94215" w:rsidRDefault="00F94215" w:rsidP="004F568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9381BCA" w14:textId="77777777" w:rsidR="00F94215" w:rsidRDefault="00F94215" w:rsidP="004F568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5322383" w14:textId="77777777" w:rsidR="00F94215" w:rsidRDefault="00F94215" w:rsidP="004F568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BC28A42" w14:textId="77777777" w:rsidR="00F94215" w:rsidRDefault="00F94215" w:rsidP="004F568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0FE0A8D" w14:textId="77777777" w:rsidR="00F94215" w:rsidRDefault="00F94215" w:rsidP="004F568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BA6CA4F" w14:textId="77777777" w:rsidR="00F94215" w:rsidRDefault="00F94215" w:rsidP="004F568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2EFFD95" w14:textId="77777777" w:rsidR="00F94215" w:rsidRDefault="00F94215" w:rsidP="004F568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7EAA9D1" w14:textId="77777777" w:rsidR="00F94215" w:rsidRDefault="00F94215" w:rsidP="004F568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8618116" w14:textId="77777777" w:rsidR="00F94215" w:rsidRDefault="00F94215" w:rsidP="004F568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E8870CC" w14:textId="77777777" w:rsidR="00F94215" w:rsidRDefault="00F94215" w:rsidP="004F568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BFBA54E" w14:textId="77777777" w:rsidR="00F94215" w:rsidRDefault="00F94215" w:rsidP="004F568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0016E96" w14:textId="77777777" w:rsidR="00F94215" w:rsidRDefault="00F94215" w:rsidP="00F9421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X</w:t>
            </w:r>
          </w:p>
          <w:p w14:paraId="2677E929" w14:textId="77777777" w:rsidR="00F94215" w:rsidRDefault="00F94215" w:rsidP="004F568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1388E3A" w14:textId="77777777" w:rsidR="00F94215" w:rsidRDefault="00F94215" w:rsidP="00F9421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X</w:t>
            </w:r>
          </w:p>
          <w:p w14:paraId="0D996415" w14:textId="77777777" w:rsidR="00F94215" w:rsidRDefault="00F94215" w:rsidP="004F568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22C97E7" w14:textId="77777777" w:rsidR="00F94215" w:rsidRDefault="00F94215" w:rsidP="004F568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189C2E6" w14:textId="77777777" w:rsidR="00F94215" w:rsidRDefault="00F94215" w:rsidP="004F568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6A7AB08" w14:textId="77777777" w:rsidR="00F94215" w:rsidRDefault="00F94215" w:rsidP="004F568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9591E2F" w14:textId="77777777" w:rsidR="00F94215" w:rsidRDefault="00F94215" w:rsidP="00F9421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X</w:t>
            </w:r>
          </w:p>
          <w:p w14:paraId="5EA90A4C" w14:textId="77777777" w:rsidR="00F94215" w:rsidRPr="00064710" w:rsidRDefault="00F94215" w:rsidP="004F568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E190B" w:rsidRPr="00064710" w14:paraId="6C689C9C" w14:textId="77777777" w:rsidTr="004F568F">
        <w:tc>
          <w:tcPr>
            <w:tcW w:w="7905" w:type="dxa"/>
            <w:tcBorders>
              <w:left w:val="single" w:sz="4" w:space="0" w:color="auto"/>
              <w:right w:val="single" w:sz="4" w:space="0" w:color="auto"/>
            </w:tcBorders>
          </w:tcPr>
          <w:p w14:paraId="43B890AD" w14:textId="77777777" w:rsidR="007E190B" w:rsidRPr="00471B7B" w:rsidRDefault="007E190B" w:rsidP="00471B7B">
            <w:pPr>
              <w:tabs>
                <w:tab w:val="num" w:pos="72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eastAsia="Times New Roman" w:hAnsi="Calibri" w:cs="Arial"/>
                <w:sz w:val="24"/>
                <w:szCs w:val="24"/>
              </w:rPr>
            </w:pPr>
          </w:p>
          <w:p w14:paraId="25B55B2B" w14:textId="7F3F2433" w:rsidR="00543A5E" w:rsidRPr="00471B7B" w:rsidRDefault="00543A5E" w:rsidP="00471B7B">
            <w:pPr>
              <w:tabs>
                <w:tab w:val="num" w:pos="72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eastAsia="Times New Roman" w:hAnsi="Calibri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3977501F" w14:textId="77777777" w:rsidR="007E190B" w:rsidRPr="00064710" w:rsidRDefault="007E190B" w:rsidP="004F568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40" w:type="dxa"/>
            <w:tcBorders>
              <w:left w:val="single" w:sz="4" w:space="0" w:color="auto"/>
              <w:right w:val="single" w:sz="4" w:space="0" w:color="auto"/>
            </w:tcBorders>
          </w:tcPr>
          <w:p w14:paraId="31498463" w14:textId="77777777" w:rsidR="007E190B" w:rsidRPr="00064710" w:rsidRDefault="007E190B" w:rsidP="004F568F">
            <w:pPr>
              <w:jc w:val="center"/>
              <w:rPr>
                <w:rFonts w:ascii="Calibri" w:hAnsi="Calibri"/>
                <w:b/>
                <w:sz w:val="24"/>
                <w:szCs w:val="24"/>
                <w:u w:val="single"/>
              </w:rPr>
            </w:pPr>
          </w:p>
        </w:tc>
      </w:tr>
      <w:tr w:rsidR="007E190B" w:rsidRPr="00064710" w14:paraId="4CA5FC3C" w14:textId="77777777" w:rsidTr="004F568F">
        <w:tc>
          <w:tcPr>
            <w:tcW w:w="7905" w:type="dxa"/>
            <w:tcBorders>
              <w:left w:val="single" w:sz="4" w:space="0" w:color="auto"/>
              <w:right w:val="single" w:sz="4" w:space="0" w:color="auto"/>
            </w:tcBorders>
          </w:tcPr>
          <w:p w14:paraId="044CF3ED" w14:textId="77777777" w:rsidR="007E190B" w:rsidRPr="00064710" w:rsidRDefault="007E190B" w:rsidP="004F568F">
            <w:pPr>
              <w:pStyle w:val="Default"/>
              <w:rPr>
                <w:rFonts w:ascii="Calibri" w:hAnsi="Calibri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17368A44" w14:textId="77777777" w:rsidR="007E190B" w:rsidRPr="00064710" w:rsidRDefault="007E190B" w:rsidP="004F568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40" w:type="dxa"/>
            <w:tcBorders>
              <w:left w:val="single" w:sz="4" w:space="0" w:color="auto"/>
              <w:right w:val="single" w:sz="4" w:space="0" w:color="auto"/>
            </w:tcBorders>
          </w:tcPr>
          <w:p w14:paraId="22630AE7" w14:textId="77777777" w:rsidR="007E190B" w:rsidRPr="00064710" w:rsidRDefault="007E190B" w:rsidP="004F568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E190B" w:rsidRPr="00064710" w14:paraId="1E00ECD9" w14:textId="77777777" w:rsidTr="004F568F">
        <w:tc>
          <w:tcPr>
            <w:tcW w:w="79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A6C1B" w14:textId="77777777" w:rsidR="007E190B" w:rsidRPr="00064710" w:rsidRDefault="007E190B" w:rsidP="004F568F">
            <w:pPr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20745" w14:textId="77777777" w:rsidR="007E190B" w:rsidRPr="00064710" w:rsidRDefault="007E190B" w:rsidP="004F568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DDC80" w14:textId="77777777" w:rsidR="007E190B" w:rsidRPr="00064710" w:rsidRDefault="007E190B" w:rsidP="004F568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41D8F" w:rsidRPr="00064710" w14:paraId="48F6A9D3" w14:textId="77777777" w:rsidTr="00F57898">
        <w:tc>
          <w:tcPr>
            <w:tcW w:w="79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8B0C36" w14:textId="77777777" w:rsidR="00A41D8F" w:rsidRPr="00064710" w:rsidRDefault="00A41D8F" w:rsidP="00F57898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  <w:u w:val="single"/>
              </w:rPr>
              <w:t xml:space="preserve">Desirable </w:t>
            </w:r>
            <w:r w:rsidRPr="00064710">
              <w:rPr>
                <w:rFonts w:ascii="Calibri" w:hAnsi="Calibri"/>
                <w:b/>
                <w:sz w:val="24"/>
                <w:szCs w:val="24"/>
                <w:u w:val="single"/>
              </w:rPr>
              <w:t>Skills/Attributes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60431F" w14:textId="77777777" w:rsidR="00A41D8F" w:rsidRPr="00064710" w:rsidRDefault="00A41D8F" w:rsidP="00F5789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FBA506" w14:textId="77777777" w:rsidR="00A41D8F" w:rsidRPr="00064710" w:rsidRDefault="00A41D8F" w:rsidP="00F57898">
            <w:pPr>
              <w:jc w:val="center"/>
              <w:rPr>
                <w:rFonts w:ascii="Calibri" w:hAnsi="Calibri"/>
                <w:b/>
                <w:sz w:val="24"/>
                <w:szCs w:val="24"/>
                <w:u w:val="single"/>
              </w:rPr>
            </w:pPr>
          </w:p>
        </w:tc>
      </w:tr>
      <w:tr w:rsidR="00A41D8F" w:rsidRPr="00064710" w14:paraId="11C3135C" w14:textId="77777777" w:rsidTr="00F57898">
        <w:tc>
          <w:tcPr>
            <w:tcW w:w="7905" w:type="dxa"/>
            <w:tcBorders>
              <w:left w:val="single" w:sz="4" w:space="0" w:color="auto"/>
              <w:right w:val="single" w:sz="4" w:space="0" w:color="auto"/>
            </w:tcBorders>
          </w:tcPr>
          <w:p w14:paraId="75DF215B" w14:textId="77777777" w:rsidR="00A41D8F" w:rsidRPr="003D13BE" w:rsidRDefault="00A41D8F" w:rsidP="003D13BE">
            <w:pPr>
              <w:tabs>
                <w:tab w:val="num" w:pos="72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eastAsia="Times New Roman" w:hAnsi="Calibri" w:cs="Arial"/>
                <w:sz w:val="24"/>
                <w:szCs w:val="24"/>
              </w:rPr>
            </w:pPr>
          </w:p>
          <w:p w14:paraId="39DDEAE7" w14:textId="152D9106" w:rsidR="00CC09DD" w:rsidRPr="003D13BE" w:rsidRDefault="00EA167F" w:rsidP="003D13BE">
            <w:pPr>
              <w:tabs>
                <w:tab w:val="num" w:pos="72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eastAsia="Times New Roman" w:hAnsi="Calibri" w:cs="Arial"/>
                <w:sz w:val="24"/>
                <w:szCs w:val="24"/>
              </w:rPr>
            </w:pPr>
            <w:r w:rsidRPr="00EA167F">
              <w:rPr>
                <w:rFonts w:ascii="Calibri" w:eastAsia="Times New Roman" w:hAnsi="Calibri" w:cs="Arial"/>
                <w:sz w:val="24"/>
                <w:szCs w:val="24"/>
              </w:rPr>
              <w:t xml:space="preserve">Good problem solving and </w:t>
            </w:r>
            <w:r w:rsidR="00735412" w:rsidRPr="00EA167F">
              <w:rPr>
                <w:rFonts w:ascii="Calibri" w:eastAsia="Times New Roman" w:hAnsi="Calibri" w:cs="Arial"/>
                <w:sz w:val="24"/>
                <w:szCs w:val="24"/>
              </w:rPr>
              <w:t>decision-making</w:t>
            </w:r>
            <w:r w:rsidRPr="00EA167F">
              <w:rPr>
                <w:rFonts w:ascii="Calibri" w:eastAsia="Times New Roman" w:hAnsi="Calibri" w:cs="Arial"/>
                <w:sz w:val="24"/>
                <w:szCs w:val="24"/>
              </w:rPr>
              <w:t xml:space="preserve"> skills</w:t>
            </w:r>
            <w:r>
              <w:rPr>
                <w:rFonts w:ascii="Calibri" w:eastAsia="Times New Roman" w:hAnsi="Calibri" w:cs="Arial"/>
                <w:sz w:val="24"/>
                <w:szCs w:val="24"/>
              </w:rPr>
              <w:t>.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2B8E6AEA" w14:textId="77777777" w:rsidR="00F94215" w:rsidRDefault="00F94215" w:rsidP="00F9421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189854D" w14:textId="28D2DFB5" w:rsidR="003D13BE" w:rsidRPr="00064710" w:rsidRDefault="00F94215" w:rsidP="003D13B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X</w:t>
            </w:r>
          </w:p>
        </w:tc>
        <w:tc>
          <w:tcPr>
            <w:tcW w:w="1240" w:type="dxa"/>
            <w:tcBorders>
              <w:left w:val="single" w:sz="4" w:space="0" w:color="auto"/>
              <w:right w:val="single" w:sz="4" w:space="0" w:color="auto"/>
            </w:tcBorders>
          </w:tcPr>
          <w:p w14:paraId="63CB853B" w14:textId="77777777" w:rsidR="00A41D8F" w:rsidRPr="00064710" w:rsidRDefault="00A41D8F" w:rsidP="00F57898">
            <w:pPr>
              <w:jc w:val="center"/>
              <w:rPr>
                <w:rFonts w:ascii="Calibri" w:hAnsi="Calibri"/>
                <w:b/>
                <w:sz w:val="24"/>
                <w:szCs w:val="24"/>
                <w:u w:val="single"/>
              </w:rPr>
            </w:pPr>
          </w:p>
        </w:tc>
      </w:tr>
      <w:tr w:rsidR="00A41D8F" w:rsidRPr="00064710" w14:paraId="797323F9" w14:textId="77777777" w:rsidTr="00F57898">
        <w:tc>
          <w:tcPr>
            <w:tcW w:w="7905" w:type="dxa"/>
            <w:tcBorders>
              <w:left w:val="single" w:sz="4" w:space="0" w:color="auto"/>
              <w:right w:val="single" w:sz="4" w:space="0" w:color="auto"/>
            </w:tcBorders>
          </w:tcPr>
          <w:p w14:paraId="27304505" w14:textId="77777777" w:rsidR="00A41D8F" w:rsidRPr="003D13BE" w:rsidRDefault="00A41D8F" w:rsidP="003D13BE">
            <w:pPr>
              <w:tabs>
                <w:tab w:val="num" w:pos="72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eastAsia="Times New Roman" w:hAnsi="Calibri" w:cs="Arial"/>
                <w:sz w:val="24"/>
                <w:szCs w:val="24"/>
              </w:rPr>
            </w:pPr>
          </w:p>
          <w:p w14:paraId="03CA6B9F" w14:textId="1862A5DA" w:rsidR="003D13BE" w:rsidRPr="003D13BE" w:rsidRDefault="003D13BE" w:rsidP="003D13BE">
            <w:pPr>
              <w:pStyle w:val="BodyText"/>
              <w:tabs>
                <w:tab w:val="num" w:pos="720"/>
              </w:tabs>
              <w:overflowPunct w:val="0"/>
              <w:adjustRightInd w:val="0"/>
              <w:textAlignment w:val="baseline"/>
              <w:rPr>
                <w:rFonts w:ascii="Calibri" w:eastAsia="Times New Roman" w:hAnsi="Calibri"/>
                <w:sz w:val="24"/>
                <w:szCs w:val="24"/>
                <w:lang w:val="en-GB"/>
              </w:rPr>
            </w:pPr>
            <w:r w:rsidRPr="003D13BE">
              <w:rPr>
                <w:rFonts w:ascii="Calibri" w:eastAsia="Times New Roman" w:hAnsi="Calibri"/>
                <w:sz w:val="24"/>
                <w:szCs w:val="24"/>
                <w:lang w:val="en-GB"/>
              </w:rPr>
              <w:t>Ability to use own initiativ</w:t>
            </w:r>
            <w:r w:rsidR="002668A2">
              <w:rPr>
                <w:rFonts w:ascii="Calibri" w:eastAsia="Times New Roman" w:hAnsi="Calibri"/>
                <w:sz w:val="24"/>
                <w:szCs w:val="24"/>
                <w:lang w:val="en-GB"/>
              </w:rPr>
              <w:t>e.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30F31C43" w14:textId="77777777" w:rsidR="00A41D8F" w:rsidRDefault="00A41D8F" w:rsidP="00F5789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F20796B" w14:textId="437B5F72" w:rsidR="00676A43" w:rsidRDefault="00676A43" w:rsidP="00F5789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X</w:t>
            </w:r>
          </w:p>
          <w:p w14:paraId="078F52E9" w14:textId="799007B5" w:rsidR="00676A43" w:rsidRPr="00064710" w:rsidRDefault="00676A43" w:rsidP="00F5789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40" w:type="dxa"/>
            <w:tcBorders>
              <w:left w:val="single" w:sz="4" w:space="0" w:color="auto"/>
              <w:right w:val="single" w:sz="4" w:space="0" w:color="auto"/>
            </w:tcBorders>
          </w:tcPr>
          <w:p w14:paraId="206C6533" w14:textId="77777777" w:rsidR="00A41D8F" w:rsidRPr="00064710" w:rsidRDefault="00A41D8F" w:rsidP="00F5789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41D8F" w:rsidRPr="00064710" w14:paraId="7739C048" w14:textId="77777777" w:rsidTr="00F57898">
        <w:tc>
          <w:tcPr>
            <w:tcW w:w="7905" w:type="dxa"/>
            <w:tcBorders>
              <w:left w:val="single" w:sz="4" w:space="0" w:color="auto"/>
              <w:right w:val="single" w:sz="4" w:space="0" w:color="auto"/>
            </w:tcBorders>
          </w:tcPr>
          <w:p w14:paraId="51380E7A" w14:textId="77777777" w:rsidR="00A41D8F" w:rsidRPr="00064710" w:rsidRDefault="00A41D8F" w:rsidP="00F57898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6E904472" w14:textId="77777777" w:rsidR="00A41D8F" w:rsidRPr="00064710" w:rsidRDefault="00A41D8F" w:rsidP="00F5789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40" w:type="dxa"/>
            <w:tcBorders>
              <w:left w:val="single" w:sz="4" w:space="0" w:color="auto"/>
              <w:right w:val="single" w:sz="4" w:space="0" w:color="auto"/>
            </w:tcBorders>
          </w:tcPr>
          <w:p w14:paraId="2F9EB95C" w14:textId="77777777" w:rsidR="00A41D8F" w:rsidRPr="00064710" w:rsidRDefault="00A41D8F" w:rsidP="00F57898">
            <w:pPr>
              <w:jc w:val="center"/>
              <w:rPr>
                <w:rFonts w:ascii="Calibri" w:hAnsi="Calibri"/>
                <w:b/>
                <w:sz w:val="24"/>
                <w:szCs w:val="24"/>
                <w:u w:val="single"/>
              </w:rPr>
            </w:pPr>
          </w:p>
        </w:tc>
      </w:tr>
      <w:tr w:rsidR="00A41D8F" w:rsidRPr="00064710" w14:paraId="41F3500C" w14:textId="77777777" w:rsidTr="00F57898">
        <w:tc>
          <w:tcPr>
            <w:tcW w:w="7905" w:type="dxa"/>
            <w:tcBorders>
              <w:left w:val="single" w:sz="4" w:space="0" w:color="auto"/>
              <w:right w:val="single" w:sz="4" w:space="0" w:color="auto"/>
            </w:tcBorders>
          </w:tcPr>
          <w:p w14:paraId="7D927D64" w14:textId="77777777" w:rsidR="00A41D8F" w:rsidRPr="00064710" w:rsidRDefault="00A41D8F" w:rsidP="00F57898">
            <w:pPr>
              <w:pStyle w:val="Default"/>
              <w:rPr>
                <w:rFonts w:ascii="Calibri" w:hAnsi="Calibri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77E1739D" w14:textId="77777777" w:rsidR="00A41D8F" w:rsidRPr="00064710" w:rsidRDefault="00A41D8F" w:rsidP="00F5789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40" w:type="dxa"/>
            <w:tcBorders>
              <w:left w:val="single" w:sz="4" w:space="0" w:color="auto"/>
              <w:right w:val="single" w:sz="4" w:space="0" w:color="auto"/>
            </w:tcBorders>
          </w:tcPr>
          <w:p w14:paraId="1F1D4BD8" w14:textId="77777777" w:rsidR="00A41D8F" w:rsidRPr="00064710" w:rsidRDefault="00A41D8F" w:rsidP="00F5789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41D8F" w:rsidRPr="00064710" w14:paraId="5540A9D7" w14:textId="77777777" w:rsidTr="00F57898">
        <w:tc>
          <w:tcPr>
            <w:tcW w:w="79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2A724" w14:textId="77777777" w:rsidR="00A41D8F" w:rsidRPr="00064710" w:rsidRDefault="00A41D8F" w:rsidP="00F57898">
            <w:pPr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2CE32" w14:textId="77777777" w:rsidR="00A41D8F" w:rsidRPr="00064710" w:rsidRDefault="00A41D8F" w:rsidP="00F5789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D1DE5" w14:textId="77777777" w:rsidR="00A41D8F" w:rsidRPr="00064710" w:rsidRDefault="00A41D8F" w:rsidP="00F5789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E190B" w:rsidRPr="00064710" w14:paraId="0224170D" w14:textId="77777777" w:rsidTr="004F568F">
        <w:tc>
          <w:tcPr>
            <w:tcW w:w="79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C07A2B" w14:textId="77777777" w:rsidR="007E190B" w:rsidRPr="00064710" w:rsidRDefault="00A41D8F" w:rsidP="004F568F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  <w:u w:val="single"/>
              </w:rPr>
              <w:t xml:space="preserve">Essential </w:t>
            </w:r>
            <w:r w:rsidR="007E190B">
              <w:rPr>
                <w:rFonts w:ascii="Calibri" w:hAnsi="Calibri"/>
                <w:b/>
                <w:sz w:val="24"/>
                <w:szCs w:val="24"/>
                <w:u w:val="single"/>
              </w:rPr>
              <w:t>Personal Qualities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1B8E06" w14:textId="77777777" w:rsidR="007E190B" w:rsidRPr="00064710" w:rsidRDefault="007E190B" w:rsidP="004F568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24642F" w14:textId="77777777" w:rsidR="007E190B" w:rsidRPr="00064710" w:rsidRDefault="007E190B" w:rsidP="004F568F">
            <w:pPr>
              <w:jc w:val="center"/>
              <w:rPr>
                <w:rFonts w:ascii="Calibri" w:hAnsi="Calibri"/>
                <w:b/>
                <w:sz w:val="24"/>
                <w:szCs w:val="24"/>
                <w:u w:val="single"/>
              </w:rPr>
            </w:pPr>
          </w:p>
        </w:tc>
      </w:tr>
      <w:tr w:rsidR="007E190B" w:rsidRPr="00064710" w14:paraId="4483213F" w14:textId="77777777" w:rsidTr="004F568F">
        <w:tc>
          <w:tcPr>
            <w:tcW w:w="7905" w:type="dxa"/>
            <w:tcBorders>
              <w:left w:val="single" w:sz="4" w:space="0" w:color="auto"/>
              <w:right w:val="single" w:sz="4" w:space="0" w:color="auto"/>
            </w:tcBorders>
          </w:tcPr>
          <w:p w14:paraId="3D94F523" w14:textId="77777777" w:rsidR="007E190B" w:rsidRPr="00064710" w:rsidRDefault="007E190B" w:rsidP="004F568F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168D0807" w14:textId="77777777" w:rsidR="007E190B" w:rsidRPr="00064710" w:rsidRDefault="007E190B" w:rsidP="004F568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40" w:type="dxa"/>
            <w:tcBorders>
              <w:left w:val="single" w:sz="4" w:space="0" w:color="auto"/>
              <w:right w:val="single" w:sz="4" w:space="0" w:color="auto"/>
            </w:tcBorders>
          </w:tcPr>
          <w:p w14:paraId="3B79A386" w14:textId="77777777" w:rsidR="007E190B" w:rsidRPr="00064710" w:rsidRDefault="007E190B" w:rsidP="004F568F">
            <w:pPr>
              <w:jc w:val="center"/>
              <w:rPr>
                <w:rFonts w:ascii="Calibri" w:hAnsi="Calibri"/>
                <w:b/>
                <w:sz w:val="24"/>
                <w:szCs w:val="24"/>
                <w:u w:val="single"/>
              </w:rPr>
            </w:pPr>
          </w:p>
        </w:tc>
      </w:tr>
      <w:tr w:rsidR="007E190B" w:rsidRPr="00064710" w14:paraId="44CE7F52" w14:textId="77777777" w:rsidTr="004F568F">
        <w:tc>
          <w:tcPr>
            <w:tcW w:w="7905" w:type="dxa"/>
            <w:tcBorders>
              <w:left w:val="single" w:sz="4" w:space="0" w:color="auto"/>
              <w:right w:val="single" w:sz="4" w:space="0" w:color="auto"/>
            </w:tcBorders>
          </w:tcPr>
          <w:p w14:paraId="759F585B" w14:textId="31D32324" w:rsidR="007E190B" w:rsidRPr="00064710" w:rsidRDefault="00C762AF" w:rsidP="004F568F">
            <w:pPr>
              <w:rPr>
                <w:rFonts w:ascii="Calibri" w:hAnsi="Calibri" w:cs="Arial"/>
                <w:sz w:val="24"/>
                <w:szCs w:val="24"/>
              </w:rPr>
            </w:pPr>
            <w:r w:rsidRPr="00DD3545">
              <w:rPr>
                <w:rFonts w:ascii="Calibri" w:hAnsi="Calibri" w:cs="Arial"/>
                <w:sz w:val="24"/>
                <w:szCs w:val="24"/>
              </w:rPr>
              <w:t>High level of integrity.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7D0D9F87" w14:textId="319BAB63" w:rsidR="00C762AF" w:rsidRPr="00064710" w:rsidRDefault="00C762AF" w:rsidP="00C762A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X</w:t>
            </w:r>
          </w:p>
        </w:tc>
        <w:tc>
          <w:tcPr>
            <w:tcW w:w="1240" w:type="dxa"/>
            <w:tcBorders>
              <w:left w:val="single" w:sz="4" w:space="0" w:color="auto"/>
              <w:right w:val="single" w:sz="4" w:space="0" w:color="auto"/>
            </w:tcBorders>
          </w:tcPr>
          <w:p w14:paraId="0EAE03A5" w14:textId="77777777" w:rsidR="007E190B" w:rsidRPr="00064710" w:rsidRDefault="007E190B" w:rsidP="004F568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E190B" w:rsidRPr="00064710" w14:paraId="6C5C41F6" w14:textId="77777777" w:rsidTr="004F568F">
        <w:tc>
          <w:tcPr>
            <w:tcW w:w="7905" w:type="dxa"/>
            <w:tcBorders>
              <w:left w:val="single" w:sz="4" w:space="0" w:color="auto"/>
              <w:right w:val="single" w:sz="4" w:space="0" w:color="auto"/>
            </w:tcBorders>
          </w:tcPr>
          <w:p w14:paraId="40F75756" w14:textId="77777777" w:rsidR="007E190B" w:rsidRPr="00064710" w:rsidRDefault="007E190B" w:rsidP="004F568F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6BDE6351" w14:textId="77777777" w:rsidR="007E190B" w:rsidRPr="00064710" w:rsidRDefault="007E190B" w:rsidP="004F568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40" w:type="dxa"/>
            <w:tcBorders>
              <w:left w:val="single" w:sz="4" w:space="0" w:color="auto"/>
              <w:right w:val="single" w:sz="4" w:space="0" w:color="auto"/>
            </w:tcBorders>
          </w:tcPr>
          <w:p w14:paraId="4D951BE7" w14:textId="77777777" w:rsidR="007E190B" w:rsidRPr="00064710" w:rsidRDefault="007E190B" w:rsidP="004F568F">
            <w:pPr>
              <w:jc w:val="center"/>
              <w:rPr>
                <w:rFonts w:ascii="Calibri" w:hAnsi="Calibri"/>
                <w:b/>
                <w:sz w:val="24"/>
                <w:szCs w:val="24"/>
                <w:u w:val="single"/>
              </w:rPr>
            </w:pPr>
          </w:p>
        </w:tc>
      </w:tr>
      <w:tr w:rsidR="007E190B" w:rsidRPr="00064710" w14:paraId="55B91D3F" w14:textId="77777777" w:rsidTr="004F568F">
        <w:tc>
          <w:tcPr>
            <w:tcW w:w="7905" w:type="dxa"/>
            <w:tcBorders>
              <w:left w:val="single" w:sz="4" w:space="0" w:color="auto"/>
              <w:right w:val="single" w:sz="4" w:space="0" w:color="auto"/>
            </w:tcBorders>
          </w:tcPr>
          <w:p w14:paraId="2A5B5A6D" w14:textId="77777777" w:rsidR="007E190B" w:rsidRPr="00064710" w:rsidRDefault="007E190B" w:rsidP="004F568F">
            <w:pPr>
              <w:pStyle w:val="Default"/>
              <w:rPr>
                <w:rFonts w:ascii="Calibri" w:hAnsi="Calibri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0DA8DC58" w14:textId="77777777" w:rsidR="007E190B" w:rsidRPr="00064710" w:rsidRDefault="007E190B" w:rsidP="004F568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40" w:type="dxa"/>
            <w:tcBorders>
              <w:left w:val="single" w:sz="4" w:space="0" w:color="auto"/>
              <w:right w:val="single" w:sz="4" w:space="0" w:color="auto"/>
            </w:tcBorders>
          </w:tcPr>
          <w:p w14:paraId="2219E028" w14:textId="77777777" w:rsidR="007E190B" w:rsidRPr="00064710" w:rsidRDefault="007E190B" w:rsidP="004F568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E190B" w:rsidRPr="00064710" w14:paraId="662901AE" w14:textId="77777777" w:rsidTr="004F568F">
        <w:tc>
          <w:tcPr>
            <w:tcW w:w="79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3D500" w14:textId="77777777" w:rsidR="007E190B" w:rsidRPr="00064710" w:rsidRDefault="007E190B" w:rsidP="004F568F">
            <w:pPr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F360B" w14:textId="77777777" w:rsidR="007E190B" w:rsidRPr="00064710" w:rsidRDefault="007E190B" w:rsidP="004F568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9240D" w14:textId="77777777" w:rsidR="007E190B" w:rsidRPr="00064710" w:rsidRDefault="007E190B" w:rsidP="004F568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4E324CE6" w14:textId="77777777" w:rsidR="00A41D8F" w:rsidRDefault="00A41D8F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05"/>
        <w:gridCol w:w="1275"/>
        <w:gridCol w:w="1240"/>
      </w:tblGrid>
      <w:tr w:rsidR="00A41D8F" w:rsidRPr="00064710" w14:paraId="2F30D634" w14:textId="77777777" w:rsidTr="00F57898">
        <w:tc>
          <w:tcPr>
            <w:tcW w:w="79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BCE17A" w14:textId="77777777" w:rsidR="00A41D8F" w:rsidRPr="00064710" w:rsidRDefault="00A41D8F" w:rsidP="00F57898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  <w:u w:val="single"/>
              </w:rPr>
              <w:t>Desirable Personal Qualities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2301ED" w14:textId="77777777" w:rsidR="00A41D8F" w:rsidRPr="00064710" w:rsidRDefault="00A41D8F" w:rsidP="00F5789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0DBDA2" w14:textId="77777777" w:rsidR="00A41D8F" w:rsidRPr="00064710" w:rsidRDefault="00A41D8F" w:rsidP="00F57898">
            <w:pPr>
              <w:jc w:val="center"/>
              <w:rPr>
                <w:rFonts w:ascii="Calibri" w:hAnsi="Calibri"/>
                <w:b/>
                <w:sz w:val="24"/>
                <w:szCs w:val="24"/>
                <w:u w:val="single"/>
              </w:rPr>
            </w:pPr>
          </w:p>
        </w:tc>
      </w:tr>
      <w:tr w:rsidR="00A41D8F" w:rsidRPr="00064710" w14:paraId="41DBADD3" w14:textId="77777777" w:rsidTr="00F57898">
        <w:tc>
          <w:tcPr>
            <w:tcW w:w="7905" w:type="dxa"/>
            <w:tcBorders>
              <w:left w:val="single" w:sz="4" w:space="0" w:color="auto"/>
              <w:right w:val="single" w:sz="4" w:space="0" w:color="auto"/>
            </w:tcBorders>
          </w:tcPr>
          <w:p w14:paraId="7F96675F" w14:textId="77777777" w:rsidR="00A41D8F" w:rsidRPr="00064710" w:rsidRDefault="00A41D8F" w:rsidP="00F57898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4808A996" w14:textId="77777777" w:rsidR="00A41D8F" w:rsidRPr="00064710" w:rsidRDefault="00A41D8F" w:rsidP="00F5789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40" w:type="dxa"/>
            <w:tcBorders>
              <w:left w:val="single" w:sz="4" w:space="0" w:color="auto"/>
              <w:right w:val="single" w:sz="4" w:space="0" w:color="auto"/>
            </w:tcBorders>
          </w:tcPr>
          <w:p w14:paraId="0F5EC5EC" w14:textId="77777777" w:rsidR="00A41D8F" w:rsidRPr="00064710" w:rsidRDefault="00A41D8F" w:rsidP="00F57898">
            <w:pPr>
              <w:jc w:val="center"/>
              <w:rPr>
                <w:rFonts w:ascii="Calibri" w:hAnsi="Calibri"/>
                <w:b/>
                <w:sz w:val="24"/>
                <w:szCs w:val="24"/>
                <w:u w:val="single"/>
              </w:rPr>
            </w:pPr>
          </w:p>
        </w:tc>
      </w:tr>
      <w:tr w:rsidR="00A41D8F" w:rsidRPr="00064710" w14:paraId="3809DCFB" w14:textId="77777777" w:rsidTr="00F57898">
        <w:tc>
          <w:tcPr>
            <w:tcW w:w="7905" w:type="dxa"/>
            <w:tcBorders>
              <w:left w:val="single" w:sz="4" w:space="0" w:color="auto"/>
              <w:right w:val="single" w:sz="4" w:space="0" w:color="auto"/>
            </w:tcBorders>
          </w:tcPr>
          <w:p w14:paraId="66D6D877" w14:textId="77777777" w:rsidR="00F175F4" w:rsidRDefault="00F175F4" w:rsidP="00445353">
            <w:pPr>
              <w:rPr>
                <w:rFonts w:ascii="Calibri" w:hAnsi="Calibri" w:cs="Arial"/>
                <w:sz w:val="24"/>
                <w:szCs w:val="24"/>
              </w:rPr>
            </w:pPr>
            <w:r w:rsidRPr="00445353">
              <w:rPr>
                <w:rFonts w:ascii="Calibri" w:hAnsi="Calibri" w:cs="Arial"/>
                <w:sz w:val="24"/>
                <w:szCs w:val="24"/>
              </w:rPr>
              <w:t>Enthusiasm for property and customer service, attention to detail and a proactive approach.</w:t>
            </w:r>
          </w:p>
          <w:p w14:paraId="3E680AB6" w14:textId="77777777" w:rsidR="000D3904" w:rsidRDefault="000D3904" w:rsidP="00445353">
            <w:pPr>
              <w:rPr>
                <w:rFonts w:ascii="Calibri" w:hAnsi="Calibri" w:cs="Arial"/>
                <w:sz w:val="24"/>
                <w:szCs w:val="24"/>
              </w:rPr>
            </w:pPr>
          </w:p>
          <w:p w14:paraId="00D94FA3" w14:textId="6DFF5F1A" w:rsidR="000D3904" w:rsidRPr="00540134" w:rsidRDefault="000D3904" w:rsidP="00540134">
            <w:pPr>
              <w:rPr>
                <w:rFonts w:ascii="Calibri" w:hAnsi="Calibri" w:cs="Arial"/>
                <w:sz w:val="24"/>
                <w:szCs w:val="24"/>
              </w:rPr>
            </w:pPr>
            <w:r w:rsidRPr="00540134">
              <w:rPr>
                <w:rFonts w:ascii="Calibri" w:hAnsi="Calibri" w:cs="Arial"/>
                <w:sz w:val="24"/>
                <w:szCs w:val="24"/>
              </w:rPr>
              <w:t>Adaptable/flexible</w:t>
            </w:r>
            <w:r w:rsidR="00540134">
              <w:rPr>
                <w:rFonts w:ascii="Calibri" w:hAnsi="Calibri" w:cs="Arial"/>
                <w:sz w:val="24"/>
                <w:szCs w:val="24"/>
              </w:rPr>
              <w:t>.</w:t>
            </w:r>
          </w:p>
          <w:p w14:paraId="343F70DB" w14:textId="77777777" w:rsidR="000D3904" w:rsidRDefault="000D3904" w:rsidP="00445353">
            <w:pPr>
              <w:rPr>
                <w:rFonts w:ascii="Calibri" w:hAnsi="Calibri" w:cs="Arial"/>
                <w:sz w:val="24"/>
                <w:szCs w:val="24"/>
              </w:rPr>
            </w:pPr>
          </w:p>
          <w:p w14:paraId="0BBD7D3A" w14:textId="77777777" w:rsidR="00445353" w:rsidRPr="00445353" w:rsidRDefault="00445353" w:rsidP="00445353">
            <w:pPr>
              <w:rPr>
                <w:rFonts w:ascii="Calibri" w:hAnsi="Calibri" w:cs="Arial"/>
                <w:sz w:val="24"/>
                <w:szCs w:val="24"/>
              </w:rPr>
            </w:pPr>
          </w:p>
          <w:p w14:paraId="23A84F3F" w14:textId="7484A1E8" w:rsidR="00A41D8F" w:rsidRPr="00064710" w:rsidRDefault="00A41D8F" w:rsidP="00445353">
            <w:pPr>
              <w:shd w:val="clear" w:color="auto" w:fill="FFFFFF"/>
              <w:spacing w:after="240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0014C6D7" w14:textId="77777777" w:rsidR="001B09CC" w:rsidRDefault="001B09CC" w:rsidP="001B09C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X</w:t>
            </w:r>
          </w:p>
          <w:p w14:paraId="0A49055D" w14:textId="77777777" w:rsidR="00540134" w:rsidRDefault="00540134" w:rsidP="0054013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EB7031E" w14:textId="77777777" w:rsidR="00540134" w:rsidRDefault="00540134" w:rsidP="0054013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EAF9659" w14:textId="2E5F7277" w:rsidR="00540134" w:rsidRDefault="00540134" w:rsidP="0054013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X</w:t>
            </w:r>
          </w:p>
          <w:p w14:paraId="3F6EFA61" w14:textId="77777777" w:rsidR="00540134" w:rsidRDefault="00540134" w:rsidP="0054013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5A8A61D" w14:textId="77777777" w:rsidR="00540134" w:rsidRDefault="00540134" w:rsidP="0054013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AF4E454" w14:textId="77777777" w:rsidR="00A41D8F" w:rsidRPr="00064710" w:rsidRDefault="00A41D8F" w:rsidP="00F5789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40" w:type="dxa"/>
            <w:tcBorders>
              <w:left w:val="single" w:sz="4" w:space="0" w:color="auto"/>
              <w:right w:val="single" w:sz="4" w:space="0" w:color="auto"/>
            </w:tcBorders>
          </w:tcPr>
          <w:p w14:paraId="6FE82615" w14:textId="77777777" w:rsidR="00A41D8F" w:rsidRPr="00064710" w:rsidRDefault="00A41D8F" w:rsidP="00F5789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41D8F" w:rsidRPr="00064710" w14:paraId="5FACDB32" w14:textId="77777777" w:rsidTr="00F57898">
        <w:tc>
          <w:tcPr>
            <w:tcW w:w="7905" w:type="dxa"/>
            <w:tcBorders>
              <w:left w:val="single" w:sz="4" w:space="0" w:color="auto"/>
              <w:right w:val="single" w:sz="4" w:space="0" w:color="auto"/>
            </w:tcBorders>
          </w:tcPr>
          <w:p w14:paraId="6D6F4BA4" w14:textId="77777777" w:rsidR="00A41D8F" w:rsidRPr="00064710" w:rsidRDefault="00A41D8F" w:rsidP="00F57898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61B5D733" w14:textId="77777777" w:rsidR="00A41D8F" w:rsidRPr="00064710" w:rsidRDefault="00A41D8F" w:rsidP="00F5789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40" w:type="dxa"/>
            <w:tcBorders>
              <w:left w:val="single" w:sz="4" w:space="0" w:color="auto"/>
              <w:right w:val="single" w:sz="4" w:space="0" w:color="auto"/>
            </w:tcBorders>
          </w:tcPr>
          <w:p w14:paraId="180DACDA" w14:textId="77777777" w:rsidR="00A41D8F" w:rsidRPr="00064710" w:rsidRDefault="00A41D8F" w:rsidP="00F57898">
            <w:pPr>
              <w:jc w:val="center"/>
              <w:rPr>
                <w:rFonts w:ascii="Calibri" w:hAnsi="Calibri"/>
                <w:b/>
                <w:sz w:val="24"/>
                <w:szCs w:val="24"/>
                <w:u w:val="single"/>
              </w:rPr>
            </w:pPr>
          </w:p>
        </w:tc>
      </w:tr>
      <w:tr w:rsidR="00A41D8F" w:rsidRPr="00064710" w14:paraId="4253ECB4" w14:textId="77777777" w:rsidTr="00F57898">
        <w:tc>
          <w:tcPr>
            <w:tcW w:w="7905" w:type="dxa"/>
            <w:tcBorders>
              <w:left w:val="single" w:sz="4" w:space="0" w:color="auto"/>
              <w:right w:val="single" w:sz="4" w:space="0" w:color="auto"/>
            </w:tcBorders>
          </w:tcPr>
          <w:p w14:paraId="0561E941" w14:textId="77777777" w:rsidR="00A41D8F" w:rsidRPr="00064710" w:rsidRDefault="00A41D8F" w:rsidP="00F57898">
            <w:pPr>
              <w:pStyle w:val="Default"/>
              <w:rPr>
                <w:rFonts w:ascii="Calibri" w:hAnsi="Calibri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183E1F28" w14:textId="77777777" w:rsidR="00A41D8F" w:rsidRPr="00064710" w:rsidRDefault="00A41D8F" w:rsidP="00F5789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40" w:type="dxa"/>
            <w:tcBorders>
              <w:left w:val="single" w:sz="4" w:space="0" w:color="auto"/>
              <w:right w:val="single" w:sz="4" w:space="0" w:color="auto"/>
            </w:tcBorders>
          </w:tcPr>
          <w:p w14:paraId="223E1262" w14:textId="77777777" w:rsidR="00A41D8F" w:rsidRPr="00064710" w:rsidRDefault="00A41D8F" w:rsidP="00F5789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41D8F" w:rsidRPr="00064710" w14:paraId="7697B341" w14:textId="77777777" w:rsidTr="00F57898">
        <w:tc>
          <w:tcPr>
            <w:tcW w:w="79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C8A96" w14:textId="77777777" w:rsidR="00A41D8F" w:rsidRPr="00064710" w:rsidRDefault="00A41D8F" w:rsidP="00F57898">
            <w:pPr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D641F" w14:textId="77777777" w:rsidR="00A41D8F" w:rsidRPr="00064710" w:rsidRDefault="00A41D8F" w:rsidP="00F5789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6EBF9" w14:textId="77777777" w:rsidR="00A41D8F" w:rsidRPr="00064710" w:rsidRDefault="00A41D8F" w:rsidP="00F5789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E190B" w:rsidRPr="005206E5" w14:paraId="4B32D2A0" w14:textId="77777777" w:rsidTr="004F568F">
        <w:tc>
          <w:tcPr>
            <w:tcW w:w="79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C4B1EF" w14:textId="77777777" w:rsidR="007E190B" w:rsidRPr="005206E5" w:rsidRDefault="007E190B" w:rsidP="004F568F">
            <w:pPr>
              <w:rPr>
                <w:rFonts w:ascii="Calibri" w:hAnsi="Calibri"/>
              </w:rPr>
            </w:pPr>
            <w:r>
              <w:rPr>
                <w:rFonts w:ascii="Calibri" w:hAnsi="Calibri"/>
                <w:b/>
                <w:u w:val="single"/>
              </w:rPr>
              <w:t>Other Requirements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EAF842" w14:textId="77777777" w:rsidR="007E190B" w:rsidRPr="005206E5" w:rsidRDefault="007E190B" w:rsidP="004F568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430565" w14:textId="77777777" w:rsidR="007E190B" w:rsidRPr="005206E5" w:rsidRDefault="007E190B" w:rsidP="004F568F">
            <w:pPr>
              <w:jc w:val="center"/>
              <w:rPr>
                <w:rFonts w:ascii="Calibri" w:hAnsi="Calibri"/>
                <w:b/>
                <w:u w:val="single"/>
              </w:rPr>
            </w:pPr>
          </w:p>
        </w:tc>
      </w:tr>
      <w:tr w:rsidR="007E190B" w:rsidRPr="005206E5" w14:paraId="6D3BE7B0" w14:textId="77777777" w:rsidTr="004F568F">
        <w:tc>
          <w:tcPr>
            <w:tcW w:w="7905" w:type="dxa"/>
            <w:tcBorders>
              <w:left w:val="single" w:sz="4" w:space="0" w:color="auto"/>
              <w:right w:val="single" w:sz="4" w:space="0" w:color="auto"/>
            </w:tcBorders>
          </w:tcPr>
          <w:p w14:paraId="68FBA249" w14:textId="01CCCE76" w:rsidR="007E190B" w:rsidRDefault="00BE2296" w:rsidP="004F568F">
            <w:pPr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ascii="Calibri" w:hAnsi="Calibri"/>
              </w:rPr>
              <w:br/>
            </w:r>
            <w:r w:rsidRPr="00C4049A">
              <w:rPr>
                <w:rFonts w:ascii="Calibri" w:hAnsi="Calibri" w:cs="Arial"/>
                <w:sz w:val="24"/>
                <w:szCs w:val="24"/>
              </w:rPr>
              <w:t>Working at height</w:t>
            </w:r>
            <w:r w:rsidR="00C4049A">
              <w:rPr>
                <w:rFonts w:ascii="Calibri" w:hAnsi="Calibri" w:cs="Arial"/>
                <w:sz w:val="24"/>
                <w:szCs w:val="24"/>
              </w:rPr>
              <w:t>.</w:t>
            </w:r>
          </w:p>
          <w:p w14:paraId="15DAD80E" w14:textId="77777777" w:rsidR="00540134" w:rsidRPr="00C4049A" w:rsidRDefault="00540134" w:rsidP="004F568F">
            <w:pPr>
              <w:rPr>
                <w:rFonts w:ascii="Calibri" w:hAnsi="Calibri" w:cs="Arial"/>
                <w:sz w:val="24"/>
                <w:szCs w:val="24"/>
              </w:rPr>
            </w:pPr>
          </w:p>
          <w:p w14:paraId="039A41E7" w14:textId="1D0323CB" w:rsidR="00BE2296" w:rsidRDefault="00540134" w:rsidP="004F568F">
            <w:pPr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 xml:space="preserve">Clean UK </w:t>
            </w:r>
            <w:r w:rsidR="00BE2296" w:rsidRPr="00C4049A">
              <w:rPr>
                <w:rFonts w:ascii="Calibri" w:hAnsi="Calibri" w:cs="Arial"/>
                <w:sz w:val="24"/>
                <w:szCs w:val="24"/>
              </w:rPr>
              <w:t>driving license</w:t>
            </w:r>
            <w:r w:rsidR="00C4049A">
              <w:rPr>
                <w:rFonts w:ascii="Calibri" w:hAnsi="Calibri" w:cs="Arial"/>
                <w:sz w:val="24"/>
                <w:szCs w:val="24"/>
              </w:rPr>
              <w:t>.</w:t>
            </w:r>
          </w:p>
          <w:p w14:paraId="0466965E" w14:textId="77777777" w:rsidR="00540134" w:rsidRPr="00C4049A" w:rsidRDefault="00540134" w:rsidP="004F568F">
            <w:pPr>
              <w:rPr>
                <w:rFonts w:ascii="Calibri" w:hAnsi="Calibri" w:cs="Arial"/>
                <w:sz w:val="24"/>
                <w:szCs w:val="24"/>
              </w:rPr>
            </w:pPr>
          </w:p>
          <w:p w14:paraId="5112521E" w14:textId="77777777" w:rsidR="00C4049A" w:rsidRDefault="00C4049A" w:rsidP="00C4049A">
            <w:pPr>
              <w:rPr>
                <w:rFonts w:ascii="Calibri" w:hAnsi="Calibri" w:cs="Arial"/>
                <w:sz w:val="24"/>
                <w:szCs w:val="24"/>
              </w:rPr>
            </w:pPr>
            <w:r w:rsidRPr="00C4049A">
              <w:rPr>
                <w:rFonts w:ascii="Calibri" w:hAnsi="Calibri" w:cs="Arial"/>
                <w:sz w:val="24"/>
                <w:szCs w:val="24"/>
              </w:rPr>
              <w:lastRenderedPageBreak/>
              <w:t xml:space="preserve">Interest in completing additional health and safety or compliance related training. </w:t>
            </w:r>
          </w:p>
          <w:p w14:paraId="08E2D818" w14:textId="77777777" w:rsidR="00540134" w:rsidRDefault="00540134" w:rsidP="00C4049A">
            <w:pPr>
              <w:rPr>
                <w:rFonts w:ascii="Calibri" w:hAnsi="Calibri" w:cs="Arial"/>
                <w:sz w:val="24"/>
                <w:szCs w:val="24"/>
              </w:rPr>
            </w:pPr>
          </w:p>
          <w:p w14:paraId="77C72348" w14:textId="6F8193E5" w:rsidR="00C4049A" w:rsidRPr="005206E5" w:rsidRDefault="001500C0" w:rsidP="00540134">
            <w:pPr>
              <w:rPr>
                <w:rFonts w:ascii="Calibri" w:hAnsi="Calibri"/>
              </w:rPr>
            </w:pPr>
            <w:r>
              <w:rPr>
                <w:rFonts w:ascii="Calibri" w:hAnsi="Calibri"/>
                <w:sz w:val="24"/>
                <w:szCs w:val="24"/>
              </w:rPr>
              <w:t>Regular site visits are a requirement of the role.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6CE056DB" w14:textId="77777777" w:rsidR="00196641" w:rsidRDefault="00196641" w:rsidP="004F568F">
            <w:pPr>
              <w:jc w:val="center"/>
              <w:rPr>
                <w:rFonts w:ascii="Arial" w:hAnsi="Arial" w:cs="Arial"/>
                <w:b/>
              </w:rPr>
            </w:pPr>
          </w:p>
          <w:p w14:paraId="186B47FA" w14:textId="293B8EC1" w:rsidR="007E190B" w:rsidRDefault="00C4049A" w:rsidP="004F568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X</w:t>
            </w:r>
          </w:p>
          <w:p w14:paraId="3949511C" w14:textId="77777777" w:rsidR="00C4049A" w:rsidRDefault="00C4049A" w:rsidP="004F568F">
            <w:pPr>
              <w:jc w:val="center"/>
              <w:rPr>
                <w:rFonts w:ascii="Arial" w:hAnsi="Arial" w:cs="Arial"/>
                <w:b/>
              </w:rPr>
            </w:pPr>
          </w:p>
          <w:p w14:paraId="77377FB2" w14:textId="77777777" w:rsidR="00540134" w:rsidRDefault="00540134" w:rsidP="004F568F">
            <w:pPr>
              <w:jc w:val="center"/>
              <w:rPr>
                <w:rFonts w:ascii="Arial" w:hAnsi="Arial" w:cs="Arial"/>
                <w:b/>
              </w:rPr>
            </w:pPr>
          </w:p>
          <w:p w14:paraId="7BD34998" w14:textId="73C304B1" w:rsidR="00C4049A" w:rsidRDefault="00C4049A" w:rsidP="004F568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X</w:t>
            </w:r>
          </w:p>
          <w:p w14:paraId="2F91C2B3" w14:textId="77777777" w:rsidR="00C4049A" w:rsidRDefault="00C4049A" w:rsidP="004F568F">
            <w:pPr>
              <w:jc w:val="center"/>
              <w:rPr>
                <w:rFonts w:ascii="Arial" w:hAnsi="Arial" w:cs="Arial"/>
                <w:b/>
              </w:rPr>
            </w:pPr>
          </w:p>
          <w:p w14:paraId="741C6A6F" w14:textId="124C05C8" w:rsidR="00C4049A" w:rsidRDefault="00C4049A" w:rsidP="004F568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X</w:t>
            </w:r>
          </w:p>
          <w:p w14:paraId="4BCE0254" w14:textId="292DC4E5" w:rsidR="001B09CC" w:rsidRDefault="001B09CC" w:rsidP="001B09CC">
            <w:pPr>
              <w:rPr>
                <w:rFonts w:ascii="Arial" w:hAnsi="Arial" w:cs="Arial"/>
                <w:b/>
              </w:rPr>
            </w:pPr>
          </w:p>
          <w:p w14:paraId="1674C95B" w14:textId="77777777" w:rsidR="00540134" w:rsidRDefault="00540134" w:rsidP="001B09C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3954922" w14:textId="0D051149" w:rsidR="001B09CC" w:rsidRDefault="001B09CC" w:rsidP="001B09C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X</w:t>
            </w:r>
          </w:p>
          <w:p w14:paraId="2C6ED95B" w14:textId="77777777" w:rsidR="001B09CC" w:rsidRPr="001B09CC" w:rsidRDefault="001B09CC" w:rsidP="001B09C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DA17539" w14:textId="05E71590" w:rsidR="00C4049A" w:rsidRPr="005206E5" w:rsidRDefault="00C4049A" w:rsidP="004F568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40" w:type="dxa"/>
            <w:tcBorders>
              <w:left w:val="single" w:sz="4" w:space="0" w:color="auto"/>
              <w:right w:val="single" w:sz="4" w:space="0" w:color="auto"/>
            </w:tcBorders>
          </w:tcPr>
          <w:p w14:paraId="0A37C30A" w14:textId="77777777" w:rsidR="00196641" w:rsidRDefault="00196641" w:rsidP="001B09C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966BB8D" w14:textId="7570FA1B" w:rsidR="001B09CC" w:rsidRDefault="001B09CC" w:rsidP="001B09C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X</w:t>
            </w:r>
          </w:p>
          <w:p w14:paraId="601C2BA1" w14:textId="77777777" w:rsidR="007E190B" w:rsidRDefault="007E190B" w:rsidP="004F568F">
            <w:pPr>
              <w:jc w:val="center"/>
              <w:rPr>
                <w:rFonts w:ascii="Calibri" w:hAnsi="Calibri"/>
                <w:b/>
                <w:u w:val="single"/>
              </w:rPr>
            </w:pPr>
          </w:p>
          <w:p w14:paraId="4DABC43A" w14:textId="77777777" w:rsidR="00483021" w:rsidRDefault="00483021" w:rsidP="004F568F">
            <w:pPr>
              <w:jc w:val="center"/>
              <w:rPr>
                <w:rFonts w:ascii="Calibri" w:hAnsi="Calibri"/>
                <w:b/>
                <w:u w:val="single"/>
              </w:rPr>
            </w:pPr>
          </w:p>
          <w:p w14:paraId="2D885160" w14:textId="77777777" w:rsidR="00483021" w:rsidRDefault="00483021" w:rsidP="004F568F">
            <w:pPr>
              <w:jc w:val="center"/>
              <w:rPr>
                <w:rFonts w:ascii="Calibri" w:hAnsi="Calibri"/>
                <w:b/>
                <w:u w:val="single"/>
              </w:rPr>
            </w:pPr>
          </w:p>
          <w:p w14:paraId="12F77218" w14:textId="77777777" w:rsidR="00196641" w:rsidRDefault="00196641" w:rsidP="0048302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61ACD1F" w14:textId="77777777" w:rsidR="00483021" w:rsidRPr="005206E5" w:rsidRDefault="00483021" w:rsidP="004F568F">
            <w:pPr>
              <w:jc w:val="center"/>
              <w:rPr>
                <w:rFonts w:ascii="Calibri" w:hAnsi="Calibri"/>
                <w:b/>
                <w:u w:val="single"/>
              </w:rPr>
            </w:pPr>
          </w:p>
        </w:tc>
      </w:tr>
      <w:tr w:rsidR="007E190B" w:rsidRPr="005206E5" w14:paraId="320A7E02" w14:textId="77777777" w:rsidTr="004F568F">
        <w:tc>
          <w:tcPr>
            <w:tcW w:w="7905" w:type="dxa"/>
            <w:tcBorders>
              <w:left w:val="single" w:sz="4" w:space="0" w:color="auto"/>
              <w:right w:val="single" w:sz="4" w:space="0" w:color="auto"/>
            </w:tcBorders>
          </w:tcPr>
          <w:p w14:paraId="2E344B71" w14:textId="77777777" w:rsidR="007E190B" w:rsidRPr="005206E5" w:rsidRDefault="007E190B" w:rsidP="004F568F">
            <w:pPr>
              <w:rPr>
                <w:rFonts w:ascii="Calibri" w:hAnsi="Calibri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273EF54F" w14:textId="77777777" w:rsidR="007E190B" w:rsidRPr="005206E5" w:rsidRDefault="007E190B" w:rsidP="004F568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40" w:type="dxa"/>
            <w:tcBorders>
              <w:left w:val="single" w:sz="4" w:space="0" w:color="auto"/>
              <w:right w:val="single" w:sz="4" w:space="0" w:color="auto"/>
            </w:tcBorders>
          </w:tcPr>
          <w:p w14:paraId="3555A793" w14:textId="77777777" w:rsidR="007E190B" w:rsidRPr="005206E5" w:rsidRDefault="007E190B" w:rsidP="004F568F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7E190B" w:rsidRPr="005206E5" w14:paraId="44BDE735" w14:textId="77777777" w:rsidTr="004F568F">
        <w:tc>
          <w:tcPr>
            <w:tcW w:w="7905" w:type="dxa"/>
            <w:tcBorders>
              <w:left w:val="single" w:sz="4" w:space="0" w:color="auto"/>
              <w:right w:val="single" w:sz="4" w:space="0" w:color="auto"/>
            </w:tcBorders>
          </w:tcPr>
          <w:p w14:paraId="5790D0C4" w14:textId="77777777" w:rsidR="007E190B" w:rsidRPr="005206E5" w:rsidRDefault="007E190B" w:rsidP="004F568F">
            <w:pPr>
              <w:rPr>
                <w:rFonts w:ascii="Calibri" w:hAnsi="Calibri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69A5D853" w14:textId="77777777" w:rsidR="007E190B" w:rsidRPr="005206E5" w:rsidRDefault="007E190B" w:rsidP="004F568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40" w:type="dxa"/>
            <w:tcBorders>
              <w:left w:val="single" w:sz="4" w:space="0" w:color="auto"/>
              <w:right w:val="single" w:sz="4" w:space="0" w:color="auto"/>
            </w:tcBorders>
          </w:tcPr>
          <w:p w14:paraId="1A68E24A" w14:textId="77777777" w:rsidR="007E190B" w:rsidRPr="005206E5" w:rsidRDefault="007E190B" w:rsidP="004F568F">
            <w:pPr>
              <w:jc w:val="center"/>
              <w:rPr>
                <w:rFonts w:ascii="Calibri" w:hAnsi="Calibri"/>
                <w:b/>
                <w:u w:val="single"/>
              </w:rPr>
            </w:pPr>
          </w:p>
        </w:tc>
      </w:tr>
      <w:tr w:rsidR="007E190B" w:rsidRPr="005206E5" w14:paraId="7B9CB9D3" w14:textId="77777777" w:rsidTr="004F568F">
        <w:tc>
          <w:tcPr>
            <w:tcW w:w="7905" w:type="dxa"/>
            <w:tcBorders>
              <w:left w:val="single" w:sz="4" w:space="0" w:color="auto"/>
              <w:right w:val="single" w:sz="4" w:space="0" w:color="auto"/>
            </w:tcBorders>
          </w:tcPr>
          <w:p w14:paraId="445BAA2E" w14:textId="77777777" w:rsidR="007E190B" w:rsidRPr="005206E5" w:rsidRDefault="007E190B" w:rsidP="004F568F">
            <w:pPr>
              <w:rPr>
                <w:rFonts w:ascii="Calibri" w:hAnsi="Calibri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0B9C7CF5" w14:textId="77777777" w:rsidR="007E190B" w:rsidRPr="005206E5" w:rsidRDefault="007E190B" w:rsidP="004F568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40" w:type="dxa"/>
            <w:tcBorders>
              <w:left w:val="single" w:sz="4" w:space="0" w:color="auto"/>
              <w:right w:val="single" w:sz="4" w:space="0" w:color="auto"/>
            </w:tcBorders>
          </w:tcPr>
          <w:p w14:paraId="0D72791B" w14:textId="77777777" w:rsidR="007E190B" w:rsidRPr="005206E5" w:rsidRDefault="007E190B" w:rsidP="004F568F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7E190B" w:rsidRPr="005206E5" w14:paraId="07EB1E9B" w14:textId="77777777" w:rsidTr="004F568F">
        <w:tc>
          <w:tcPr>
            <w:tcW w:w="79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1DC9F" w14:textId="77777777" w:rsidR="007E190B" w:rsidRPr="005206E5" w:rsidRDefault="007E190B" w:rsidP="004F568F">
            <w:pPr>
              <w:rPr>
                <w:rFonts w:ascii="Calibri" w:hAnsi="Calibri"/>
                <w:b/>
                <w:u w:val="single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99B19" w14:textId="77777777" w:rsidR="007E190B" w:rsidRPr="005206E5" w:rsidRDefault="007E190B" w:rsidP="004F568F">
            <w:pPr>
              <w:jc w:val="center"/>
              <w:rPr>
                <w:rFonts w:ascii="Calibri" w:hAnsi="Calibri"/>
                <w:b/>
                <w:u w:val="single"/>
              </w:rPr>
            </w:pPr>
          </w:p>
        </w:tc>
        <w:tc>
          <w:tcPr>
            <w:tcW w:w="1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FF808" w14:textId="77777777" w:rsidR="007E190B" w:rsidRPr="005206E5" w:rsidRDefault="007E190B" w:rsidP="004F568F">
            <w:pPr>
              <w:jc w:val="center"/>
              <w:rPr>
                <w:rFonts w:ascii="Calibri" w:hAnsi="Calibri"/>
                <w:b/>
                <w:u w:val="single"/>
              </w:rPr>
            </w:pPr>
          </w:p>
        </w:tc>
      </w:tr>
    </w:tbl>
    <w:p w14:paraId="6201CFA9" w14:textId="77777777" w:rsidR="007E190B" w:rsidRDefault="007E190B" w:rsidP="007A16D2">
      <w:pPr>
        <w:spacing w:line="240" w:lineRule="auto"/>
        <w:rPr>
          <w:rFonts w:ascii="Calibri" w:hAnsi="Calibri"/>
          <w:sz w:val="24"/>
          <w:szCs w:val="24"/>
        </w:rPr>
      </w:pPr>
    </w:p>
    <w:sectPr w:rsidR="007E190B" w:rsidSect="005C5F40">
      <w:pgSz w:w="11906" w:h="16838"/>
      <w:pgMar w:top="1247" w:right="851" w:bottom="124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64182D" w14:textId="77777777" w:rsidR="005C5F40" w:rsidRDefault="005C5F40" w:rsidP="00735412">
      <w:pPr>
        <w:spacing w:after="0" w:line="240" w:lineRule="auto"/>
      </w:pPr>
      <w:r>
        <w:separator/>
      </w:r>
    </w:p>
  </w:endnote>
  <w:endnote w:type="continuationSeparator" w:id="0">
    <w:p w14:paraId="5A6DE885" w14:textId="77777777" w:rsidR="005C5F40" w:rsidRDefault="005C5F40" w:rsidP="007354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BFB031" w14:textId="77777777" w:rsidR="005C5F40" w:rsidRDefault="005C5F40" w:rsidP="00735412">
      <w:pPr>
        <w:spacing w:after="0" w:line="240" w:lineRule="auto"/>
      </w:pPr>
      <w:r>
        <w:separator/>
      </w:r>
    </w:p>
  </w:footnote>
  <w:footnote w:type="continuationSeparator" w:id="0">
    <w:p w14:paraId="77C1423B" w14:textId="77777777" w:rsidR="005C5F40" w:rsidRDefault="005C5F40" w:rsidP="007354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32F14"/>
    <w:multiLevelType w:val="multilevel"/>
    <w:tmpl w:val="76F06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ADD63D7"/>
    <w:multiLevelType w:val="hybridMultilevel"/>
    <w:tmpl w:val="1750D50E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825BD5"/>
    <w:multiLevelType w:val="hybridMultilevel"/>
    <w:tmpl w:val="A2B2F472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8F74863"/>
    <w:multiLevelType w:val="hybridMultilevel"/>
    <w:tmpl w:val="18E6A21C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93935EC"/>
    <w:multiLevelType w:val="hybridMultilevel"/>
    <w:tmpl w:val="7B5022C0"/>
    <w:lvl w:ilvl="0" w:tplc="F6E418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3E87DD8"/>
    <w:multiLevelType w:val="hybridMultilevel"/>
    <w:tmpl w:val="45E0FAE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D72DDF"/>
    <w:multiLevelType w:val="hybridMultilevel"/>
    <w:tmpl w:val="F336EF88"/>
    <w:lvl w:ilvl="0" w:tplc="594AC0B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  <w:sz w:val="2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FE74F17"/>
    <w:multiLevelType w:val="multilevel"/>
    <w:tmpl w:val="F2EC1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35D7C77"/>
    <w:multiLevelType w:val="hybridMultilevel"/>
    <w:tmpl w:val="4314E51C"/>
    <w:lvl w:ilvl="0" w:tplc="866AF1F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2F005E"/>
    <w:multiLevelType w:val="hybridMultilevel"/>
    <w:tmpl w:val="8864CA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EE7FDE"/>
    <w:multiLevelType w:val="hybridMultilevel"/>
    <w:tmpl w:val="5F74789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C7B4EA2"/>
    <w:multiLevelType w:val="hybridMultilevel"/>
    <w:tmpl w:val="E6528C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3B15B1"/>
    <w:multiLevelType w:val="hybridMultilevel"/>
    <w:tmpl w:val="B02C02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8B0119"/>
    <w:multiLevelType w:val="hybridMultilevel"/>
    <w:tmpl w:val="A26A44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A847A1"/>
    <w:multiLevelType w:val="hybridMultilevel"/>
    <w:tmpl w:val="5EEE671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5D5C50"/>
    <w:multiLevelType w:val="hybridMultilevel"/>
    <w:tmpl w:val="6174F6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F7295B"/>
    <w:multiLevelType w:val="multilevel"/>
    <w:tmpl w:val="98A6A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A631763"/>
    <w:multiLevelType w:val="hybridMultilevel"/>
    <w:tmpl w:val="BB8C68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D84ED6"/>
    <w:multiLevelType w:val="hybridMultilevel"/>
    <w:tmpl w:val="4D260E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4F4193"/>
    <w:multiLevelType w:val="hybridMultilevel"/>
    <w:tmpl w:val="CBFC15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6573182">
    <w:abstractNumId w:val="19"/>
  </w:num>
  <w:num w:numId="2" w16cid:durableId="1878469635">
    <w:abstractNumId w:val="8"/>
  </w:num>
  <w:num w:numId="3" w16cid:durableId="464860289">
    <w:abstractNumId w:val="9"/>
  </w:num>
  <w:num w:numId="4" w16cid:durableId="2101171015">
    <w:abstractNumId w:val="12"/>
  </w:num>
  <w:num w:numId="5" w16cid:durableId="2118862748">
    <w:abstractNumId w:val="13"/>
  </w:num>
  <w:num w:numId="6" w16cid:durableId="685057595">
    <w:abstractNumId w:val="3"/>
  </w:num>
  <w:num w:numId="7" w16cid:durableId="2033845125">
    <w:abstractNumId w:val="14"/>
  </w:num>
  <w:num w:numId="8" w16cid:durableId="291403045">
    <w:abstractNumId w:val="10"/>
  </w:num>
  <w:num w:numId="9" w16cid:durableId="628629463">
    <w:abstractNumId w:val="5"/>
  </w:num>
  <w:num w:numId="10" w16cid:durableId="850530002">
    <w:abstractNumId w:val="6"/>
  </w:num>
  <w:num w:numId="11" w16cid:durableId="1092092997">
    <w:abstractNumId w:val="11"/>
  </w:num>
  <w:num w:numId="12" w16cid:durableId="891387455">
    <w:abstractNumId w:val="1"/>
  </w:num>
  <w:num w:numId="13" w16cid:durableId="492575721">
    <w:abstractNumId w:val="2"/>
  </w:num>
  <w:num w:numId="14" w16cid:durableId="1459882578">
    <w:abstractNumId w:val="17"/>
  </w:num>
  <w:num w:numId="15" w16cid:durableId="676226099">
    <w:abstractNumId w:val="4"/>
  </w:num>
  <w:num w:numId="16" w16cid:durableId="1805805262">
    <w:abstractNumId w:val="15"/>
  </w:num>
  <w:num w:numId="17" w16cid:durableId="360204739">
    <w:abstractNumId w:val="18"/>
  </w:num>
  <w:num w:numId="18" w16cid:durableId="2049144434">
    <w:abstractNumId w:val="16"/>
  </w:num>
  <w:num w:numId="19" w16cid:durableId="1888714219">
    <w:abstractNumId w:val="7"/>
  </w:num>
  <w:num w:numId="20" w16cid:durableId="16330946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TC2sDA2NDG3NDUyMjZW0lEKTi0uzszPAykwrQUA40cCYywAAAA="/>
  </w:docVars>
  <w:rsids>
    <w:rsidRoot w:val="0025498D"/>
    <w:rsid w:val="00002249"/>
    <w:rsid w:val="00012055"/>
    <w:rsid w:val="0002573F"/>
    <w:rsid w:val="000514DC"/>
    <w:rsid w:val="00054B79"/>
    <w:rsid w:val="00054E63"/>
    <w:rsid w:val="00060603"/>
    <w:rsid w:val="00060D73"/>
    <w:rsid w:val="00060ED7"/>
    <w:rsid w:val="000611D2"/>
    <w:rsid w:val="00064710"/>
    <w:rsid w:val="00064847"/>
    <w:rsid w:val="00067EE1"/>
    <w:rsid w:val="000979F8"/>
    <w:rsid w:val="000A263C"/>
    <w:rsid w:val="000B6131"/>
    <w:rsid w:val="000C57AD"/>
    <w:rsid w:val="000D0819"/>
    <w:rsid w:val="000D1E1A"/>
    <w:rsid w:val="000D28A9"/>
    <w:rsid w:val="000D3904"/>
    <w:rsid w:val="000D4E28"/>
    <w:rsid w:val="000D682D"/>
    <w:rsid w:val="000E18CF"/>
    <w:rsid w:val="000E1D46"/>
    <w:rsid w:val="000E23E8"/>
    <w:rsid w:val="000F1EB2"/>
    <w:rsid w:val="000F5092"/>
    <w:rsid w:val="00101D42"/>
    <w:rsid w:val="00112AD0"/>
    <w:rsid w:val="0012137D"/>
    <w:rsid w:val="001308BE"/>
    <w:rsid w:val="0013114B"/>
    <w:rsid w:val="00145EC0"/>
    <w:rsid w:val="001500C0"/>
    <w:rsid w:val="001727E1"/>
    <w:rsid w:val="00196641"/>
    <w:rsid w:val="001A12A9"/>
    <w:rsid w:val="001A6A3E"/>
    <w:rsid w:val="001B09CC"/>
    <w:rsid w:val="001C3A99"/>
    <w:rsid w:val="001E4A24"/>
    <w:rsid w:val="001F0087"/>
    <w:rsid w:val="001F3B41"/>
    <w:rsid w:val="00222165"/>
    <w:rsid w:val="00235677"/>
    <w:rsid w:val="0025498D"/>
    <w:rsid w:val="0025674F"/>
    <w:rsid w:val="002604C4"/>
    <w:rsid w:val="002668A2"/>
    <w:rsid w:val="002736D6"/>
    <w:rsid w:val="00286FFE"/>
    <w:rsid w:val="002956B2"/>
    <w:rsid w:val="002A230F"/>
    <w:rsid w:val="002B1038"/>
    <w:rsid w:val="002C2277"/>
    <w:rsid w:val="002D68D1"/>
    <w:rsid w:val="002E1CD5"/>
    <w:rsid w:val="002E5DFA"/>
    <w:rsid w:val="002F0F4D"/>
    <w:rsid w:val="002F4E91"/>
    <w:rsid w:val="002F5108"/>
    <w:rsid w:val="00300585"/>
    <w:rsid w:val="003005F5"/>
    <w:rsid w:val="00313A11"/>
    <w:rsid w:val="0031412D"/>
    <w:rsid w:val="00320C2B"/>
    <w:rsid w:val="003266CA"/>
    <w:rsid w:val="00331049"/>
    <w:rsid w:val="003350D8"/>
    <w:rsid w:val="00336A9D"/>
    <w:rsid w:val="0035491B"/>
    <w:rsid w:val="003602D0"/>
    <w:rsid w:val="00392057"/>
    <w:rsid w:val="003A74F0"/>
    <w:rsid w:val="003B2317"/>
    <w:rsid w:val="003B7652"/>
    <w:rsid w:val="003C1440"/>
    <w:rsid w:val="003C29A9"/>
    <w:rsid w:val="003C2EE1"/>
    <w:rsid w:val="003C6A22"/>
    <w:rsid w:val="003D13BE"/>
    <w:rsid w:val="003E2697"/>
    <w:rsid w:val="003F696B"/>
    <w:rsid w:val="00404090"/>
    <w:rsid w:val="004051BA"/>
    <w:rsid w:val="004121F9"/>
    <w:rsid w:val="00412B81"/>
    <w:rsid w:val="00430D55"/>
    <w:rsid w:val="0043252E"/>
    <w:rsid w:val="00440481"/>
    <w:rsid w:val="00445353"/>
    <w:rsid w:val="00447AFB"/>
    <w:rsid w:val="00465EF8"/>
    <w:rsid w:val="00471B7B"/>
    <w:rsid w:val="00473A1E"/>
    <w:rsid w:val="00483021"/>
    <w:rsid w:val="00483AD9"/>
    <w:rsid w:val="00490764"/>
    <w:rsid w:val="004C1EB0"/>
    <w:rsid w:val="004C3C41"/>
    <w:rsid w:val="004D4787"/>
    <w:rsid w:val="004D520F"/>
    <w:rsid w:val="004E3D64"/>
    <w:rsid w:val="004F42E6"/>
    <w:rsid w:val="004F448F"/>
    <w:rsid w:val="004F7C72"/>
    <w:rsid w:val="005037EB"/>
    <w:rsid w:val="00507E74"/>
    <w:rsid w:val="00510405"/>
    <w:rsid w:val="00514AAB"/>
    <w:rsid w:val="005206E5"/>
    <w:rsid w:val="0052201E"/>
    <w:rsid w:val="00522391"/>
    <w:rsid w:val="00530C8F"/>
    <w:rsid w:val="005336E5"/>
    <w:rsid w:val="00536D5F"/>
    <w:rsid w:val="00540134"/>
    <w:rsid w:val="00543A5E"/>
    <w:rsid w:val="00550AA0"/>
    <w:rsid w:val="00561558"/>
    <w:rsid w:val="00561C75"/>
    <w:rsid w:val="0056424C"/>
    <w:rsid w:val="005668AF"/>
    <w:rsid w:val="005718A6"/>
    <w:rsid w:val="005852AA"/>
    <w:rsid w:val="00586965"/>
    <w:rsid w:val="005C1695"/>
    <w:rsid w:val="005C5F40"/>
    <w:rsid w:val="005D1351"/>
    <w:rsid w:val="005D26E2"/>
    <w:rsid w:val="005E245F"/>
    <w:rsid w:val="0060798D"/>
    <w:rsid w:val="00632205"/>
    <w:rsid w:val="00635655"/>
    <w:rsid w:val="006379DA"/>
    <w:rsid w:val="006433A6"/>
    <w:rsid w:val="006442B8"/>
    <w:rsid w:val="006450EF"/>
    <w:rsid w:val="00646E3E"/>
    <w:rsid w:val="0065005D"/>
    <w:rsid w:val="00655577"/>
    <w:rsid w:val="0065587C"/>
    <w:rsid w:val="00663476"/>
    <w:rsid w:val="00665E3B"/>
    <w:rsid w:val="00676A43"/>
    <w:rsid w:val="00690A23"/>
    <w:rsid w:val="00693739"/>
    <w:rsid w:val="00693C29"/>
    <w:rsid w:val="006A55A0"/>
    <w:rsid w:val="006C36A1"/>
    <w:rsid w:val="006E07D5"/>
    <w:rsid w:val="006E453A"/>
    <w:rsid w:val="006E4F42"/>
    <w:rsid w:val="00707C52"/>
    <w:rsid w:val="0071720F"/>
    <w:rsid w:val="007207F1"/>
    <w:rsid w:val="007317DB"/>
    <w:rsid w:val="00734D11"/>
    <w:rsid w:val="00735412"/>
    <w:rsid w:val="0074601E"/>
    <w:rsid w:val="007474BC"/>
    <w:rsid w:val="00751DA2"/>
    <w:rsid w:val="00766CAD"/>
    <w:rsid w:val="00772B9D"/>
    <w:rsid w:val="00780690"/>
    <w:rsid w:val="007826A0"/>
    <w:rsid w:val="00790899"/>
    <w:rsid w:val="007A16D2"/>
    <w:rsid w:val="007A2B57"/>
    <w:rsid w:val="007A6521"/>
    <w:rsid w:val="007C0E28"/>
    <w:rsid w:val="007E1823"/>
    <w:rsid w:val="007E190B"/>
    <w:rsid w:val="007E4452"/>
    <w:rsid w:val="007F5A39"/>
    <w:rsid w:val="00834CFC"/>
    <w:rsid w:val="00837704"/>
    <w:rsid w:val="00862DD5"/>
    <w:rsid w:val="00877B82"/>
    <w:rsid w:val="00880F8E"/>
    <w:rsid w:val="00881E57"/>
    <w:rsid w:val="0088430A"/>
    <w:rsid w:val="00895762"/>
    <w:rsid w:val="008A0DFC"/>
    <w:rsid w:val="008A6DFB"/>
    <w:rsid w:val="008B5BFF"/>
    <w:rsid w:val="008C2F6A"/>
    <w:rsid w:val="008D5303"/>
    <w:rsid w:val="008E211C"/>
    <w:rsid w:val="008E77D0"/>
    <w:rsid w:val="008F064E"/>
    <w:rsid w:val="008F1037"/>
    <w:rsid w:val="008F3660"/>
    <w:rsid w:val="008F7257"/>
    <w:rsid w:val="00902F81"/>
    <w:rsid w:val="00904D7E"/>
    <w:rsid w:val="009078B3"/>
    <w:rsid w:val="00920C68"/>
    <w:rsid w:val="00926037"/>
    <w:rsid w:val="009641B6"/>
    <w:rsid w:val="00966F62"/>
    <w:rsid w:val="009679C1"/>
    <w:rsid w:val="00977A82"/>
    <w:rsid w:val="00992BDD"/>
    <w:rsid w:val="00994FC8"/>
    <w:rsid w:val="009B72E5"/>
    <w:rsid w:val="009E4CA9"/>
    <w:rsid w:val="009F5BE4"/>
    <w:rsid w:val="00A14DEB"/>
    <w:rsid w:val="00A208D7"/>
    <w:rsid w:val="00A30C16"/>
    <w:rsid w:val="00A353F6"/>
    <w:rsid w:val="00A355BA"/>
    <w:rsid w:val="00A41C22"/>
    <w:rsid w:val="00A41D8F"/>
    <w:rsid w:val="00A44E03"/>
    <w:rsid w:val="00A622D8"/>
    <w:rsid w:val="00A6720B"/>
    <w:rsid w:val="00A80BCE"/>
    <w:rsid w:val="00A878F3"/>
    <w:rsid w:val="00A9079B"/>
    <w:rsid w:val="00A94891"/>
    <w:rsid w:val="00A96CB5"/>
    <w:rsid w:val="00AA15AD"/>
    <w:rsid w:val="00AA7176"/>
    <w:rsid w:val="00AB7F6A"/>
    <w:rsid w:val="00AC0583"/>
    <w:rsid w:val="00AC4B6D"/>
    <w:rsid w:val="00AD6979"/>
    <w:rsid w:val="00AE548B"/>
    <w:rsid w:val="00AF3F05"/>
    <w:rsid w:val="00B065ED"/>
    <w:rsid w:val="00B15202"/>
    <w:rsid w:val="00B53AD5"/>
    <w:rsid w:val="00B6508A"/>
    <w:rsid w:val="00B74967"/>
    <w:rsid w:val="00B840FA"/>
    <w:rsid w:val="00B9402C"/>
    <w:rsid w:val="00BA2338"/>
    <w:rsid w:val="00BB1B64"/>
    <w:rsid w:val="00BB3083"/>
    <w:rsid w:val="00BB4EE2"/>
    <w:rsid w:val="00BB6AA8"/>
    <w:rsid w:val="00BB6E6B"/>
    <w:rsid w:val="00BC0E6C"/>
    <w:rsid w:val="00BC19A8"/>
    <w:rsid w:val="00BD2FAC"/>
    <w:rsid w:val="00BD46E1"/>
    <w:rsid w:val="00BE2296"/>
    <w:rsid w:val="00BE3595"/>
    <w:rsid w:val="00BF7432"/>
    <w:rsid w:val="00C10A73"/>
    <w:rsid w:val="00C11592"/>
    <w:rsid w:val="00C17476"/>
    <w:rsid w:val="00C214CB"/>
    <w:rsid w:val="00C225C1"/>
    <w:rsid w:val="00C25C97"/>
    <w:rsid w:val="00C3567F"/>
    <w:rsid w:val="00C36532"/>
    <w:rsid w:val="00C37055"/>
    <w:rsid w:val="00C40031"/>
    <w:rsid w:val="00C4049A"/>
    <w:rsid w:val="00C41270"/>
    <w:rsid w:val="00C52461"/>
    <w:rsid w:val="00C759B2"/>
    <w:rsid w:val="00C762AF"/>
    <w:rsid w:val="00C816ED"/>
    <w:rsid w:val="00C9474F"/>
    <w:rsid w:val="00CA0ACD"/>
    <w:rsid w:val="00CA7A5A"/>
    <w:rsid w:val="00CB75D3"/>
    <w:rsid w:val="00CC09DD"/>
    <w:rsid w:val="00CE351B"/>
    <w:rsid w:val="00CF1266"/>
    <w:rsid w:val="00D008E8"/>
    <w:rsid w:val="00D20D9A"/>
    <w:rsid w:val="00D31160"/>
    <w:rsid w:val="00D42365"/>
    <w:rsid w:val="00D52274"/>
    <w:rsid w:val="00D7119D"/>
    <w:rsid w:val="00D73AD8"/>
    <w:rsid w:val="00DA2436"/>
    <w:rsid w:val="00DA7819"/>
    <w:rsid w:val="00DB13CC"/>
    <w:rsid w:val="00DB358B"/>
    <w:rsid w:val="00DC44DE"/>
    <w:rsid w:val="00DC6DBA"/>
    <w:rsid w:val="00DD3545"/>
    <w:rsid w:val="00DD6F3E"/>
    <w:rsid w:val="00E0153E"/>
    <w:rsid w:val="00E03653"/>
    <w:rsid w:val="00E05E0E"/>
    <w:rsid w:val="00E16435"/>
    <w:rsid w:val="00E41BEC"/>
    <w:rsid w:val="00E51DF8"/>
    <w:rsid w:val="00E61050"/>
    <w:rsid w:val="00E72573"/>
    <w:rsid w:val="00E8336D"/>
    <w:rsid w:val="00E86A07"/>
    <w:rsid w:val="00E90317"/>
    <w:rsid w:val="00E92FFF"/>
    <w:rsid w:val="00EA167F"/>
    <w:rsid w:val="00EA6E3F"/>
    <w:rsid w:val="00EB4F38"/>
    <w:rsid w:val="00EC17FE"/>
    <w:rsid w:val="00EC37A6"/>
    <w:rsid w:val="00ED1B3B"/>
    <w:rsid w:val="00ED3E6F"/>
    <w:rsid w:val="00ED4C2F"/>
    <w:rsid w:val="00EF0834"/>
    <w:rsid w:val="00EF4B9E"/>
    <w:rsid w:val="00F175F4"/>
    <w:rsid w:val="00F20748"/>
    <w:rsid w:val="00F24E6D"/>
    <w:rsid w:val="00F3085A"/>
    <w:rsid w:val="00F30D65"/>
    <w:rsid w:val="00F36F8C"/>
    <w:rsid w:val="00F37138"/>
    <w:rsid w:val="00F37F9E"/>
    <w:rsid w:val="00F4765B"/>
    <w:rsid w:val="00F51B51"/>
    <w:rsid w:val="00F61400"/>
    <w:rsid w:val="00F67F84"/>
    <w:rsid w:val="00F803CC"/>
    <w:rsid w:val="00F83A26"/>
    <w:rsid w:val="00F85684"/>
    <w:rsid w:val="00F91365"/>
    <w:rsid w:val="00F94215"/>
    <w:rsid w:val="00FA018D"/>
    <w:rsid w:val="00FA646C"/>
    <w:rsid w:val="00FB7F8E"/>
    <w:rsid w:val="00FC1CEA"/>
    <w:rsid w:val="00FE6297"/>
    <w:rsid w:val="00FE7698"/>
    <w:rsid w:val="00FF50CC"/>
    <w:rsid w:val="00FF5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1F8F3E"/>
  <w15:docId w15:val="{507398D4-0D7D-434E-A02B-34824E9AC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01D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1D4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37F9E"/>
    <w:pPr>
      <w:ind w:left="720"/>
      <w:contextualSpacing/>
    </w:pPr>
  </w:style>
  <w:style w:type="table" w:styleId="TableGrid">
    <w:name w:val="Table Grid"/>
    <w:basedOn w:val="TableNormal"/>
    <w:uiPriority w:val="59"/>
    <w:rsid w:val="00AD69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D697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GB"/>
    </w:rPr>
  </w:style>
  <w:style w:type="paragraph" w:styleId="NoSpacing">
    <w:name w:val="No Spacing"/>
    <w:uiPriority w:val="1"/>
    <w:qFormat/>
    <w:rsid w:val="001C3A9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354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5412"/>
  </w:style>
  <w:style w:type="paragraph" w:styleId="Footer">
    <w:name w:val="footer"/>
    <w:basedOn w:val="Normal"/>
    <w:link w:val="FooterChar"/>
    <w:uiPriority w:val="99"/>
    <w:unhideWhenUsed/>
    <w:rsid w:val="007354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5412"/>
  </w:style>
  <w:style w:type="paragraph" w:styleId="BodyText">
    <w:name w:val="Body Text"/>
    <w:basedOn w:val="Normal"/>
    <w:link w:val="BodyTextChar"/>
    <w:uiPriority w:val="1"/>
    <w:qFormat/>
    <w:rsid w:val="0058696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1"/>
      <w:szCs w:val="21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586965"/>
    <w:rPr>
      <w:rFonts w:ascii="Arial" w:eastAsia="Arial" w:hAnsi="Arial" w:cs="Arial"/>
      <w:sz w:val="21"/>
      <w:szCs w:val="21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62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1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9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ephan.Scheiner\OneDrive%20-%20Runnymede%20Borough%20Council\Documents\RBC\Templates%20and%20letters\HR\03_Job_Description_and_Person_Specification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03_Job_Description_and_Person_Specification_Template</Template>
  <TotalTime>459</TotalTime>
  <Pages>7</Pages>
  <Words>1360</Words>
  <Characters>7755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Stephan Scheiner</dc:creator>
  <cp:lastModifiedBy>Stephan Scheiner</cp:lastModifiedBy>
  <cp:revision>199</cp:revision>
  <dcterms:created xsi:type="dcterms:W3CDTF">2023-09-28T15:32:00Z</dcterms:created>
  <dcterms:modified xsi:type="dcterms:W3CDTF">2024-01-23T13:53:00Z</dcterms:modified>
</cp:coreProperties>
</file>